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Lucida-Sans,Bold" w:hAnsi="Lucida-Sans,Bold" w:cs="Lucida-Sans,Bold"/>
          <w:noProof w:val="0"/>
          <w:color w:val="000000"/>
          <w:lang w:val="en-US" w:eastAsia="en-US"/>
        </w:rPr>
        <w:id w:val="1911968781"/>
        <w:docPartObj>
          <w:docPartGallery w:val="Cover Pages"/>
          <w:docPartUnique/>
        </w:docPartObj>
      </w:sdtPr>
      <w:sdtContent>
        <w:p w14:paraId="24172509" w14:textId="06F3D10E" w:rsidR="0067709B" w:rsidRPr="0067709B" w:rsidRDefault="00DD01CB" w:rsidP="0067709B">
          <w:pPr>
            <w:ind w:hanging="180"/>
            <w:rPr>
              <w:rFonts w:ascii="Century Gothic" w:eastAsia="Times New Roman" w:hAnsi="Century Gothic" w:cs="Century Gothic"/>
              <w:b/>
              <w:bCs/>
              <w:noProof w:val="0"/>
              <w:sz w:val="16"/>
              <w:szCs w:val="20"/>
              <w:lang w:eastAsia="en-US"/>
            </w:rPr>
          </w:pPr>
          <w:r>
            <w:rPr>
              <w:lang w:val="en-US" w:eastAsia="en-US"/>
            </w:rPr>
            <mc:AlternateContent>
              <mc:Choice Requires="wpg">
                <w:drawing>
                  <wp:anchor distT="0" distB="0" distL="114300" distR="114300" simplePos="0" relativeHeight="251658752" behindDoc="1" locked="0" layoutInCell="1" allowOverlap="1" wp14:anchorId="487BC509" wp14:editId="2CA74DF5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96795" cy="10147300"/>
                    <wp:effectExtent l="0" t="0" r="8255" b="6350"/>
                    <wp:wrapNone/>
                    <wp:docPr id="9" name="Grupi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296795" cy="10147300"/>
                              <a:chOff x="0" y="0"/>
                              <a:chExt cx="21945" cy="91257"/>
                            </a:xfrm>
                          </wpg:grpSpPr>
                          <wps:wsp>
                            <wps:cNvPr id="12" name="Drejtkëndëshi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5" cy="912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3" name="Pesëkëndëshi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9472"/>
                                <a:ext cx="21945" cy="6827"/>
                              </a:xfrm>
                              <a:prstGeom prst="homePlate">
                                <a:avLst>
                                  <a:gd name="adj" fmla="val 49998"/>
                                </a:avLst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E1C21C" w14:textId="472906F0" w:rsidR="00342697" w:rsidRDefault="00342697" w:rsidP="0067709B">
                                  <w:pPr>
                                    <w:pStyle w:val="NoSpacing"/>
                                    <w:ind w:left="-540"/>
                                    <w:jc w:val="center"/>
                                    <w:rPr>
                                      <w:rFonts w:asciiTheme="minorHAnsi" w:eastAsiaTheme="minorEastAsia" w:hAnsiTheme="minorHAnsi" w:cstheme="minorBid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olor w:val="002060"/>
                                      <w:sz w:val="56"/>
                                      <w:szCs w:val="56"/>
                                    </w:rPr>
                                    <w:t>202</w:t>
                                  </w:r>
                                  <w:r w:rsidR="005B2C69">
                                    <w:rPr>
                                      <w:rFonts w:asciiTheme="majorHAnsi" w:eastAsiaTheme="majorEastAsia" w:hAnsiTheme="majorHAnsi" w:cstheme="majorBidi"/>
                                      <w:color w:val="002060"/>
                                      <w:sz w:val="56"/>
                                      <w:szCs w:val="5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0" rIns="182880" bIns="0" anchor="ctr" anchorCtr="0" upright="1">
                              <a:noAutofit/>
                            </wps:bodyPr>
                          </wps:wsp>
                          <wpg:grpSp>
                            <wpg:cNvPr id="14" name="Grupi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62" y="42100"/>
                                <a:ext cx="20574" cy="49103"/>
                                <a:chOff x="806" y="42118"/>
                                <a:chExt cx="13062" cy="31210"/>
                              </a:xfrm>
                            </wpg:grpSpPr>
                            <wpg:grpSp>
                              <wpg:cNvPr id="15" name="Grupi 6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410" y="42118"/>
                                  <a:ext cx="10478" cy="31210"/>
                                  <a:chOff x="1410" y="42118"/>
                                  <a:chExt cx="10477" cy="31210"/>
                                </a:xfrm>
                              </wpg:grpSpPr>
                              <wps:wsp>
                                <wps:cNvPr id="18" name="Forma e lirë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" y="62168"/>
                                    <a:ext cx="1937" cy="6985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61913 w 122"/>
                                      <a:gd name="T3" fmla="*/ 241300 h 440"/>
                                      <a:gd name="T4" fmla="*/ 133350 w 122"/>
                                      <a:gd name="T5" fmla="*/ 482600 h 440"/>
                                      <a:gd name="T6" fmla="*/ 193675 w 122"/>
                                      <a:gd name="T7" fmla="*/ 661988 h 440"/>
                                      <a:gd name="T8" fmla="*/ 193675 w 122"/>
                                      <a:gd name="T9" fmla="*/ 698500 h 440"/>
                                      <a:gd name="T10" fmla="*/ 120650 w 122"/>
                                      <a:gd name="T11" fmla="*/ 485775 h 440"/>
                                      <a:gd name="T12" fmla="*/ 61913 w 122"/>
                                      <a:gd name="T13" fmla="*/ 285750 h 440"/>
                                      <a:gd name="T14" fmla="*/ 9525 w 122"/>
                                      <a:gd name="T15" fmla="*/ 84138 h 440"/>
                                      <a:gd name="T16" fmla="*/ 0 w 122"/>
                                      <a:gd name="T17" fmla="*/ 0 h 44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Forma e lirë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" y="69058"/>
                                    <a:ext cx="1842" cy="4270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12700 w 116"/>
                                      <a:gd name="T3" fmla="*/ 30163 h 269"/>
                                      <a:gd name="T4" fmla="*/ 58738 w 116"/>
                                      <a:gd name="T5" fmla="*/ 147638 h 269"/>
                                      <a:gd name="T6" fmla="*/ 106363 w 116"/>
                                      <a:gd name="T7" fmla="*/ 265113 h 269"/>
                                      <a:gd name="T8" fmla="*/ 184150 w 116"/>
                                      <a:gd name="T9" fmla="*/ 427038 h 269"/>
                                      <a:gd name="T10" fmla="*/ 171450 w 116"/>
                                      <a:gd name="T11" fmla="*/ 427038 h 269"/>
                                      <a:gd name="T12" fmla="*/ 95250 w 116"/>
                                      <a:gd name="T13" fmla="*/ 268288 h 269"/>
                                      <a:gd name="T14" fmla="*/ 47625 w 116"/>
                                      <a:gd name="T15" fmla="*/ 155575 h 269"/>
                                      <a:gd name="T16" fmla="*/ 1588 w 116"/>
                                      <a:gd name="T17" fmla="*/ 39688 h 269"/>
                                      <a:gd name="T18" fmla="*/ 0 w 116"/>
                                      <a:gd name="T19" fmla="*/ 0 h 269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Forma e lirë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" y="42118"/>
                                    <a:ext cx="2223" cy="20193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588 w 140"/>
                                      <a:gd name="T5" fmla="*/ 125413 h 1272"/>
                                      <a:gd name="T6" fmla="*/ 4763 w 140"/>
                                      <a:gd name="T7" fmla="*/ 252413 h 1272"/>
                                      <a:gd name="T8" fmla="*/ 19050 w 140"/>
                                      <a:gd name="T9" fmla="*/ 503238 h 1272"/>
                                      <a:gd name="T10" fmla="*/ 36513 w 140"/>
                                      <a:gd name="T11" fmla="*/ 755650 h 1272"/>
                                      <a:gd name="T12" fmla="*/ 61913 w 140"/>
                                      <a:gd name="T13" fmla="*/ 1006475 h 1272"/>
                                      <a:gd name="T14" fmla="*/ 92075 w 140"/>
                                      <a:gd name="T15" fmla="*/ 1257300 h 1272"/>
                                      <a:gd name="T16" fmla="*/ 131763 w 140"/>
                                      <a:gd name="T17" fmla="*/ 1504950 h 1272"/>
                                      <a:gd name="T18" fmla="*/ 169863 w 140"/>
                                      <a:gd name="T19" fmla="*/ 1724025 h 1272"/>
                                      <a:gd name="T20" fmla="*/ 214313 w 140"/>
                                      <a:gd name="T21" fmla="*/ 1941513 h 1272"/>
                                      <a:gd name="T22" fmla="*/ 222250 w 140"/>
                                      <a:gd name="T23" fmla="*/ 2019300 h 1272"/>
                                      <a:gd name="T24" fmla="*/ 219075 w 140"/>
                                      <a:gd name="T25" fmla="*/ 2003425 h 1272"/>
                                      <a:gd name="T26" fmla="*/ 166688 w 140"/>
                                      <a:gd name="T27" fmla="*/ 1755775 h 1272"/>
                                      <a:gd name="T28" fmla="*/ 122238 w 140"/>
                                      <a:gd name="T29" fmla="*/ 1506538 h 1272"/>
                                      <a:gd name="T30" fmla="*/ 84138 w 140"/>
                                      <a:gd name="T31" fmla="*/ 1257300 h 1272"/>
                                      <a:gd name="T32" fmla="*/ 55563 w 140"/>
                                      <a:gd name="T33" fmla="*/ 1006475 h 1272"/>
                                      <a:gd name="T34" fmla="*/ 31750 w 140"/>
                                      <a:gd name="T35" fmla="*/ 755650 h 1272"/>
                                      <a:gd name="T36" fmla="*/ 14288 w 140"/>
                                      <a:gd name="T37" fmla="*/ 503238 h 1272"/>
                                      <a:gd name="T38" fmla="*/ 3175 w 140"/>
                                      <a:gd name="T39" fmla="*/ 252413 h 1272"/>
                                      <a:gd name="T40" fmla="*/ 0 w 140"/>
                                      <a:gd name="T41" fmla="*/ 125413 h 1272"/>
                                      <a:gd name="T42" fmla="*/ 0 w 140"/>
                                      <a:gd name="T43" fmla="*/ 0 h 1272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Forma e lirë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" y="48611"/>
                                    <a:ext cx="715" cy="13557"/>
                                  </a:xfrm>
                                  <a:custGeom>
                                    <a:avLst/>
                                    <a:gdLst>
                                      <a:gd name="T0" fmla="*/ 71438 w 45"/>
                                      <a:gd name="T1" fmla="*/ 0 h 854"/>
                                      <a:gd name="T2" fmla="*/ 71438 w 45"/>
                                      <a:gd name="T3" fmla="*/ 0 h 854"/>
                                      <a:gd name="T4" fmla="*/ 55563 w 45"/>
                                      <a:gd name="T5" fmla="*/ 104775 h 854"/>
                                      <a:gd name="T6" fmla="*/ 41275 w 45"/>
                                      <a:gd name="T7" fmla="*/ 211138 h 854"/>
                                      <a:gd name="T8" fmla="*/ 22225 w 45"/>
                                      <a:gd name="T9" fmla="*/ 423863 h 854"/>
                                      <a:gd name="T10" fmla="*/ 9525 w 45"/>
                                      <a:gd name="T11" fmla="*/ 636588 h 854"/>
                                      <a:gd name="T12" fmla="*/ 4763 w 45"/>
                                      <a:gd name="T13" fmla="*/ 847725 h 854"/>
                                      <a:gd name="T14" fmla="*/ 9525 w 45"/>
                                      <a:gd name="T15" fmla="*/ 1062038 h 854"/>
                                      <a:gd name="T16" fmla="*/ 22225 w 45"/>
                                      <a:gd name="T17" fmla="*/ 1274763 h 854"/>
                                      <a:gd name="T18" fmla="*/ 28575 w 45"/>
                                      <a:gd name="T19" fmla="*/ 1355725 h 854"/>
                                      <a:gd name="T20" fmla="*/ 28575 w 45"/>
                                      <a:gd name="T21" fmla="*/ 1350963 h 854"/>
                                      <a:gd name="T22" fmla="*/ 14288 w 45"/>
                                      <a:gd name="T23" fmla="*/ 1292225 h 854"/>
                                      <a:gd name="T24" fmla="*/ 12700 w 45"/>
                                      <a:gd name="T25" fmla="*/ 1274763 h 854"/>
                                      <a:gd name="T26" fmla="*/ 1588 w 45"/>
                                      <a:gd name="T27" fmla="*/ 1062038 h 854"/>
                                      <a:gd name="T28" fmla="*/ 0 w 45"/>
                                      <a:gd name="T29" fmla="*/ 847725 h 854"/>
                                      <a:gd name="T30" fmla="*/ 4763 w 45"/>
                                      <a:gd name="T31" fmla="*/ 636588 h 854"/>
                                      <a:gd name="T32" fmla="*/ 19050 w 45"/>
                                      <a:gd name="T33" fmla="*/ 423863 h 854"/>
                                      <a:gd name="T34" fmla="*/ 39688 w 45"/>
                                      <a:gd name="T35" fmla="*/ 209550 h 854"/>
                                      <a:gd name="T36" fmla="*/ 53975 w 45"/>
                                      <a:gd name="T37" fmla="*/ 104775 h 854"/>
                                      <a:gd name="T38" fmla="*/ 71438 w 45"/>
                                      <a:gd name="T39" fmla="*/ 0 h 854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Forma e lirë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" y="62311"/>
                                    <a:ext cx="2444" cy="9985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5875 w 154"/>
                                      <a:gd name="T3" fmla="*/ 69850 h 629"/>
                                      <a:gd name="T4" fmla="*/ 33338 w 154"/>
                                      <a:gd name="T5" fmla="*/ 200025 h 629"/>
                                      <a:gd name="T6" fmla="*/ 53975 w 154"/>
                                      <a:gd name="T7" fmla="*/ 328613 h 629"/>
                                      <a:gd name="T8" fmla="*/ 84138 w 154"/>
                                      <a:gd name="T9" fmla="*/ 465138 h 629"/>
                                      <a:gd name="T10" fmla="*/ 119063 w 154"/>
                                      <a:gd name="T11" fmla="*/ 603250 h 629"/>
                                      <a:gd name="T12" fmla="*/ 158750 w 154"/>
                                      <a:gd name="T13" fmla="*/ 739775 h 629"/>
                                      <a:gd name="T14" fmla="*/ 190500 w 154"/>
                                      <a:gd name="T15" fmla="*/ 827088 h 629"/>
                                      <a:gd name="T16" fmla="*/ 223838 w 154"/>
                                      <a:gd name="T17" fmla="*/ 914400 h 629"/>
                                      <a:gd name="T18" fmla="*/ 241300 w 154"/>
                                      <a:gd name="T19" fmla="*/ 981075 h 629"/>
                                      <a:gd name="T20" fmla="*/ 244475 w 154"/>
                                      <a:gd name="T21" fmla="*/ 998538 h 629"/>
                                      <a:gd name="T22" fmla="*/ 222250 w 154"/>
                                      <a:gd name="T23" fmla="*/ 944563 h 629"/>
                                      <a:gd name="T24" fmla="*/ 182563 w 154"/>
                                      <a:gd name="T25" fmla="*/ 844550 h 629"/>
                                      <a:gd name="T26" fmla="*/ 147638 w 154"/>
                                      <a:gd name="T27" fmla="*/ 742950 h 629"/>
                                      <a:gd name="T28" fmla="*/ 106363 w 154"/>
                                      <a:gd name="T29" fmla="*/ 608013 h 629"/>
                                      <a:gd name="T30" fmla="*/ 74613 w 154"/>
                                      <a:gd name="T31" fmla="*/ 468313 h 629"/>
                                      <a:gd name="T32" fmla="*/ 44450 w 154"/>
                                      <a:gd name="T33" fmla="*/ 328613 h 629"/>
                                      <a:gd name="T34" fmla="*/ 19050 w 154"/>
                                      <a:gd name="T35" fmla="*/ 165100 h 629"/>
                                      <a:gd name="T36" fmla="*/ 0 w 154"/>
                                      <a:gd name="T37" fmla="*/ 0 h 629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Forma e lirë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" y="72233"/>
                                    <a:ext cx="524" cy="109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52388 w 33"/>
                                      <a:gd name="T3" fmla="*/ 109538 h 69"/>
                                      <a:gd name="T4" fmla="*/ 38100 w 33"/>
                                      <a:gd name="T5" fmla="*/ 109538 h 69"/>
                                      <a:gd name="T6" fmla="*/ 19050 w 33"/>
                                      <a:gd name="T7" fmla="*/ 55563 h 69"/>
                                      <a:gd name="T8" fmla="*/ 0 w 33"/>
                                      <a:gd name="T9" fmla="*/ 0 h 69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Forma e lirë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" y="61533"/>
                                    <a:ext cx="238" cy="1476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14288 w 15"/>
                                      <a:gd name="T3" fmla="*/ 58738 h 93"/>
                                      <a:gd name="T4" fmla="*/ 14288 w 15"/>
                                      <a:gd name="T5" fmla="*/ 63500 h 93"/>
                                      <a:gd name="T6" fmla="*/ 23813 w 15"/>
                                      <a:gd name="T7" fmla="*/ 147638 h 93"/>
                                      <a:gd name="T8" fmla="*/ 7938 w 15"/>
                                      <a:gd name="T9" fmla="*/ 77788 h 93"/>
                                      <a:gd name="T10" fmla="*/ 0 w 15"/>
                                      <a:gd name="T11" fmla="*/ 0 h 93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Forma e lirë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" y="56897"/>
                                    <a:ext cx="6255" cy="12161"/>
                                  </a:xfrm>
                                  <a:custGeom>
                                    <a:avLst/>
                                    <a:gdLst>
                                      <a:gd name="T0" fmla="*/ 625475 w 394"/>
                                      <a:gd name="T1" fmla="*/ 0 h 766"/>
                                      <a:gd name="T2" fmla="*/ 625475 w 394"/>
                                      <a:gd name="T3" fmla="*/ 0 h 766"/>
                                      <a:gd name="T4" fmla="*/ 565150 w 394"/>
                                      <a:gd name="T5" fmla="*/ 60325 h 766"/>
                                      <a:gd name="T6" fmla="*/ 506413 w 394"/>
                                      <a:gd name="T7" fmla="*/ 122238 h 766"/>
                                      <a:gd name="T8" fmla="*/ 450850 w 394"/>
                                      <a:gd name="T9" fmla="*/ 185738 h 766"/>
                                      <a:gd name="T10" fmla="*/ 395288 w 394"/>
                                      <a:gd name="T11" fmla="*/ 254000 h 766"/>
                                      <a:gd name="T12" fmla="*/ 328613 w 394"/>
                                      <a:gd name="T13" fmla="*/ 346075 h 766"/>
                                      <a:gd name="T14" fmla="*/ 266700 w 394"/>
                                      <a:gd name="T15" fmla="*/ 438150 h 766"/>
                                      <a:gd name="T16" fmla="*/ 207963 w 394"/>
                                      <a:gd name="T17" fmla="*/ 538163 h 766"/>
                                      <a:gd name="T18" fmla="*/ 155575 w 394"/>
                                      <a:gd name="T19" fmla="*/ 638175 h 766"/>
                                      <a:gd name="T20" fmla="*/ 109538 w 394"/>
                                      <a:gd name="T21" fmla="*/ 741363 h 766"/>
                                      <a:gd name="T22" fmla="*/ 71438 w 394"/>
                                      <a:gd name="T23" fmla="*/ 849313 h 766"/>
                                      <a:gd name="T24" fmla="*/ 41275 w 394"/>
                                      <a:gd name="T25" fmla="*/ 958850 h 766"/>
                                      <a:gd name="T26" fmla="*/ 22225 w 394"/>
                                      <a:gd name="T27" fmla="*/ 1068388 h 766"/>
                                      <a:gd name="T28" fmla="*/ 11113 w 394"/>
                                      <a:gd name="T29" fmla="*/ 1184275 h 766"/>
                                      <a:gd name="T30" fmla="*/ 9525 w 394"/>
                                      <a:gd name="T31" fmla="*/ 1216025 h 766"/>
                                      <a:gd name="T32" fmla="*/ 0 w 394"/>
                                      <a:gd name="T33" fmla="*/ 1189038 h 766"/>
                                      <a:gd name="T34" fmla="*/ 1588 w 394"/>
                                      <a:gd name="T35" fmla="*/ 1181100 h 766"/>
                                      <a:gd name="T36" fmla="*/ 11113 w 394"/>
                                      <a:gd name="T37" fmla="*/ 1068388 h 766"/>
                                      <a:gd name="T38" fmla="*/ 33338 w 394"/>
                                      <a:gd name="T39" fmla="*/ 957263 h 766"/>
                                      <a:gd name="T40" fmla="*/ 63500 w 394"/>
                                      <a:gd name="T41" fmla="*/ 846138 h 766"/>
                                      <a:gd name="T42" fmla="*/ 103188 w 394"/>
                                      <a:gd name="T43" fmla="*/ 739775 h 766"/>
                                      <a:gd name="T44" fmla="*/ 149225 w 394"/>
                                      <a:gd name="T45" fmla="*/ 635000 h 766"/>
                                      <a:gd name="T46" fmla="*/ 201613 w 394"/>
                                      <a:gd name="T47" fmla="*/ 533400 h 766"/>
                                      <a:gd name="T48" fmla="*/ 260350 w 394"/>
                                      <a:gd name="T49" fmla="*/ 436563 h 766"/>
                                      <a:gd name="T50" fmla="*/ 323850 w 394"/>
                                      <a:gd name="T51" fmla="*/ 341313 h 766"/>
                                      <a:gd name="T52" fmla="*/ 393700 w 394"/>
                                      <a:gd name="T53" fmla="*/ 250825 h 766"/>
                                      <a:gd name="T54" fmla="*/ 447675 w 394"/>
                                      <a:gd name="T55" fmla="*/ 184150 h 766"/>
                                      <a:gd name="T56" fmla="*/ 504825 w 394"/>
                                      <a:gd name="T57" fmla="*/ 120650 h 766"/>
                                      <a:gd name="T58" fmla="*/ 561975 w 394"/>
                                      <a:gd name="T59" fmla="*/ 58738 h 766"/>
                                      <a:gd name="T60" fmla="*/ 625475 w 394"/>
                                      <a:gd name="T61" fmla="*/ 0 h 76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Forma e lirë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" y="69153"/>
                                    <a:ext cx="571" cy="3080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9525 w 36"/>
                                      <a:gd name="T3" fmla="*/ 25400 h 194"/>
                                      <a:gd name="T4" fmla="*/ 11113 w 36"/>
                                      <a:gd name="T5" fmla="*/ 30163 h 194"/>
                                      <a:gd name="T6" fmla="*/ 17463 w 36"/>
                                      <a:gd name="T7" fmla="*/ 127000 h 194"/>
                                      <a:gd name="T8" fmla="*/ 31750 w 36"/>
                                      <a:gd name="T9" fmla="*/ 209550 h 194"/>
                                      <a:gd name="T10" fmla="*/ 52388 w 36"/>
                                      <a:gd name="T11" fmla="*/ 293688 h 194"/>
                                      <a:gd name="T12" fmla="*/ 57150 w 36"/>
                                      <a:gd name="T13" fmla="*/ 307975 h 194"/>
                                      <a:gd name="T14" fmla="*/ 33338 w 36"/>
                                      <a:gd name="T15" fmla="*/ 255588 h 194"/>
                                      <a:gd name="T16" fmla="*/ 23813 w 36"/>
                                      <a:gd name="T17" fmla="*/ 230188 h 194"/>
                                      <a:gd name="T18" fmla="*/ 7938 w 36"/>
                                      <a:gd name="T19" fmla="*/ 128588 h 194"/>
                                      <a:gd name="T20" fmla="*/ 1588 w 36"/>
                                      <a:gd name="T21" fmla="*/ 65088 h 194"/>
                                      <a:gd name="T22" fmla="*/ 0 w 36"/>
                                      <a:gd name="T23" fmla="*/ 0 h 194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Forma e lirë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" y="72296"/>
                                    <a:ext cx="493" cy="1032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49213 w 31"/>
                                      <a:gd name="T3" fmla="*/ 103188 h 65"/>
                                      <a:gd name="T4" fmla="*/ 36513 w 31"/>
                                      <a:gd name="T5" fmla="*/ 103188 h 65"/>
                                      <a:gd name="T6" fmla="*/ 0 w 31"/>
                                      <a:gd name="T7" fmla="*/ 0 h 65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Forma e lirë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" y="68788"/>
                                    <a:ext cx="111" cy="666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9525 w 7"/>
                                      <a:gd name="T3" fmla="*/ 26988 h 42"/>
                                      <a:gd name="T4" fmla="*/ 11113 w 7"/>
                                      <a:gd name="T5" fmla="*/ 66675 h 42"/>
                                      <a:gd name="T6" fmla="*/ 9525 w 7"/>
                                      <a:gd name="T7" fmla="*/ 61913 h 42"/>
                                      <a:gd name="T8" fmla="*/ 0 w 7"/>
                                      <a:gd name="T9" fmla="*/ 36513 h 42"/>
                                      <a:gd name="T10" fmla="*/ 0 w 7"/>
                                      <a:gd name="T11" fmla="*/ 0 h 42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Forma e lirë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" y="71455"/>
                                    <a:ext cx="714" cy="1873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9525 w 45"/>
                                      <a:gd name="T3" fmla="*/ 25400 h 118"/>
                                      <a:gd name="T4" fmla="*/ 33338 w 45"/>
                                      <a:gd name="T5" fmla="*/ 77788 h 118"/>
                                      <a:gd name="T6" fmla="*/ 52388 w 45"/>
                                      <a:gd name="T7" fmla="*/ 133350 h 118"/>
                                      <a:gd name="T8" fmla="*/ 71438 w 45"/>
                                      <a:gd name="T9" fmla="*/ 187325 h 118"/>
                                      <a:gd name="T10" fmla="*/ 69850 w 45"/>
                                      <a:gd name="T11" fmla="*/ 187325 h 118"/>
                                      <a:gd name="T12" fmla="*/ 20638 w 45"/>
                                      <a:gd name="T13" fmla="*/ 84138 h 118"/>
                                      <a:gd name="T14" fmla="*/ 17463 w 45"/>
                                      <a:gd name="T15" fmla="*/ 66675 h 118"/>
                                      <a:gd name="T16" fmla="*/ 0 w 45"/>
                                      <a:gd name="T17" fmla="*/ 0 h 118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3" name="Grupi 7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806" y="48269"/>
                                  <a:ext cx="13063" cy="25059"/>
                                  <a:chOff x="806" y="46499"/>
                                  <a:chExt cx="8747" cy="16779"/>
                                </a:xfrm>
                              </wpg:grpSpPr>
                              <wps:wsp>
                                <wps:cNvPr id="44" name="Forma e lirë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" y="51897"/>
                                    <a:ext cx="1984" cy="7143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65088 w 125"/>
                                      <a:gd name="T3" fmla="*/ 246063 h 450"/>
                                      <a:gd name="T4" fmla="*/ 136525 w 125"/>
                                      <a:gd name="T5" fmla="*/ 490538 h 450"/>
                                      <a:gd name="T6" fmla="*/ 198438 w 125"/>
                                      <a:gd name="T7" fmla="*/ 674688 h 450"/>
                                      <a:gd name="T8" fmla="*/ 198438 w 125"/>
                                      <a:gd name="T9" fmla="*/ 714375 h 450"/>
                                      <a:gd name="T10" fmla="*/ 125413 w 125"/>
                                      <a:gd name="T11" fmla="*/ 493713 h 450"/>
                                      <a:gd name="T12" fmla="*/ 65088 w 125"/>
                                      <a:gd name="T13" fmla="*/ 290513 h 450"/>
                                      <a:gd name="T14" fmla="*/ 11113 w 125"/>
                                      <a:gd name="T15" fmla="*/ 85725 h 450"/>
                                      <a:gd name="T16" fmla="*/ 0 w 125"/>
                                      <a:gd name="T17" fmla="*/ 0 h 45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Forma e lirë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" y="58913"/>
                                    <a:ext cx="1874" cy="4366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12700 w 118"/>
                                      <a:gd name="T3" fmla="*/ 31750 h 275"/>
                                      <a:gd name="T4" fmla="*/ 58738 w 118"/>
                                      <a:gd name="T5" fmla="*/ 152400 h 275"/>
                                      <a:gd name="T6" fmla="*/ 109538 w 118"/>
                                      <a:gd name="T7" fmla="*/ 269875 h 275"/>
                                      <a:gd name="T8" fmla="*/ 187325 w 118"/>
                                      <a:gd name="T9" fmla="*/ 436563 h 275"/>
                                      <a:gd name="T10" fmla="*/ 173038 w 118"/>
                                      <a:gd name="T11" fmla="*/ 436563 h 275"/>
                                      <a:gd name="T12" fmla="*/ 96838 w 118"/>
                                      <a:gd name="T13" fmla="*/ 276225 h 275"/>
                                      <a:gd name="T14" fmla="*/ 47625 w 118"/>
                                      <a:gd name="T15" fmla="*/ 158750 h 275"/>
                                      <a:gd name="T16" fmla="*/ 0 w 118"/>
                                      <a:gd name="T17" fmla="*/ 41275 h 275"/>
                                      <a:gd name="T18" fmla="*/ 0 w 118"/>
                                      <a:gd name="T19" fmla="*/ 0 h 275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Forma e lirë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" y="50103"/>
                                    <a:ext cx="317" cy="1921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25400 w 20"/>
                                      <a:gd name="T3" fmla="*/ 114300 h 121"/>
                                      <a:gd name="T4" fmla="*/ 31750 w 20"/>
                                      <a:gd name="T5" fmla="*/ 192088 h 121"/>
                                      <a:gd name="T6" fmla="*/ 28575 w 20"/>
                                      <a:gd name="T7" fmla="*/ 177800 h 121"/>
                                      <a:gd name="T8" fmla="*/ 0 w 20"/>
                                      <a:gd name="T9" fmla="*/ 49213 h 121"/>
                                      <a:gd name="T10" fmla="*/ 0 w 20"/>
                                      <a:gd name="T11" fmla="*/ 0 h 121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Forma e lirë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" y="52024"/>
                                    <a:ext cx="2509" cy="10207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7463 w 158"/>
                                      <a:gd name="T3" fmla="*/ 73025 h 643"/>
                                      <a:gd name="T4" fmla="*/ 34925 w 158"/>
                                      <a:gd name="T5" fmla="*/ 204788 h 643"/>
                                      <a:gd name="T6" fmla="*/ 57150 w 158"/>
                                      <a:gd name="T7" fmla="*/ 334963 h 643"/>
                                      <a:gd name="T8" fmla="*/ 87313 w 158"/>
                                      <a:gd name="T9" fmla="*/ 477838 h 643"/>
                                      <a:gd name="T10" fmla="*/ 120650 w 158"/>
                                      <a:gd name="T11" fmla="*/ 617538 h 643"/>
                                      <a:gd name="T12" fmla="*/ 163513 w 158"/>
                                      <a:gd name="T13" fmla="*/ 755650 h 643"/>
                                      <a:gd name="T14" fmla="*/ 195263 w 158"/>
                                      <a:gd name="T15" fmla="*/ 846138 h 643"/>
                                      <a:gd name="T16" fmla="*/ 228600 w 158"/>
                                      <a:gd name="T17" fmla="*/ 933450 h 643"/>
                                      <a:gd name="T18" fmla="*/ 246063 w 158"/>
                                      <a:gd name="T19" fmla="*/ 1003300 h 643"/>
                                      <a:gd name="T20" fmla="*/ 250825 w 158"/>
                                      <a:gd name="T21" fmla="*/ 1020763 h 643"/>
                                      <a:gd name="T22" fmla="*/ 225425 w 158"/>
                                      <a:gd name="T23" fmla="*/ 965200 h 643"/>
                                      <a:gd name="T24" fmla="*/ 187325 w 158"/>
                                      <a:gd name="T25" fmla="*/ 863600 h 643"/>
                                      <a:gd name="T26" fmla="*/ 150813 w 158"/>
                                      <a:gd name="T27" fmla="*/ 758825 h 643"/>
                                      <a:gd name="T28" fmla="*/ 109538 w 158"/>
                                      <a:gd name="T29" fmla="*/ 620713 h 643"/>
                                      <a:gd name="T30" fmla="*/ 74613 w 158"/>
                                      <a:gd name="T31" fmla="*/ 479425 h 643"/>
                                      <a:gd name="T32" fmla="*/ 46038 w 158"/>
                                      <a:gd name="T33" fmla="*/ 336550 h 643"/>
                                      <a:gd name="T34" fmla="*/ 20638 w 158"/>
                                      <a:gd name="T35" fmla="*/ 169863 h 643"/>
                                      <a:gd name="T36" fmla="*/ 0 w 158"/>
                                      <a:gd name="T37" fmla="*/ 0 h 643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Forma e lirë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" y="62152"/>
                                    <a:ext cx="524" cy="1127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52388 w 33"/>
                                      <a:gd name="T3" fmla="*/ 112713 h 71"/>
                                      <a:gd name="T4" fmla="*/ 38100 w 33"/>
                                      <a:gd name="T5" fmla="*/ 112713 h 71"/>
                                      <a:gd name="T6" fmla="*/ 17463 w 33"/>
                                      <a:gd name="T7" fmla="*/ 57150 h 71"/>
                                      <a:gd name="T8" fmla="*/ 0 w 33"/>
                                      <a:gd name="T9" fmla="*/ 0 h 71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Forma e lirë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" y="51246"/>
                                    <a:ext cx="238" cy="150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12700 w 15"/>
                                      <a:gd name="T3" fmla="*/ 58738 h 95"/>
                                      <a:gd name="T4" fmla="*/ 12700 w 15"/>
                                      <a:gd name="T5" fmla="*/ 65088 h 95"/>
                                      <a:gd name="T6" fmla="*/ 23813 w 15"/>
                                      <a:gd name="T7" fmla="*/ 150813 h 95"/>
                                      <a:gd name="T8" fmla="*/ 6350 w 15"/>
                                      <a:gd name="T9" fmla="*/ 77788 h 95"/>
                                      <a:gd name="T10" fmla="*/ 0 w 15"/>
                                      <a:gd name="T11" fmla="*/ 0 h 95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Forma e lirë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" y="46499"/>
                                    <a:ext cx="6382" cy="12414"/>
                                  </a:xfrm>
                                  <a:custGeom>
                                    <a:avLst/>
                                    <a:gdLst>
                                      <a:gd name="T0" fmla="*/ 638175 w 402"/>
                                      <a:gd name="T1" fmla="*/ 0 h 782"/>
                                      <a:gd name="T2" fmla="*/ 638175 w 402"/>
                                      <a:gd name="T3" fmla="*/ 1588 h 782"/>
                                      <a:gd name="T4" fmla="*/ 576263 w 402"/>
                                      <a:gd name="T5" fmla="*/ 61913 h 782"/>
                                      <a:gd name="T6" fmla="*/ 515938 w 402"/>
                                      <a:gd name="T7" fmla="*/ 125413 h 782"/>
                                      <a:gd name="T8" fmla="*/ 460375 w 402"/>
                                      <a:gd name="T9" fmla="*/ 192088 h 782"/>
                                      <a:gd name="T10" fmla="*/ 404813 w 402"/>
                                      <a:gd name="T11" fmla="*/ 260350 h 782"/>
                                      <a:gd name="T12" fmla="*/ 334963 w 402"/>
                                      <a:gd name="T13" fmla="*/ 352425 h 782"/>
                                      <a:gd name="T14" fmla="*/ 271463 w 402"/>
                                      <a:gd name="T15" fmla="*/ 450850 h 782"/>
                                      <a:gd name="T16" fmla="*/ 211138 w 402"/>
                                      <a:gd name="T17" fmla="*/ 549275 h 782"/>
                                      <a:gd name="T18" fmla="*/ 158750 w 402"/>
                                      <a:gd name="T19" fmla="*/ 652463 h 782"/>
                                      <a:gd name="T20" fmla="*/ 112713 w 402"/>
                                      <a:gd name="T21" fmla="*/ 758825 h 782"/>
                                      <a:gd name="T22" fmla="*/ 71438 w 402"/>
                                      <a:gd name="T23" fmla="*/ 866775 h 782"/>
                                      <a:gd name="T24" fmla="*/ 42863 w 402"/>
                                      <a:gd name="T25" fmla="*/ 979488 h 782"/>
                                      <a:gd name="T26" fmla="*/ 20638 w 402"/>
                                      <a:gd name="T27" fmla="*/ 1093788 h 782"/>
                                      <a:gd name="T28" fmla="*/ 11113 w 402"/>
                                      <a:gd name="T29" fmla="*/ 1208088 h 782"/>
                                      <a:gd name="T30" fmla="*/ 11113 w 402"/>
                                      <a:gd name="T31" fmla="*/ 1241425 h 782"/>
                                      <a:gd name="T32" fmla="*/ 0 w 402"/>
                                      <a:gd name="T33" fmla="*/ 1214438 h 782"/>
                                      <a:gd name="T34" fmla="*/ 1588 w 402"/>
                                      <a:gd name="T35" fmla="*/ 1208088 h 782"/>
                                      <a:gd name="T36" fmla="*/ 11113 w 402"/>
                                      <a:gd name="T37" fmla="*/ 1092200 h 782"/>
                                      <a:gd name="T38" fmla="*/ 33338 w 402"/>
                                      <a:gd name="T39" fmla="*/ 977900 h 782"/>
                                      <a:gd name="T40" fmla="*/ 63500 w 402"/>
                                      <a:gd name="T41" fmla="*/ 865188 h 782"/>
                                      <a:gd name="T42" fmla="*/ 104775 w 402"/>
                                      <a:gd name="T43" fmla="*/ 754063 h 782"/>
                                      <a:gd name="T44" fmla="*/ 150813 w 402"/>
                                      <a:gd name="T45" fmla="*/ 649288 h 782"/>
                                      <a:gd name="T46" fmla="*/ 206375 w 402"/>
                                      <a:gd name="T47" fmla="*/ 544513 h 782"/>
                                      <a:gd name="T48" fmla="*/ 265113 w 402"/>
                                      <a:gd name="T49" fmla="*/ 446088 h 782"/>
                                      <a:gd name="T50" fmla="*/ 331788 w 402"/>
                                      <a:gd name="T51" fmla="*/ 349250 h 782"/>
                                      <a:gd name="T52" fmla="*/ 401638 w 402"/>
                                      <a:gd name="T53" fmla="*/ 258763 h 782"/>
                                      <a:gd name="T54" fmla="*/ 455613 w 402"/>
                                      <a:gd name="T55" fmla="*/ 190500 h 782"/>
                                      <a:gd name="T56" fmla="*/ 514350 w 402"/>
                                      <a:gd name="T57" fmla="*/ 123825 h 782"/>
                                      <a:gd name="T58" fmla="*/ 574675 w 402"/>
                                      <a:gd name="T59" fmla="*/ 60325 h 782"/>
                                      <a:gd name="T60" fmla="*/ 638175 w 402"/>
                                      <a:gd name="T61" fmla="*/ 0 h 782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Forma e lirë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" y="59040"/>
                                    <a:ext cx="588" cy="311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9525 w 37"/>
                                      <a:gd name="T3" fmla="*/ 23813 h 196"/>
                                      <a:gd name="T4" fmla="*/ 11113 w 37"/>
                                      <a:gd name="T5" fmla="*/ 28575 h 196"/>
                                      <a:gd name="T6" fmla="*/ 19050 w 37"/>
                                      <a:gd name="T7" fmla="*/ 127000 h 196"/>
                                      <a:gd name="T8" fmla="*/ 33338 w 37"/>
                                      <a:gd name="T9" fmla="*/ 212725 h 196"/>
                                      <a:gd name="T10" fmla="*/ 52388 w 37"/>
                                      <a:gd name="T11" fmla="*/ 298450 h 196"/>
                                      <a:gd name="T12" fmla="*/ 58738 w 37"/>
                                      <a:gd name="T13" fmla="*/ 311150 h 196"/>
                                      <a:gd name="T14" fmla="*/ 34925 w 37"/>
                                      <a:gd name="T15" fmla="*/ 257175 h 196"/>
                                      <a:gd name="T16" fmla="*/ 23813 w 37"/>
                                      <a:gd name="T17" fmla="*/ 231775 h 196"/>
                                      <a:gd name="T18" fmla="*/ 7938 w 37"/>
                                      <a:gd name="T19" fmla="*/ 128588 h 196"/>
                                      <a:gd name="T20" fmla="*/ 1588 w 37"/>
                                      <a:gd name="T21" fmla="*/ 63500 h 196"/>
                                      <a:gd name="T22" fmla="*/ 0 w 37"/>
                                      <a:gd name="T23" fmla="*/ 0 h 19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Forma e lirë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" y="62231"/>
                                    <a:ext cx="492" cy="104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49213 w 31"/>
                                      <a:gd name="T3" fmla="*/ 104775 h 66"/>
                                      <a:gd name="T4" fmla="*/ 38100 w 31"/>
                                      <a:gd name="T5" fmla="*/ 104775 h 66"/>
                                      <a:gd name="T6" fmla="*/ 0 w 31"/>
                                      <a:gd name="T7" fmla="*/ 0 h 66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Forma e lirë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" y="58644"/>
                                    <a:ext cx="111" cy="682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11113 w 7"/>
                                      <a:gd name="T3" fmla="*/ 26988 h 43"/>
                                      <a:gd name="T4" fmla="*/ 11113 w 7"/>
                                      <a:gd name="T5" fmla="*/ 68263 h 43"/>
                                      <a:gd name="T6" fmla="*/ 9525 w 7"/>
                                      <a:gd name="T7" fmla="*/ 63500 h 43"/>
                                      <a:gd name="T8" fmla="*/ 0 w 7"/>
                                      <a:gd name="T9" fmla="*/ 39688 h 43"/>
                                      <a:gd name="T10" fmla="*/ 0 w 7"/>
                                      <a:gd name="T11" fmla="*/ 0 h 43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Forma e lirë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" y="61358"/>
                                    <a:ext cx="731" cy="1921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11113 w 46"/>
                                      <a:gd name="T3" fmla="*/ 25400 h 121"/>
                                      <a:gd name="T4" fmla="*/ 34925 w 46"/>
                                      <a:gd name="T5" fmla="*/ 79375 h 121"/>
                                      <a:gd name="T6" fmla="*/ 52388 w 46"/>
                                      <a:gd name="T7" fmla="*/ 136525 h 121"/>
                                      <a:gd name="T8" fmla="*/ 73025 w 46"/>
                                      <a:gd name="T9" fmla="*/ 192088 h 121"/>
                                      <a:gd name="T10" fmla="*/ 71438 w 46"/>
                                      <a:gd name="T11" fmla="*/ 192088 h 121"/>
                                      <a:gd name="T12" fmla="*/ 22225 w 46"/>
                                      <a:gd name="T13" fmla="*/ 87313 h 121"/>
                                      <a:gd name="T14" fmla="*/ 17463 w 46"/>
                                      <a:gd name="T15" fmla="*/ 69850 h 121"/>
                                      <a:gd name="T16" fmla="*/ 0 w 46"/>
                                      <a:gd name="T17" fmla="*/ 0 h 121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lumMod val="100000"/>
                                        <a:lumOff val="0"/>
                                        <a:alpha val="2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87BC509" id="Grupi 2" o:spid="_x0000_s1026" style="position:absolute;margin-left:0;margin-top:0;width:180.85pt;height:799pt;z-index:-251657728;mso-left-percent:40;mso-position-horizontal-relative:page;mso-position-vertical:center;mso-position-vertical-relative:page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">
                    <v:rect id="Drejtkëndëshi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" fillcolor="#1f497d [3215]" stroked="f" strokeweight="2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sëkëndëshi 4" o:spid="_x0000_s1028" type="#_x0000_t15" style="position:absolute;top:19472;width:21945;height:68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" adj="18240" fillcolor="#d6e3bc [1302]" stroked="f" strokeweight="2pt">
                      <v:textbox inset=",0,14.4pt,0">
                        <w:txbxContent>
                          <w:p w14:paraId="1DE1C21C" w14:textId="472906F0" w:rsidR="00342697" w:rsidRDefault="00342697" w:rsidP="0067709B">
                            <w:pPr>
                              <w:pStyle w:val="NoSpacing"/>
                              <w:ind w:left="-540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002060"/>
                                <w:sz w:val="56"/>
                                <w:szCs w:val="56"/>
                              </w:rPr>
                              <w:t>202</w:t>
                            </w:r>
                            <w:r w:rsidR="005B2C69">
                              <w:rPr>
                                <w:rFonts w:asciiTheme="majorHAnsi" w:eastAsiaTheme="majorEastAsia" w:hAnsiTheme="majorHAnsi" w:cstheme="majorBidi"/>
                                <w:color w:val="002060"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group id="Grupi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group id="Grupi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o:lock v:ext="edit" aspectratio="t"/>
                        <v:shape id="Forma e lirë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" path="m,l39,152,84,304r38,113l122,440,76,306,39,180,6,53,,xe" fillcolor="#1f497d [3215]" strokecolor="#1f497d [3215]" strokeweight="0">
                          <v:path arrowok="t" o:connecttype="custom" o:connectlocs="0,0;982996,3830638;2117205,7661275;3074988,10509060;3074988,11088688;1915566,7711678;982996,4536281;151229,1335691;0,0" o:connectangles="0,0,0,0,0,0,0,0,0"/>
                        </v:shape>
                        <v:shape id="Forma e lirë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" path="m,l8,19,37,93r30,74l116,269r-8,l60,169,30,98,1,25,,xe" fillcolor="#1f497d [3215]" strokecolor="#1f497d [3215]" strokeweight="0">
                          <v:path arrowok="t" o:connecttype="custom" o:connectlocs="0,0;201667,478796;932719,2343547;1688971,4208299;2924175,6778633;2722508,6778633;1512504,4258698;756252,2469536;25216,629992;0,0" o:connectangles="0,0,0,0,0,0,0,0,0,0"/>
                        </v:shape>
                        <v:shape id="Forma e lirë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" path="m,l,,1,79r2,80l12,317,23,476,39,634,58,792,83,948r24,138l135,1223r5,49l138,1262,105,1106,77,949,53,792,35,634,20,476,9,317,2,159,,79,,xe" fillcolor="#1f497d [3215]" strokecolor="#1f497d [3215]" strokeweight="0">
                          <v:path arrowok="t" o:connecttype="custom" o:connectlocs="0,0;0,0;25215,1990931;75630,4007056;302487,7988903;579774,11995944;983090,15977791;1462019,19959638;2092208,23891081;2697182,27368897;3402984,30821519;3529013,32056388;3478598,31804372;2646767,27872928;1940965,23916291;1335991,19959638;882261,15977791;504145,11995944;226873,7988903;50414,4007056;0,1990931;0,0" o:connectangles="0,0,0,0,0,0,0,0,0,0,0,0,0,0,0,0,0,0,0,0,0,0"/>
                        </v:shape>
                        <v:shape id="Forma e lirë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" path="m45,r,l35,66r-9,67l14,267,6,401,3,534,6,669r8,134l18,854r,-3l9,814,8,803,1,669,,534,3,401,12,267,25,132,34,66,45,xe" fillcolor="#1f497d [3215]" strokecolor="#1f497d [3215]" strokeweight="0">
                          <v:path arrowok="t" o:connecttype="custom" o:connectlocs="1135070,0;1135070,0;882834,1663272;655814,3351754;353131,6728701;151342,10105648;75679,13457386;151342,16859542;353131,20236489;454025,21521738;454025,21446142;227020,20513694;201789,20236489;25232,16859542;0,13457386;75679,10105648;302683,6728701;630598,3326545;857603,1663272;1135070,0" o:connectangles="0,0,0,0,0,0,0,0,0,0,0,0,0,0,0,0,0,0,0,0"/>
                        </v:shape>
                        <v:shape id="Forma e lirë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" path="m,l10,44r11,82l34,207r19,86l75,380r25,86l120,521r21,55l152,618r2,11l140,595,115,532,93,468,67,383,47,295,28,207,12,104,,xe" fillcolor="#1f497d [3215]" strokecolor="#1f497d [3215]" strokeweight="0">
                          <v:path arrowok="t" o:connecttype="custom" o:connectlocs="0,0;251938,1108827;529078,3175278;856590,5216535;1335281,7383788;1889545,9576234;2519383,11743487;3023260,13129529;3552338,14515555;3829462,15573981;3879850,15851195;3527136,14994374;2897299,13406728;2343034,11793888;1687995,9651844;1184118,7434190;705427,5216535;302326,2620864;0,0" o:connectangles="0,0,0,0,0,0,0,0,0,0,0,0,0,0,0,0,0,0,0"/>
                        </v:shape>
                        <v:shape id="Forma e lirë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" path="m,l33,69r-9,l12,35,,xe" fillcolor="#1f497d [3215]" strokecolor="#1f497d [3215]" strokeweight="0">
                          <v:path arrowok="t" o:connecttype="custom" o:connectlocs="0,0;831858,1738320;604982,1738320;302491,881761;0,0" o:connectangles="0,0,0,0,0"/>
                        </v:shape>
                        <v:shape id="Forma e lirë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" path="m,l9,37r,3l15,93,5,49,,xe" fillcolor="#1f497d [3215]" strokecolor="#1f497d [3215]" strokeweight="0">
                          <v:path arrowok="t" o:connecttype="custom" o:connectlocs="0,0;226703,932229;226703,1007806;377833,2343158;125950,1234571;0,0" o:connectangles="0,0,0,0,0,0"/>
                        </v:shape>
                        <v:shape id="Forma e lirë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    <v:path arrowok="t" o:connecttype="custom" o:connectlocs="9929813,0;9929813,0;8972115,957718;8039628,1940648;7157530,2948773;6275448,4032499;5216940,5494279;4234032,6956060;3301545,8543865;2469852,10131653;1738985,11769864;1134124,13483675;655267,15222683;352836,16961706;176426,18801525;151215,19305588;0,18877142;25211,18751119;176426,16961706;529262,15197487;1008103,13433269;1638175,11744652;2369042,10081247;3200734,8468247;4133221,6930865;5141324,5418678;6250237,3982092;7107125,2923562;8014417,1915437;8921710,932523;9929813,0" o:connectangles="0,0,0,0,0,0,0,0,0,0,0,0,0,0,0,0,0,0,0,0,0,0,0,0,0,0,0,0,0,0,0"/>
                        </v:shape>
                        <v:shape id="Forma e lirë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" path="m,l6,16r1,3l11,80r9,52l33,185r3,9l21,161,15,145,5,81,1,41,,xe" fillcolor="#1f497d [3215]" strokecolor="#1f497d [3215]" strokeweight="0">
                          <v:path arrowok="t" o:connecttype="custom" o:connectlocs="0,0;151077,403258;176265,478876;276983,2016289;503590,3326876;830932,4662675;906463,4889500;528778,4057789;377701,3654531;125906,2041500;25187,1033356;0,0" o:connectangles="0,0,0,0,0,0,0,0,0,0,0,0"/>
                        </v:shape>
                        <v:shape id="Forma e lirë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" path="m,l31,65r-8,l,xe" fillcolor="#1f497d [3215]" strokecolor="#1f497d [3215]" strokeweight="0">
                          <v:path arrowok="t" o:connecttype="custom" o:connectlocs="0,0;782645,1638308;580674,1638308;0,0" o:connectangles="0,0,0,0"/>
                        </v:shape>
                        <v:shape id="Forma e lirë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" path="m,l6,17,7,42,6,39,,23,,xe" fillcolor="#1f497d [3215]" strokecolor="#1f497d [3215]" strokeweight="0">
                          <v:path arrowok="t" o:connecttype="custom" o:connectlocs="0,0;151039,427953;176220,1057275;151039,981763;0,578992;0,0" o:connectangles="0,0,0,0,0,0"/>
                        </v:shape>
                        <v:shape id="Forma e lirë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" path="m,l6,16,21,49,33,84r12,34l44,118,13,53,11,42,,xe" fillcolor="#1f497d [3215]" strokecolor="#1f497d [3215]" strokeweight="0">
                          <v:path arrowok="t" o:connecttype="custom" o:connectlocs="0,0;151130,403171;528963,1234720;831223,2116649;1133483,2973388;1108287,2973388;327456,1335512;277080,1058324;0,0" o:connectangles="0,0,0,0,0,0,0,0,0"/>
                        </v:shape>
                      </v:group>
                      <v:group id="Grupi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<o:lock v:ext="edit" aspectratio="t"/>
                        <v:shape id="Forma e lirë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" path="m,l41,155,86,309r39,116l125,450,79,311,41,183,7,54,,xe" fillcolor="#1f497d [3215]" strokecolor="#1f497d [3215]" strokeweight="0">
                          <v:fill opacity="13107f"/>
                          <v:stroke opacity="13107f"/>
                          <v:path arrowok="t" o:connecttype="custom" o:connectlocs="0,0;1033077,3905840;2166925,7786473;3149608,10709548;3149608,11339513;1990555,7836871;1033077,4611410;176386,1360742;0,0" o:connectangles="0,0,0,0,0,0,0,0,0"/>
                        </v:shape>
                        <v:shape id="Forma e lirë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" path="m,l8,20,37,96r32,74l118,275r-9,l61,174,30,100,,26,,xe" fillcolor="#1f497d [3215]" strokecolor="#1f497d [3215]" strokeweight="0">
                          <v:fill opacity="13107f"/>
                          <v:stroke opacity="13107f"/>
                          <v:path arrowok="t" o:connecttype="custom" o:connectlocs="0,0;201693,504075;932839,2419558;1739612,4284634;2974975,6931033;2748078,6931033;1537919,4385449;756350,2520373;0,655297;0,0" o:connectangles="0,0,0,0,0,0,0,0,0,0"/>
                        </v:shape>
                        <v:shape id="Forma e lirë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" path="m,l16,72r4,49l18,112,,31,,xe" fillcolor="#1f497d [3215]" strokecolor="#1f497d [3215]" strokeweight="0">
                          <v:fill opacity="13107f"/>
                          <v:stroke opacity="13107f"/>
                          <v:path arrowok="t" o:connecttype="custom" o:connectlocs="0,0;402590,1814631;503238,3049595;452914,2822759;0,781307;0,0" o:connectangles="0,0,0,0,0,0"/>
                        </v:shape>
                        <v:shape id="Forma e lirë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" path="m,l11,46r11,83l36,211r19,90l76,389r27,87l123,533r21,55l155,632r3,11l142,608,118,544,95,478,69,391,47,302,29,212,13,107,,xe" fillcolor="#1f497d [3215]" strokecolor="#1f497d [3215]" strokeweight="0">
                          <v:fill opacity="13107f"/>
                          <v:stroke opacity="13107f"/>
                          <v:path arrowok="t" o:connecttype="custom" o:connectlocs="0,0;277308,1159201;554600,3250810;907528,5317212;1386508,7585214;1915891,9802815;2596545,11995209;3100727,13431618;3630110,14817611;3907418,15926412;3983038,16203620;3579692,15321612;2974674,13708811;2394872,12045609;1739436,9853216;1184836,7610406;731072,5342404;327726,2696410;0,0" o:connectangles="0,0,0,0,0,0,0,0,0,0,0,0,0,0,0,0,0,0,0"/>
                        </v:shape>
                        <v:shape id="Forma e lirë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" path="m,l33,71r-9,l11,36,,xe" fillcolor="#1f497d [3215]" strokecolor="#1f497d [3215]" strokeweight="0">
                          <v:fill opacity="13107f"/>
                          <v:stroke opacity="13107f"/>
                          <v:path arrowok="t" o:connecttype="custom" o:connectlocs="0,0;831858,1789120;604982,1789120;277291,907156;0,0" o:connectangles="0,0,0,0,0"/>
                        </v:shape>
                        <v:shape id="Forma e lirë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" path="m,l8,37r,4l15,95,4,49,,xe" fillcolor="#1f497d [3215]" strokecolor="#1f497d [3215]" strokeweight="0">
                          <v:fill opacity="13107f"/>
                          <v:stroke opacity="13107f"/>
                          <v:path arrowok="t" o:connecttype="custom" o:connectlocs="0,0;201507,932388;201507,1033186;377833,2393958;100753,1234782;0,0" o:connectangles="0,0,0,0,0,0"/>
                        </v:shape>
                        <v:shape id="Forma e lirë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    <v:fill opacity="13107f"/>
                          <v:stroke opacity="13107f"/>
                          <v:path arrowok="t" o:connecttype="custom" o:connectlocs="10131425,0;10131425,25209;9148533,982849;8190837,1990891;7308739,3049336;6426658,4132973;5317746,5594634;4309644,7157100;3351947,8719565;2520255,10357642;1789389,12046104;1134123,13759776;680477,15549059;327641,17363535;176426,19178011;176426,19707225;0,19278815;25210,19178011;176426,17338326;529261,15523850;1008102,13734583;1663368,11970509;2394250,10307239;3276331,8643970;4208834,7081504;5267341,5544232;6376253,4107780;7233140,3024127;8165626,1965682;9123323,957640;10131425,0" o:connectangles="0,0,0,0,0,0,0,0,0,0,0,0,0,0,0,0,0,0,0,0,0,0,0,0,0,0,0,0,0,0,0"/>
                        </v:shape>
                        <v:shape id="Forma e lirë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" path="m,l6,15r1,3l12,80r9,54l33,188r4,8l22,162,15,146,5,81,1,40,,xe" fillcolor="#1f497d [3215]" strokecolor="#1f497d [3215]" strokeweight="0">
                          <v:fill opacity="13107f"/>
                          <v:stroke opacity="13107f"/>
                          <v:path arrowok="t" o:connecttype="custom" o:connectlocs="0,0;151370,378092;176607,453701;302741,2016449;529804,3377552;832544,4738655;933458,4940300;555024,4083309;378434,3680019;126150,2041663;25236,1008224;0,0" o:connectangles="0,0,0,0,0,0,0,0,0,0,0,0"/>
                        </v:shape>
                        <v:shape id="Forma e lirë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" path="m,l31,66r-7,l,xe" fillcolor="#1f497d [3215]" strokecolor="#1f497d [3215]" strokeweight="0">
                          <v:fill opacity="13107f"/>
                          <v:stroke opacity="13107f"/>
                          <v:path arrowok="t" o:connecttype="custom" o:connectlocs="0,0;781058,1663700;604684,1663700;0,0" o:connectangles="0,0,0,0"/>
                        </v:shape>
                        <v:shape id="Forma e lirë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" path="m,l7,17r,26l6,40,,25,,xe" fillcolor="#1f497d [3215]" strokecolor="#1f497d [3215]" strokeweight="0">
                          <v:fill opacity="13107f"/>
                          <v:stroke opacity="13107f"/>
                          <v:path arrowok="t" o:connecttype="custom" o:connectlocs="0,0;176220,428042;176220,1082683;151039,1007140;0,629470;0,0" o:connectangles="0,0,0,0,0,0"/>
                        </v:shape>
                        <v:shape id="Forma e lirë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" path="m,l7,16,22,50,33,86r13,35l45,121,14,55,11,44,,xe" fillcolor="#1f497d [3215]" strokecolor="#1f497d [3215]" strokeweight="0">
                          <v:fill opacity="13107f"/>
                          <v:stroke opacity="13107f"/>
                          <v:path arrowok="t" o:connecttype="custom" o:connectlocs="0,0;176600,403251;555004,1260160;832514,2167475;1160463,3049595;1135243,3049595;353184,1386184;277510,1108941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67709B" w:rsidRPr="0067709B">
            <w:rPr>
              <w:rFonts w:ascii="Century Gothic" w:eastAsia="Times New Roman" w:hAnsi="Century Gothic" w:cs="Century Gothic"/>
              <w:b/>
              <w:bCs/>
              <w:sz w:val="16"/>
              <w:szCs w:val="20"/>
              <w:lang w:val="en-US" w:eastAsia="en-US"/>
            </w:rPr>
            <w:drawing>
              <wp:inline distT="0" distB="0" distL="0" distR="0" wp14:anchorId="5535A571" wp14:editId="52144E87">
                <wp:extent cx="1397479" cy="838200"/>
                <wp:effectExtent l="0" t="0" r="0" b="0"/>
                <wp:docPr id="56" name="Pictur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2560" cy="8412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7709B" w:rsidRPr="0067709B">
            <w:rPr>
              <w:rFonts w:ascii="Century Gothic" w:eastAsia="Times New Roman" w:hAnsi="Century Gothic" w:cs="Century Gothic"/>
              <w:b/>
              <w:bCs/>
              <w:noProof w:val="0"/>
              <w:sz w:val="16"/>
              <w:szCs w:val="20"/>
              <w:lang w:eastAsia="en-US"/>
            </w:rPr>
            <w:t xml:space="preserve">              KOMPANIA  REGJIONALE   PËR  MBETURINA                                                                </w:t>
          </w:r>
        </w:p>
        <w:p w14:paraId="26F48610" w14:textId="77777777" w:rsidR="0067709B" w:rsidRPr="0067709B" w:rsidRDefault="0067709B" w:rsidP="0067709B">
          <w:pPr>
            <w:widowControl w:val="0"/>
            <w:pBdr>
              <w:bottom w:val="single" w:sz="12" w:space="1" w:color="auto"/>
            </w:pBdr>
            <w:autoSpaceDE w:val="0"/>
            <w:autoSpaceDN w:val="0"/>
            <w:adjustRightInd w:val="0"/>
            <w:ind w:hanging="180"/>
            <w:rPr>
              <w:rFonts w:ascii="Century Gothic" w:eastAsia="Times New Roman" w:hAnsi="Century Gothic" w:cs="Century Gothic"/>
              <w:bCs/>
              <w:noProof w:val="0"/>
              <w:sz w:val="16"/>
              <w:szCs w:val="20"/>
              <w:lang w:eastAsia="en-US"/>
            </w:rPr>
          </w:pPr>
          <w:r w:rsidRPr="0067709B">
            <w:rPr>
              <w:rFonts w:ascii="Century Gothic" w:eastAsia="Times New Roman" w:hAnsi="Century Gothic" w:cs="Century Gothic"/>
              <w:b/>
              <w:bCs/>
              <w:noProof w:val="0"/>
              <w:sz w:val="16"/>
              <w:szCs w:val="20"/>
              <w:lang w:eastAsia="en-US"/>
            </w:rPr>
            <w:t xml:space="preserve">                                                              “EKOREGJIONI”  SH.A.    PRIZREN </w:t>
          </w:r>
          <w:r w:rsidRPr="0067709B">
            <w:rPr>
              <w:rFonts w:ascii="Century Gothic" w:eastAsia="Times New Roman" w:hAnsi="Century Gothic" w:cs="Century Gothic"/>
              <w:bCs/>
              <w:noProof w:val="0"/>
              <w:sz w:val="16"/>
              <w:szCs w:val="20"/>
              <w:lang w:eastAsia="en-US"/>
            </w:rPr>
            <w:tab/>
          </w:r>
        </w:p>
        <w:p w14:paraId="0DC7EBB5" w14:textId="141FF5E6" w:rsidR="0067709B" w:rsidRPr="0067709B" w:rsidRDefault="0067709B" w:rsidP="0067709B">
          <w:pPr>
            <w:widowControl w:val="0"/>
            <w:pBdr>
              <w:bottom w:val="single" w:sz="12" w:space="1" w:color="auto"/>
            </w:pBdr>
            <w:autoSpaceDE w:val="0"/>
            <w:autoSpaceDN w:val="0"/>
            <w:adjustRightInd w:val="0"/>
            <w:ind w:hanging="180"/>
            <w:rPr>
              <w:rFonts w:ascii="Century Gothic" w:eastAsia="Times New Roman" w:hAnsi="Century Gothic" w:cs="Century Gothic"/>
              <w:b/>
              <w:bCs/>
              <w:noProof w:val="0"/>
              <w:sz w:val="20"/>
              <w:szCs w:val="20"/>
              <w:lang w:eastAsia="en-US"/>
            </w:rPr>
          </w:pPr>
          <w:r w:rsidRPr="0067709B">
            <w:rPr>
              <w:rFonts w:ascii="Century Gothic" w:eastAsia="Times New Roman" w:hAnsi="Century Gothic" w:cs="Century Gothic"/>
              <w:b/>
              <w:bCs/>
              <w:noProof w:val="0"/>
              <w:sz w:val="20"/>
              <w:szCs w:val="20"/>
              <w:lang w:eastAsia="en-US"/>
            </w:rPr>
            <w:t xml:space="preserve">                                                   </w:t>
          </w:r>
          <w:r w:rsidR="00766AF5">
            <w:rPr>
              <w:rFonts w:ascii="Century Gothic" w:eastAsia="Times New Roman" w:hAnsi="Century Gothic" w:cs="Century Gothic"/>
              <w:b/>
              <w:bCs/>
              <w:noProof w:val="0"/>
              <w:sz w:val="20"/>
              <w:szCs w:val="20"/>
              <w:lang w:eastAsia="en-US"/>
            </w:rPr>
            <w:t>Njësia Rahovec</w:t>
          </w:r>
          <w:r w:rsidRPr="0067709B">
            <w:rPr>
              <w:rFonts w:ascii="Century Gothic" w:eastAsia="Times New Roman" w:hAnsi="Century Gothic" w:cs="Century Gothic"/>
              <w:b/>
              <w:bCs/>
              <w:noProof w:val="0"/>
              <w:sz w:val="20"/>
              <w:szCs w:val="20"/>
              <w:lang w:eastAsia="en-US"/>
            </w:rPr>
            <w:t xml:space="preserve"> </w:t>
          </w:r>
          <w:r w:rsidRPr="0067709B">
            <w:rPr>
              <w:rFonts w:ascii="Century Gothic" w:eastAsia="Times New Roman" w:hAnsi="Century Gothic" w:cs="Century Gothic"/>
              <w:b/>
              <w:bCs/>
              <w:noProof w:val="0"/>
              <w:sz w:val="20"/>
              <w:szCs w:val="20"/>
              <w:lang w:eastAsia="en-US"/>
            </w:rPr>
            <w:tab/>
          </w:r>
          <w:r w:rsidRPr="0067709B">
            <w:rPr>
              <w:rFonts w:ascii="Century Gothic" w:eastAsia="Times New Roman" w:hAnsi="Century Gothic" w:cs="Century Gothic"/>
              <w:b/>
              <w:bCs/>
              <w:noProof w:val="0"/>
              <w:sz w:val="20"/>
              <w:szCs w:val="20"/>
              <w:lang w:eastAsia="en-US"/>
            </w:rPr>
            <w:tab/>
            <w:t xml:space="preserve">                         </w:t>
          </w:r>
          <w:r w:rsidRPr="0067709B">
            <w:rPr>
              <w:rFonts w:ascii="Century Gothic" w:eastAsia="Times New Roman" w:hAnsi="Century Gothic" w:cs="Century Gothic"/>
              <w:b/>
              <w:bCs/>
              <w:noProof w:val="0"/>
              <w:sz w:val="20"/>
              <w:szCs w:val="20"/>
              <w:lang w:eastAsia="en-US"/>
            </w:rPr>
            <w:tab/>
          </w:r>
          <w:r w:rsidRPr="0067709B">
            <w:rPr>
              <w:rFonts w:ascii="Century Gothic" w:eastAsia="Times New Roman" w:hAnsi="Century Gothic" w:cs="Century Gothic"/>
              <w:b/>
              <w:bCs/>
              <w:noProof w:val="0"/>
              <w:sz w:val="20"/>
              <w:szCs w:val="20"/>
              <w:lang w:eastAsia="en-US"/>
            </w:rPr>
            <w:tab/>
          </w:r>
        </w:p>
        <w:p w14:paraId="49AA34B4" w14:textId="3845B4E7" w:rsidR="0067709B" w:rsidRPr="0067709B" w:rsidRDefault="0067709B" w:rsidP="0067709B">
          <w:pPr>
            <w:widowControl w:val="0"/>
            <w:pBdr>
              <w:bottom w:val="single" w:sz="12" w:space="1" w:color="auto"/>
            </w:pBdr>
            <w:autoSpaceDE w:val="0"/>
            <w:autoSpaceDN w:val="0"/>
            <w:adjustRightInd w:val="0"/>
            <w:ind w:hanging="180"/>
            <w:jc w:val="right"/>
            <w:rPr>
              <w:rFonts w:ascii="Sylfaen" w:eastAsia="Times New Roman" w:hAnsi="Sylfaen" w:cs="Century Gothic"/>
              <w:bCs/>
              <w:noProof w:val="0"/>
              <w:sz w:val="16"/>
              <w:szCs w:val="16"/>
              <w:lang w:eastAsia="en-US"/>
            </w:rPr>
          </w:pPr>
          <w:r w:rsidRPr="0067709B">
            <w:rPr>
              <w:rFonts w:ascii="Sylfaen" w:eastAsia="Times New Roman" w:hAnsi="Sylfaen" w:cs="Century Gothic"/>
              <w:bCs/>
              <w:noProof w:val="0"/>
              <w:sz w:val="16"/>
              <w:szCs w:val="16"/>
              <w:lang w:eastAsia="en-US"/>
            </w:rPr>
            <w:t xml:space="preserve">Adresa :  </w:t>
          </w:r>
          <w:r w:rsidR="00766AF5">
            <w:rPr>
              <w:rFonts w:ascii="Sylfaen" w:eastAsia="Times New Roman" w:hAnsi="Sylfaen" w:cs="Century Gothic"/>
              <w:bCs/>
              <w:noProof w:val="0"/>
              <w:sz w:val="16"/>
              <w:szCs w:val="16"/>
              <w:lang w:eastAsia="en-US"/>
            </w:rPr>
            <w:t>Sheh Mihedini</w:t>
          </w:r>
          <w:r w:rsidRPr="0067709B">
            <w:rPr>
              <w:rFonts w:ascii="Sylfaen" w:eastAsia="Times New Roman" w:hAnsi="Sylfaen" w:cs="Century Gothic"/>
              <w:bCs/>
              <w:noProof w:val="0"/>
              <w:sz w:val="16"/>
              <w:szCs w:val="16"/>
              <w:lang w:eastAsia="en-US"/>
            </w:rPr>
            <w:t xml:space="preserve">   </w:t>
          </w:r>
        </w:p>
        <w:p w14:paraId="21B4AED7" w14:textId="4326256D" w:rsidR="0067709B" w:rsidRPr="0067709B" w:rsidRDefault="00DD01CB" w:rsidP="00DD01CB">
          <w:pPr>
            <w:widowControl w:val="0"/>
            <w:pBdr>
              <w:bottom w:val="single" w:sz="12" w:space="1" w:color="auto"/>
            </w:pBdr>
            <w:tabs>
              <w:tab w:val="left" w:pos="6249"/>
              <w:tab w:val="right" w:pos="9540"/>
            </w:tabs>
            <w:autoSpaceDE w:val="0"/>
            <w:autoSpaceDN w:val="0"/>
            <w:adjustRightInd w:val="0"/>
            <w:ind w:hanging="180"/>
            <w:rPr>
              <w:rFonts w:ascii="Sylfaen" w:eastAsia="Times New Roman" w:hAnsi="Sylfaen" w:cs="Century Gothic"/>
              <w:bCs/>
              <w:noProof w:val="0"/>
              <w:sz w:val="16"/>
              <w:szCs w:val="16"/>
              <w:lang w:eastAsia="en-US"/>
            </w:rPr>
          </w:pPr>
          <w:r>
            <w:rPr>
              <w:rFonts w:ascii="Sylfaen" w:eastAsia="Times New Roman" w:hAnsi="Sylfaen" w:cs="Century Gothic"/>
              <w:bCs/>
              <w:noProof w:val="0"/>
              <w:sz w:val="16"/>
              <w:szCs w:val="16"/>
              <w:lang w:eastAsia="en-US"/>
            </w:rPr>
            <w:tab/>
          </w:r>
          <w:r>
            <w:rPr>
              <w:rFonts w:ascii="Sylfaen" w:eastAsia="Times New Roman" w:hAnsi="Sylfaen" w:cs="Century Gothic"/>
              <w:bCs/>
              <w:noProof w:val="0"/>
              <w:sz w:val="16"/>
              <w:szCs w:val="16"/>
              <w:lang w:eastAsia="en-US"/>
            </w:rPr>
            <w:tab/>
            <w:t xml:space="preserve">                           </w:t>
          </w:r>
          <w:r w:rsidR="00766AF5">
            <w:rPr>
              <w:rFonts w:ascii="Sylfaen" w:eastAsia="Times New Roman" w:hAnsi="Sylfaen" w:cs="Century Gothic"/>
              <w:bCs/>
              <w:noProof w:val="0"/>
              <w:sz w:val="16"/>
              <w:szCs w:val="16"/>
              <w:lang w:eastAsia="en-US"/>
            </w:rPr>
            <w:t xml:space="preserve">             </w:t>
          </w:r>
          <w:r>
            <w:rPr>
              <w:rFonts w:ascii="Sylfaen" w:eastAsia="Times New Roman" w:hAnsi="Sylfaen" w:cs="Century Gothic"/>
              <w:bCs/>
              <w:noProof w:val="0"/>
              <w:sz w:val="16"/>
              <w:szCs w:val="16"/>
              <w:lang w:eastAsia="en-US"/>
            </w:rPr>
            <w:t xml:space="preserve">   </w:t>
          </w:r>
          <w:r w:rsidR="0067709B" w:rsidRPr="0067709B">
            <w:rPr>
              <w:rFonts w:ascii="Sylfaen" w:eastAsia="Times New Roman" w:hAnsi="Sylfaen" w:cs="Century Gothic"/>
              <w:bCs/>
              <w:noProof w:val="0"/>
              <w:sz w:val="16"/>
              <w:szCs w:val="16"/>
              <w:lang w:eastAsia="en-US"/>
            </w:rPr>
            <w:t xml:space="preserve">Tel: </w:t>
          </w:r>
          <w:r w:rsidR="00766AF5">
            <w:rPr>
              <w:rFonts w:ascii="Sylfaen" w:eastAsia="Times New Roman" w:hAnsi="Sylfaen" w:cs="Century Gothic"/>
              <w:bCs/>
              <w:noProof w:val="0"/>
              <w:sz w:val="16"/>
              <w:szCs w:val="16"/>
              <w:lang w:eastAsia="en-US"/>
            </w:rPr>
            <w:t>038-738-048</w:t>
          </w:r>
        </w:p>
        <w:p w14:paraId="2BA43297" w14:textId="3A53EFF7" w:rsidR="0067709B" w:rsidRDefault="0067709B" w:rsidP="0067709B">
          <w:pPr>
            <w:widowControl w:val="0"/>
            <w:pBdr>
              <w:bottom w:val="single" w:sz="12" w:space="1" w:color="auto"/>
            </w:pBdr>
            <w:autoSpaceDE w:val="0"/>
            <w:autoSpaceDN w:val="0"/>
            <w:adjustRightInd w:val="0"/>
            <w:ind w:hanging="180"/>
            <w:jc w:val="right"/>
            <w:rPr>
              <w:rFonts w:ascii="Sylfaen" w:eastAsia="Times New Roman" w:hAnsi="Sylfaen" w:cs="Century Gothic"/>
              <w:bCs/>
              <w:noProof w:val="0"/>
              <w:color w:val="0000FF"/>
              <w:sz w:val="16"/>
              <w:szCs w:val="16"/>
              <w:lang w:eastAsia="en-US"/>
            </w:rPr>
          </w:pPr>
          <w:r w:rsidRPr="0067709B">
            <w:rPr>
              <w:rFonts w:ascii="Sylfaen" w:eastAsia="Times New Roman" w:hAnsi="Sylfaen" w:cs="Century Gothic"/>
              <w:bCs/>
              <w:noProof w:val="0"/>
              <w:sz w:val="16"/>
              <w:szCs w:val="16"/>
              <w:lang w:eastAsia="en-US"/>
            </w:rPr>
            <w:tab/>
          </w:r>
          <w:r w:rsidRPr="0067709B">
            <w:rPr>
              <w:rFonts w:ascii="Sylfaen" w:eastAsia="Times New Roman" w:hAnsi="Sylfaen" w:cs="Century Gothic"/>
              <w:bCs/>
              <w:noProof w:val="0"/>
              <w:sz w:val="16"/>
              <w:szCs w:val="16"/>
              <w:lang w:eastAsia="en-US"/>
            </w:rPr>
            <w:tab/>
            <w:t xml:space="preserve">  Email:       </w:t>
          </w:r>
          <w:hyperlink r:id="rId10" w:history="1">
            <w:r w:rsidR="00766AF5" w:rsidRPr="0075159B">
              <w:rPr>
                <w:rStyle w:val="Hyperlink"/>
                <w:rFonts w:ascii="Sylfaen" w:eastAsia="Times New Roman" w:hAnsi="Sylfaen" w:cs="Century Gothic"/>
                <w:bCs/>
                <w:noProof w:val="0"/>
                <w:sz w:val="16"/>
                <w:szCs w:val="16"/>
                <w:lang w:eastAsia="en-US"/>
              </w:rPr>
              <w:t>ekoregjionirahovec@yahoo.com</w:t>
            </w:r>
          </w:hyperlink>
        </w:p>
        <w:p w14:paraId="76A4AE5D" w14:textId="4C5470CA" w:rsidR="0010649B" w:rsidRDefault="0010649B" w:rsidP="00DD01CB">
          <w:pPr>
            <w:pStyle w:val="NoSpacing"/>
            <w:rPr>
              <w:rFonts w:ascii="Sylfaen" w:hAnsi="Sylfaen"/>
            </w:rPr>
          </w:pPr>
        </w:p>
        <w:p w14:paraId="26C22072" w14:textId="77777777" w:rsidR="0010649B" w:rsidRDefault="0010649B" w:rsidP="0010649B">
          <w:pPr>
            <w:rPr>
              <w:lang w:val="en-US" w:eastAsia="en-US"/>
            </w:rPr>
          </w:pPr>
        </w:p>
        <w:p w14:paraId="0063763B" w14:textId="77777777" w:rsidR="0010649B" w:rsidRDefault="0010649B" w:rsidP="0010649B">
          <w:pPr>
            <w:rPr>
              <w:lang w:val="en-US" w:eastAsia="en-US"/>
            </w:rPr>
          </w:pPr>
        </w:p>
        <w:p w14:paraId="02BB6D7C" w14:textId="77777777" w:rsidR="0010649B" w:rsidRPr="00A14064" w:rsidRDefault="0010649B" w:rsidP="0010649B">
          <w:pPr>
            <w:rPr>
              <w:sz w:val="20"/>
              <w:szCs w:val="20"/>
              <w:lang w:val="en-US" w:eastAsia="en-US"/>
            </w:rPr>
          </w:pPr>
        </w:p>
        <w:p w14:paraId="6B63DC6D" w14:textId="29E453E0" w:rsidR="0010649B" w:rsidRPr="00A14064" w:rsidRDefault="003750EA" w:rsidP="0010649B">
          <w:pPr>
            <w:rPr>
              <w:sz w:val="20"/>
              <w:szCs w:val="20"/>
              <w:lang w:val="en-US" w:eastAsia="en-US"/>
            </w:rPr>
          </w:pPr>
          <w:r>
            <w:rPr>
              <w:sz w:val="20"/>
              <w:szCs w:val="20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3689DA5E" wp14:editId="32C425A1">
                    <wp:simplePos x="0" y="0"/>
                    <wp:positionH relativeFrom="page">
                      <wp:posOffset>1652270</wp:posOffset>
                    </wp:positionH>
                    <wp:positionV relativeFrom="page">
                      <wp:posOffset>5821680</wp:posOffset>
                    </wp:positionV>
                    <wp:extent cx="4797425" cy="1223010"/>
                    <wp:effectExtent l="0" t="0" r="0" b="0"/>
                    <wp:wrapNone/>
                    <wp:docPr id="52" name="Kutia e tekstit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97425" cy="12230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746CF5" w14:textId="2F9A7025" w:rsidR="00342697" w:rsidRDefault="00000000" w:rsidP="00356C7D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003054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2948"/>
                                      <w:sz w:val="40"/>
                                      <w:szCs w:val="40"/>
                                    </w:rPr>
                                    <w:alias w:val="Titulli"/>
                                    <w:id w:val="-186312802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roofErr w:type="gramStart"/>
                                    <w:r w:rsidR="00342697" w:rsidRPr="00766AF5">
                                      <w:rPr>
                                        <w:rFonts w:asciiTheme="majorHAnsi" w:hAnsiTheme="majorHAnsi"/>
                                        <w:b/>
                                        <w:bCs/>
                                        <w:color w:val="002948"/>
                                        <w:sz w:val="40"/>
                                        <w:szCs w:val="40"/>
                                      </w:rPr>
                                      <w:t>RAPORTI  I</w:t>
                                    </w:r>
                                    <w:proofErr w:type="gramEnd"/>
                                    <w:r w:rsidR="00342697" w:rsidRPr="00766AF5">
                                      <w:rPr>
                                        <w:rFonts w:asciiTheme="majorHAnsi" w:hAnsiTheme="majorHAnsi"/>
                                        <w:b/>
                                        <w:bCs/>
                                        <w:color w:val="002948"/>
                                        <w:sz w:val="40"/>
                                        <w:szCs w:val="40"/>
                                      </w:rPr>
                                      <w:t xml:space="preserve">  PUNËS DHE AKTIVITETET KRYESORE NË K.R.M EKOREGJION </w:t>
                                    </w:r>
                                    <w:proofErr w:type="spellStart"/>
                                    <w:proofErr w:type="gramStart"/>
                                    <w:r w:rsidR="00342697" w:rsidRPr="00766AF5">
                                      <w:rPr>
                                        <w:rFonts w:asciiTheme="majorHAnsi" w:hAnsiTheme="majorHAnsi"/>
                                        <w:b/>
                                        <w:bCs/>
                                        <w:color w:val="002948"/>
                                        <w:sz w:val="40"/>
                                        <w:szCs w:val="40"/>
                                      </w:rPr>
                                      <w:t>Sh.A</w:t>
                                    </w:r>
                                    <w:proofErr w:type="spellEnd"/>
                                    <w:proofErr w:type="gramEnd"/>
                                    <w:r w:rsidR="00342697" w:rsidRPr="00766AF5">
                                      <w:rPr>
                                        <w:rFonts w:asciiTheme="majorHAnsi" w:hAnsiTheme="majorHAnsi"/>
                                        <w:b/>
                                        <w:bCs/>
                                        <w:color w:val="002948"/>
                                        <w:sz w:val="40"/>
                                        <w:szCs w:val="40"/>
                                      </w:rPr>
                                      <w:t xml:space="preserve"> NJ</w:t>
                                    </w:r>
                                    <w:r w:rsidR="00342697" w:rsidRPr="00426AF9">
                                      <w:rPr>
                                        <w:rFonts w:asciiTheme="majorHAnsi" w:hAnsiTheme="majorHAnsi"/>
                                        <w:b/>
                                        <w:bCs/>
                                        <w:color w:val="002948"/>
                                        <w:sz w:val="40"/>
                                        <w:szCs w:val="40"/>
                                      </w:rPr>
                                      <w:t>Ë</w:t>
                                    </w:r>
                                    <w:r w:rsidR="00342697">
                                      <w:rPr>
                                        <w:rFonts w:asciiTheme="majorHAnsi" w:hAnsiTheme="majorHAnsi"/>
                                        <w:b/>
                                        <w:bCs/>
                                        <w:color w:val="002948"/>
                                        <w:sz w:val="40"/>
                                        <w:szCs w:val="40"/>
                                      </w:rPr>
                                      <w:t xml:space="preserve">SIA OPERATIVE RAHOVEC           </w:t>
                                    </w:r>
                                    <w:r w:rsidR="00342697" w:rsidRPr="00766AF5">
                                      <w:rPr>
                                        <w:rFonts w:asciiTheme="majorHAnsi" w:hAnsiTheme="majorHAnsi"/>
                                        <w:b/>
                                        <w:bCs/>
                                        <w:color w:val="002948"/>
                                        <w:sz w:val="40"/>
                                        <w:szCs w:val="40"/>
                                      </w:rPr>
                                      <w:t xml:space="preserve">  JANAR-DHJETOR 202</w:t>
                                    </w:r>
                                    <w:r w:rsidR="005B2C69">
                                      <w:rPr>
                                        <w:rFonts w:asciiTheme="majorHAnsi" w:hAnsiTheme="majorHAnsi"/>
                                        <w:b/>
                                        <w:bCs/>
                                        <w:color w:val="002948"/>
                                        <w:sz w:val="40"/>
                                        <w:szCs w:val="40"/>
                                      </w:rPr>
                                      <w:t>5</w:t>
                                    </w:r>
                                  </w:sdtContent>
                                </w:sdt>
                              </w:p>
                              <w:p w14:paraId="3484D96F" w14:textId="77777777" w:rsidR="00342697" w:rsidRDefault="00342697" w:rsidP="0010649B">
                                <w:pPr>
                                  <w:spacing w:before="120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89DA5E" id="_x0000_t202" coordsize="21600,21600" o:spt="202" path="m,l,21600r21600,l21600,xe">
                    <v:stroke joinstyle="miter"/>
                    <v:path gradientshapeok="t" o:connecttype="rect"/>
                  </v:shapetype>
                  <v:shape id="Kutia e tekstit 1" o:spid="_x0000_s1055" type="#_x0000_t202" style="position:absolute;margin-left:130.1pt;margin-top:458.4pt;width:377.75pt;height:96.3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" filled="f" stroked="f" strokeweight=".5pt">
                    <v:textbox inset="0,0,0,0">
                      <w:txbxContent>
                        <w:p w14:paraId="53746CF5" w14:textId="2F9A7025" w:rsidR="00342697" w:rsidRDefault="00000000" w:rsidP="00356C7D">
                          <w:pPr>
                            <w:pStyle w:val="NoSpacing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003054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rFonts w:asciiTheme="majorHAnsi" w:hAnsiTheme="majorHAnsi"/>
                                <w:b/>
                                <w:bCs/>
                                <w:color w:val="002948"/>
                                <w:sz w:val="40"/>
                                <w:szCs w:val="40"/>
                              </w:rPr>
                              <w:alias w:val="Titulli"/>
                              <w:id w:val="-186312802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roofErr w:type="gramStart"/>
                              <w:r w:rsidR="00342697" w:rsidRPr="00766AF5">
                                <w:rPr>
                                  <w:rFonts w:asciiTheme="majorHAnsi" w:hAnsiTheme="majorHAnsi"/>
                                  <w:b/>
                                  <w:bCs/>
                                  <w:color w:val="002948"/>
                                  <w:sz w:val="40"/>
                                  <w:szCs w:val="40"/>
                                </w:rPr>
                                <w:t>RAPORTI  I</w:t>
                              </w:r>
                              <w:proofErr w:type="gramEnd"/>
                              <w:r w:rsidR="00342697" w:rsidRPr="00766AF5">
                                <w:rPr>
                                  <w:rFonts w:asciiTheme="majorHAnsi" w:hAnsiTheme="majorHAnsi"/>
                                  <w:b/>
                                  <w:bCs/>
                                  <w:color w:val="002948"/>
                                  <w:sz w:val="40"/>
                                  <w:szCs w:val="40"/>
                                </w:rPr>
                                <w:t xml:space="preserve">  PUNËS DHE AKTIVITETET KRYESORE NË K.R.M EKOREGJION </w:t>
                              </w:r>
                              <w:proofErr w:type="spellStart"/>
                              <w:proofErr w:type="gramStart"/>
                              <w:r w:rsidR="00342697" w:rsidRPr="00766AF5">
                                <w:rPr>
                                  <w:rFonts w:asciiTheme="majorHAnsi" w:hAnsiTheme="majorHAnsi"/>
                                  <w:b/>
                                  <w:bCs/>
                                  <w:color w:val="002948"/>
                                  <w:sz w:val="40"/>
                                  <w:szCs w:val="40"/>
                                </w:rPr>
                                <w:t>Sh.A</w:t>
                              </w:r>
                              <w:proofErr w:type="spellEnd"/>
                              <w:proofErr w:type="gramEnd"/>
                              <w:r w:rsidR="00342697" w:rsidRPr="00766AF5">
                                <w:rPr>
                                  <w:rFonts w:asciiTheme="majorHAnsi" w:hAnsiTheme="majorHAnsi"/>
                                  <w:b/>
                                  <w:bCs/>
                                  <w:color w:val="002948"/>
                                  <w:sz w:val="40"/>
                                  <w:szCs w:val="40"/>
                                </w:rPr>
                                <w:t xml:space="preserve"> NJ</w:t>
                              </w:r>
                              <w:r w:rsidR="00342697" w:rsidRPr="00426AF9">
                                <w:rPr>
                                  <w:rFonts w:asciiTheme="majorHAnsi" w:hAnsiTheme="majorHAnsi"/>
                                  <w:b/>
                                  <w:bCs/>
                                  <w:color w:val="002948"/>
                                  <w:sz w:val="40"/>
                                  <w:szCs w:val="40"/>
                                </w:rPr>
                                <w:t>Ë</w:t>
                              </w:r>
                              <w:r w:rsidR="00342697">
                                <w:rPr>
                                  <w:rFonts w:asciiTheme="majorHAnsi" w:hAnsiTheme="majorHAnsi"/>
                                  <w:b/>
                                  <w:bCs/>
                                  <w:color w:val="002948"/>
                                  <w:sz w:val="40"/>
                                  <w:szCs w:val="40"/>
                                </w:rPr>
                                <w:t xml:space="preserve">SIA OPERATIVE RAHOVEC           </w:t>
                              </w:r>
                              <w:r w:rsidR="00342697" w:rsidRPr="00766AF5">
                                <w:rPr>
                                  <w:rFonts w:asciiTheme="majorHAnsi" w:hAnsiTheme="majorHAnsi"/>
                                  <w:b/>
                                  <w:bCs/>
                                  <w:color w:val="002948"/>
                                  <w:sz w:val="40"/>
                                  <w:szCs w:val="40"/>
                                </w:rPr>
                                <w:t xml:space="preserve">  JANAR-DHJETOR 202</w:t>
                              </w:r>
                              <w:r w:rsidR="005B2C69">
                                <w:rPr>
                                  <w:rFonts w:asciiTheme="majorHAnsi" w:hAnsiTheme="majorHAnsi"/>
                                  <w:b/>
                                  <w:bCs/>
                                  <w:color w:val="002948"/>
                                  <w:sz w:val="40"/>
                                  <w:szCs w:val="40"/>
                                </w:rPr>
                                <w:t>5</w:t>
                              </w:r>
                            </w:sdtContent>
                          </w:sdt>
                        </w:p>
                        <w:p w14:paraId="3484D96F" w14:textId="77777777" w:rsidR="00342697" w:rsidRDefault="00342697" w:rsidP="0010649B">
                          <w:pPr>
                            <w:spacing w:before="120"/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7D2DE0BF" w14:textId="6A71545F" w:rsidR="0010649B" w:rsidRDefault="0067709B" w:rsidP="0067709B">
          <w:pPr>
            <w:tabs>
              <w:tab w:val="left" w:pos="965"/>
            </w:tabs>
            <w:rPr>
              <w:lang w:val="en-US" w:eastAsia="en-US"/>
            </w:rPr>
          </w:pPr>
          <w:r>
            <w:rPr>
              <w:sz w:val="20"/>
              <w:szCs w:val="20"/>
              <w:lang w:val="en-US" w:eastAsia="en-US"/>
            </w:rPr>
            <w:tab/>
          </w:r>
        </w:p>
        <w:p w14:paraId="6413F6E5" w14:textId="77777777" w:rsidR="0010649B" w:rsidRDefault="0010649B" w:rsidP="0010649B">
          <w:pPr>
            <w:rPr>
              <w:lang w:val="en-US" w:eastAsia="en-US"/>
            </w:rPr>
          </w:pPr>
        </w:p>
        <w:p w14:paraId="6CF3A49A" w14:textId="77777777" w:rsidR="0010649B" w:rsidRDefault="0010649B" w:rsidP="0010649B">
          <w:pPr>
            <w:rPr>
              <w:lang w:val="en-US" w:eastAsia="en-US"/>
            </w:rPr>
          </w:pPr>
        </w:p>
        <w:p w14:paraId="59FE99FC" w14:textId="77777777" w:rsidR="0010649B" w:rsidRDefault="0010649B" w:rsidP="0010649B">
          <w:pPr>
            <w:rPr>
              <w:lang w:val="en-US" w:eastAsia="en-US"/>
            </w:rPr>
          </w:pPr>
        </w:p>
        <w:p w14:paraId="17664412" w14:textId="77777777" w:rsidR="0010649B" w:rsidRDefault="0010649B" w:rsidP="0010649B">
          <w:pPr>
            <w:rPr>
              <w:lang w:val="en-US" w:eastAsia="en-US"/>
            </w:rPr>
          </w:pPr>
        </w:p>
        <w:p w14:paraId="494E331E" w14:textId="77777777" w:rsidR="0010649B" w:rsidRDefault="0010649B" w:rsidP="0010649B">
          <w:pPr>
            <w:rPr>
              <w:lang w:val="en-US" w:eastAsia="en-US"/>
            </w:rPr>
          </w:pPr>
        </w:p>
        <w:p w14:paraId="580BD1CD" w14:textId="77777777" w:rsidR="0010649B" w:rsidRDefault="0010649B" w:rsidP="0010649B">
          <w:pPr>
            <w:rPr>
              <w:lang w:val="en-US" w:eastAsia="en-US"/>
            </w:rPr>
          </w:pPr>
        </w:p>
        <w:p w14:paraId="587C7F63" w14:textId="77777777" w:rsidR="0010649B" w:rsidRDefault="0010649B" w:rsidP="0010649B">
          <w:pPr>
            <w:rPr>
              <w:lang w:val="en-US" w:eastAsia="en-US"/>
            </w:rPr>
          </w:pPr>
        </w:p>
        <w:p w14:paraId="3B2FD19B" w14:textId="77777777" w:rsidR="0010649B" w:rsidRDefault="0010649B" w:rsidP="0010649B">
          <w:pPr>
            <w:rPr>
              <w:lang w:val="en-US" w:eastAsia="en-US"/>
            </w:rPr>
          </w:pPr>
        </w:p>
        <w:p w14:paraId="3488FC94" w14:textId="77777777" w:rsidR="0010649B" w:rsidRDefault="0010649B" w:rsidP="0010649B">
          <w:pPr>
            <w:rPr>
              <w:lang w:val="en-US" w:eastAsia="en-US"/>
            </w:rPr>
          </w:pPr>
        </w:p>
        <w:p w14:paraId="064E885F" w14:textId="77777777" w:rsidR="0010649B" w:rsidRDefault="0010649B" w:rsidP="0010649B">
          <w:pPr>
            <w:rPr>
              <w:lang w:val="en-US" w:eastAsia="en-US"/>
            </w:rPr>
          </w:pPr>
        </w:p>
        <w:p w14:paraId="0DD24662" w14:textId="77777777" w:rsidR="0010649B" w:rsidRDefault="0010649B" w:rsidP="0010649B">
          <w:pPr>
            <w:rPr>
              <w:lang w:val="en-US" w:eastAsia="en-US"/>
            </w:rPr>
          </w:pPr>
        </w:p>
        <w:p w14:paraId="56E2D4F9" w14:textId="77777777" w:rsidR="0010649B" w:rsidRDefault="0010649B" w:rsidP="0010649B">
          <w:pPr>
            <w:rPr>
              <w:lang w:val="en-US" w:eastAsia="en-US"/>
            </w:rPr>
          </w:pPr>
        </w:p>
        <w:p w14:paraId="57113736" w14:textId="77777777" w:rsidR="0010649B" w:rsidRDefault="0010649B" w:rsidP="0010649B">
          <w:pPr>
            <w:rPr>
              <w:lang w:val="en-US" w:eastAsia="en-US"/>
            </w:rPr>
          </w:pPr>
        </w:p>
        <w:p w14:paraId="4A7FFBE4" w14:textId="77777777" w:rsidR="0010649B" w:rsidRDefault="0010649B" w:rsidP="0010649B">
          <w:pPr>
            <w:rPr>
              <w:lang w:val="en-US" w:eastAsia="en-US"/>
            </w:rPr>
          </w:pPr>
        </w:p>
        <w:p w14:paraId="2AEF3B89" w14:textId="77777777" w:rsidR="0010649B" w:rsidRDefault="0010649B" w:rsidP="0010649B">
          <w:pPr>
            <w:rPr>
              <w:lang w:val="en-US" w:eastAsia="en-US"/>
            </w:rPr>
          </w:pPr>
        </w:p>
        <w:p w14:paraId="36CBCB37" w14:textId="77777777" w:rsidR="0010649B" w:rsidRDefault="0010649B" w:rsidP="0010649B">
          <w:pPr>
            <w:rPr>
              <w:lang w:val="en-US" w:eastAsia="en-US"/>
            </w:rPr>
          </w:pPr>
        </w:p>
        <w:p w14:paraId="433FCBA8" w14:textId="77777777" w:rsidR="0010649B" w:rsidRDefault="0010649B" w:rsidP="0010649B">
          <w:pPr>
            <w:rPr>
              <w:lang w:val="en-US" w:eastAsia="en-US"/>
            </w:rPr>
          </w:pPr>
        </w:p>
        <w:p w14:paraId="0174BB3C" w14:textId="77777777" w:rsidR="0010649B" w:rsidRDefault="0010649B" w:rsidP="0010649B">
          <w:pPr>
            <w:rPr>
              <w:lang w:val="en-US" w:eastAsia="en-US"/>
            </w:rPr>
          </w:pPr>
        </w:p>
        <w:p w14:paraId="763FA00B" w14:textId="77777777" w:rsidR="0010649B" w:rsidRDefault="0010649B" w:rsidP="0010649B">
          <w:pPr>
            <w:rPr>
              <w:lang w:val="en-US" w:eastAsia="en-US"/>
            </w:rPr>
          </w:pPr>
        </w:p>
        <w:p w14:paraId="01EBCF7F" w14:textId="77777777" w:rsidR="0010649B" w:rsidRDefault="0010649B" w:rsidP="0010649B">
          <w:pPr>
            <w:rPr>
              <w:lang w:val="en-US" w:eastAsia="en-US"/>
            </w:rPr>
          </w:pPr>
        </w:p>
        <w:p w14:paraId="4E83DFC7" w14:textId="77777777" w:rsidR="0010649B" w:rsidRDefault="0010649B" w:rsidP="0010649B">
          <w:pPr>
            <w:rPr>
              <w:lang w:val="en-US" w:eastAsia="en-US"/>
            </w:rPr>
          </w:pPr>
        </w:p>
        <w:p w14:paraId="342CA851" w14:textId="77777777" w:rsidR="0010649B" w:rsidRDefault="0010649B" w:rsidP="0010649B">
          <w:pPr>
            <w:rPr>
              <w:lang w:val="en-US" w:eastAsia="en-US"/>
            </w:rPr>
          </w:pPr>
        </w:p>
        <w:p w14:paraId="3041FFCC" w14:textId="77777777" w:rsidR="0010649B" w:rsidRDefault="0010649B" w:rsidP="0010649B">
          <w:pPr>
            <w:rPr>
              <w:lang w:val="en-US" w:eastAsia="en-US"/>
            </w:rPr>
          </w:pPr>
        </w:p>
        <w:p w14:paraId="6EFEFCD0" w14:textId="77777777" w:rsidR="0010649B" w:rsidRDefault="0010649B" w:rsidP="0010649B">
          <w:pPr>
            <w:rPr>
              <w:lang w:val="en-US" w:eastAsia="en-US"/>
            </w:rPr>
          </w:pPr>
        </w:p>
        <w:p w14:paraId="4735B13F" w14:textId="77777777" w:rsidR="0010649B" w:rsidRDefault="0010649B" w:rsidP="0010649B">
          <w:pPr>
            <w:rPr>
              <w:lang w:val="en-US" w:eastAsia="en-US"/>
            </w:rPr>
          </w:pPr>
        </w:p>
        <w:p w14:paraId="71DD9720" w14:textId="77777777" w:rsidR="0010649B" w:rsidRDefault="0010649B" w:rsidP="0010649B">
          <w:pPr>
            <w:rPr>
              <w:lang w:val="en-US" w:eastAsia="en-US"/>
            </w:rPr>
          </w:pPr>
        </w:p>
        <w:p w14:paraId="5CFB8D46" w14:textId="77777777" w:rsidR="0010649B" w:rsidRDefault="0010649B" w:rsidP="0010649B">
          <w:pPr>
            <w:rPr>
              <w:lang w:val="en-US" w:eastAsia="en-US"/>
            </w:rPr>
          </w:pPr>
        </w:p>
        <w:p w14:paraId="3967B0F0" w14:textId="77777777" w:rsidR="0010649B" w:rsidRDefault="0010649B" w:rsidP="00952502">
          <w:pPr>
            <w:jc w:val="center"/>
            <w:rPr>
              <w:lang w:val="en-US" w:eastAsia="en-US"/>
            </w:rPr>
          </w:pPr>
        </w:p>
        <w:p w14:paraId="59FBC05A" w14:textId="77777777" w:rsidR="0010649B" w:rsidRDefault="0010649B" w:rsidP="0010649B">
          <w:pPr>
            <w:rPr>
              <w:lang w:val="en-US" w:eastAsia="en-US"/>
            </w:rPr>
          </w:pPr>
        </w:p>
        <w:p w14:paraId="2A0F1C61" w14:textId="77777777" w:rsidR="0010649B" w:rsidRDefault="0010649B" w:rsidP="0010649B">
          <w:pPr>
            <w:rPr>
              <w:lang w:val="en-US" w:eastAsia="en-US"/>
            </w:rPr>
          </w:pPr>
        </w:p>
        <w:p w14:paraId="20C08D5B" w14:textId="77777777" w:rsidR="0010649B" w:rsidRDefault="0010649B" w:rsidP="0010649B">
          <w:pPr>
            <w:rPr>
              <w:lang w:val="en-US" w:eastAsia="en-US"/>
            </w:rPr>
          </w:pPr>
        </w:p>
        <w:p w14:paraId="15FBA6EA" w14:textId="77777777" w:rsidR="0010649B" w:rsidRDefault="0010649B" w:rsidP="0010649B">
          <w:pPr>
            <w:rPr>
              <w:lang w:val="en-US" w:eastAsia="en-US"/>
            </w:rPr>
          </w:pPr>
        </w:p>
        <w:p w14:paraId="723F2417" w14:textId="77777777" w:rsidR="0010649B" w:rsidRDefault="0010649B" w:rsidP="0010649B">
          <w:pPr>
            <w:pStyle w:val="Default"/>
          </w:pPr>
        </w:p>
        <w:p w14:paraId="7B587253" w14:textId="77777777" w:rsidR="0010649B" w:rsidRDefault="0010649B" w:rsidP="0010649B">
          <w:pPr>
            <w:pStyle w:val="Default"/>
            <w:jc w:val="center"/>
            <w:rPr>
              <w:rFonts w:ascii="Sylfaen" w:hAnsi="Sylfaen" w:cs="Times New Roman"/>
              <w:b/>
              <w:color w:val="002060"/>
              <w:lang w:val="sq-AL"/>
            </w:rPr>
          </w:pPr>
        </w:p>
        <w:p w14:paraId="0B26D09E" w14:textId="77777777" w:rsidR="0010649B" w:rsidRDefault="0010649B" w:rsidP="0010649B">
          <w:pPr>
            <w:pStyle w:val="Default"/>
            <w:jc w:val="center"/>
            <w:rPr>
              <w:rFonts w:ascii="Sylfaen" w:hAnsi="Sylfaen" w:cs="Times New Roman"/>
              <w:b/>
              <w:color w:val="002060"/>
              <w:lang w:val="sq-AL"/>
            </w:rPr>
          </w:pPr>
        </w:p>
        <w:p w14:paraId="6B1DF79E" w14:textId="77777777" w:rsidR="0010649B" w:rsidRDefault="0010649B" w:rsidP="0010649B">
          <w:pPr>
            <w:pStyle w:val="Default"/>
            <w:jc w:val="center"/>
            <w:rPr>
              <w:rFonts w:ascii="Sylfaen" w:hAnsi="Sylfaen" w:cs="Times New Roman"/>
              <w:b/>
              <w:color w:val="002060"/>
              <w:lang w:val="sq-AL"/>
            </w:rPr>
          </w:pPr>
        </w:p>
        <w:p w14:paraId="77B14768" w14:textId="77777777" w:rsidR="0010649B" w:rsidRDefault="0010649B" w:rsidP="0010649B">
          <w:pPr>
            <w:pStyle w:val="Default"/>
            <w:jc w:val="center"/>
            <w:rPr>
              <w:rFonts w:ascii="Sylfaen" w:hAnsi="Sylfaen" w:cs="Times New Roman"/>
              <w:b/>
              <w:color w:val="002060"/>
              <w:lang w:val="sq-AL"/>
            </w:rPr>
          </w:pPr>
        </w:p>
        <w:p w14:paraId="670D46E8" w14:textId="6C8E427F" w:rsidR="0010649B" w:rsidRDefault="0010649B" w:rsidP="0010649B">
          <w:pPr>
            <w:pStyle w:val="Default"/>
            <w:jc w:val="center"/>
            <w:rPr>
              <w:rFonts w:ascii="Sylfaen" w:hAnsi="Sylfaen" w:cs="Times New Roman"/>
              <w:b/>
              <w:color w:val="002060"/>
              <w:lang w:val="sq-AL"/>
            </w:rPr>
          </w:pPr>
          <w:r>
            <w:rPr>
              <w:rFonts w:ascii="Sylfaen" w:hAnsi="Sylfaen" w:cs="Times New Roman"/>
              <w:b/>
              <w:color w:val="002060"/>
              <w:lang w:val="sq-AL"/>
            </w:rPr>
            <w:t>P</w:t>
          </w:r>
          <w:r w:rsidR="00352A57">
            <w:rPr>
              <w:rFonts w:ascii="Sylfaen" w:hAnsi="Sylfaen" w:cs="Times New Roman"/>
              <w:b/>
              <w:color w:val="002060"/>
              <w:lang w:val="sq-AL"/>
            </w:rPr>
            <w:t>ë</w:t>
          </w:r>
          <w:r>
            <w:rPr>
              <w:rFonts w:ascii="Sylfaen" w:hAnsi="Sylfaen" w:cs="Times New Roman"/>
              <w:b/>
              <w:color w:val="002060"/>
              <w:lang w:val="sq-AL"/>
            </w:rPr>
            <w:t>rgatitur n</w:t>
          </w:r>
          <w:r w:rsidR="00352A57">
            <w:rPr>
              <w:rFonts w:ascii="Sylfaen" w:hAnsi="Sylfaen" w:cs="Times New Roman"/>
              <w:b/>
              <w:color w:val="002060"/>
              <w:lang w:val="sq-AL"/>
            </w:rPr>
            <w:t>ë</w:t>
          </w:r>
          <w:r w:rsidR="00EE43B2">
            <w:rPr>
              <w:rFonts w:ascii="Sylfaen" w:hAnsi="Sylfaen" w:cs="Times New Roman"/>
              <w:b/>
              <w:color w:val="002060"/>
              <w:lang w:val="sq-AL"/>
            </w:rPr>
            <w:t xml:space="preserve"> </w:t>
          </w:r>
          <w:r w:rsidR="008C1D37">
            <w:rPr>
              <w:rFonts w:ascii="Sylfaen" w:hAnsi="Sylfaen" w:cs="Times New Roman"/>
              <w:b/>
              <w:color w:val="002060"/>
              <w:lang w:val="sq-AL"/>
            </w:rPr>
            <w:t>Janar 202</w:t>
          </w:r>
          <w:r w:rsidR="005B2C69">
            <w:rPr>
              <w:rFonts w:ascii="Sylfaen" w:hAnsi="Sylfaen" w:cs="Times New Roman"/>
              <w:b/>
              <w:color w:val="002060"/>
              <w:lang w:val="sq-AL"/>
            </w:rPr>
            <w:t>6</w:t>
          </w:r>
          <w:r>
            <w:br w:type="page"/>
          </w:r>
        </w:p>
      </w:sdtContent>
    </w:sdt>
    <w:p w14:paraId="0366224E" w14:textId="738F4D1E" w:rsidR="00EF6FCB" w:rsidRDefault="008C569D" w:rsidP="008C569D">
      <w:pPr>
        <w:tabs>
          <w:tab w:val="left" w:pos="4130"/>
        </w:tabs>
        <w:ind w:left="-90" w:right="90"/>
        <w:jc w:val="both"/>
        <w:rPr>
          <w:rFonts w:ascii="Sylfaen" w:hAnsi="Sylfaen" w:cs="Calibri"/>
          <w:noProof w:val="0"/>
          <w:sz w:val="22"/>
          <w:szCs w:val="22"/>
        </w:rPr>
      </w:pPr>
      <w:r>
        <w:rPr>
          <w:rFonts w:ascii="Sylfaen" w:hAnsi="Sylfaen" w:cs="Calibri"/>
          <w:noProof w:val="0"/>
          <w:sz w:val="22"/>
          <w:szCs w:val="22"/>
        </w:rPr>
        <w:lastRenderedPageBreak/>
        <w:tab/>
      </w:r>
    </w:p>
    <w:p w14:paraId="763B82D1" w14:textId="77777777" w:rsid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</w:p>
    <w:p w14:paraId="4EFC776E" w14:textId="77777777" w:rsid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</w:p>
    <w:p w14:paraId="2B48DB69" w14:textId="64168516" w:rsidR="005B2C69" w:rsidRP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KRM “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Ekoregjioni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”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Sh.A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.,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Njësia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Operative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Rahovec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gjatë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periudhës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janar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–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dhjetor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2025 ka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zhvilluar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aktivitetin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saj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përputhje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me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misionin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kompetencat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përcaktuara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me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legjislacionin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fuqi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marrëveshjet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kontraktuale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me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Komunën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Rahovecit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.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Veprimtaria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njësisë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është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mbështetur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vijueshmërinë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historike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shërbimeve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publike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duke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synuar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ofrimin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shërbimeve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rregullta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cilësore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qëndrueshme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qytetarët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subjektet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juridike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.</w:t>
      </w:r>
    </w:p>
    <w:p w14:paraId="251607EA" w14:textId="77777777" w:rsid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Njësia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Operative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Rahovec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ushtron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aktivitetin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saj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territorin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qytetit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Rahovecit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trembëdhjetë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(13)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fshatra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përreth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duke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mbuluar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një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shtrirje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gjerë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gjeografike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një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numër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konsiderueshëm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përdoruesish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shërbimeve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komunale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.</w:t>
      </w:r>
    </w:p>
    <w:p w14:paraId="718DA079" w14:textId="77777777" w:rsidR="005B2C69" w:rsidRP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</w:p>
    <w:p w14:paraId="593A5B65" w14:textId="77777777" w:rsidR="005B2C69" w:rsidRP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  <w:r w:rsidRPr="005B2C69">
        <w:rPr>
          <w:rFonts w:ascii="Sylfaen" w:hAnsi="Sylfaen" w:cs="Calibri"/>
          <w:noProof w:val="0"/>
          <w:sz w:val="22"/>
          <w:szCs w:val="22"/>
          <w:lang w:val="en-US"/>
        </w:rPr>
        <w:pict w14:anchorId="591C4169">
          <v:rect id="_x0000_i1177" style="width:0;height:1.5pt" o:hralign="center" o:hrstd="t" o:hr="t" fillcolor="#a0a0a0" stroked="f"/>
        </w:pict>
      </w:r>
    </w:p>
    <w:p w14:paraId="01E76A3E" w14:textId="77777777" w:rsidR="005B2C69" w:rsidRDefault="005B2C69" w:rsidP="005B2C69">
      <w:pPr>
        <w:ind w:left="-90" w:right="90"/>
        <w:jc w:val="both"/>
        <w:rPr>
          <w:rFonts w:ascii="Sylfaen" w:hAnsi="Sylfaen" w:cs="Calibri"/>
          <w:b/>
          <w:bCs/>
          <w:noProof w:val="0"/>
          <w:sz w:val="22"/>
          <w:szCs w:val="22"/>
          <w:lang w:val="en-US"/>
        </w:rPr>
      </w:pPr>
    </w:p>
    <w:p w14:paraId="2ED12528" w14:textId="467E9A04" w:rsidR="005B2C69" w:rsidRPr="005B2C69" w:rsidRDefault="005B2C69" w:rsidP="005B2C69">
      <w:pPr>
        <w:ind w:left="-90" w:right="90"/>
        <w:jc w:val="both"/>
        <w:rPr>
          <w:rFonts w:ascii="Sylfaen" w:hAnsi="Sylfaen" w:cs="Calibri"/>
          <w:b/>
          <w:bCs/>
          <w:noProof w:val="0"/>
          <w:sz w:val="22"/>
          <w:szCs w:val="22"/>
          <w:lang w:val="en-US"/>
        </w:rPr>
      </w:pPr>
      <w:r w:rsidRPr="005B2C69">
        <w:rPr>
          <w:rFonts w:ascii="Sylfaen" w:hAnsi="Sylfaen" w:cs="Calibri"/>
          <w:b/>
          <w:bCs/>
          <w:noProof w:val="0"/>
          <w:sz w:val="22"/>
          <w:szCs w:val="22"/>
          <w:lang w:val="en-US"/>
        </w:rPr>
        <w:t>KATEGORITË E SHËRBIMEVE DHE STRUKTURA E KLIENTËVE</w:t>
      </w:r>
    </w:p>
    <w:p w14:paraId="288B45DA" w14:textId="77777777" w:rsidR="005B2C69" w:rsidRP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kuadër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veprimtarisë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saj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Njësia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Operative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Rahovec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ofron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shërbime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menaxhimit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mbeturinave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komunale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kategori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ndryshme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përdoruesve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.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Struktura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klientëve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vitin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2025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paraqitet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si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më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poshtë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7"/>
        <w:gridCol w:w="1820"/>
      </w:tblGrid>
      <w:tr w:rsidR="005B2C69" w:rsidRPr="005B2C69" w14:paraId="448228E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037944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Kategoria</w:t>
            </w:r>
            <w:proofErr w:type="spellEnd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shërbimit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4FDA9A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Numri</w:t>
            </w:r>
            <w:proofErr w:type="spellEnd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i</w:t>
            </w:r>
            <w:proofErr w:type="spellEnd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klientëve</w:t>
            </w:r>
            <w:proofErr w:type="spellEnd"/>
          </w:p>
        </w:tc>
      </w:tr>
      <w:tr w:rsidR="005B2C69" w:rsidRPr="005B2C69" w14:paraId="450717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8FAEA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Amvisëri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6ED5A5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7,830</w:t>
            </w:r>
          </w:p>
        </w:tc>
      </w:tr>
      <w:tr w:rsidR="005B2C69" w:rsidRPr="005B2C69" w14:paraId="404E41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4F210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Biznese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6726F4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845</w:t>
            </w:r>
          </w:p>
        </w:tc>
      </w:tr>
      <w:tr w:rsidR="005B2C69" w:rsidRPr="005B2C69" w14:paraId="049E0B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6A815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Institucione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AAFC4E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42</w:t>
            </w:r>
          </w:p>
        </w:tc>
      </w:tr>
      <w:tr w:rsidR="005B2C69" w:rsidRPr="005B2C69" w14:paraId="7D5955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D6062" w14:textId="77777777" w:rsidR="005B2C69" w:rsidRPr="005B2C69" w:rsidRDefault="005B2C69" w:rsidP="005B2C69">
            <w:pPr>
              <w:ind w:left="-90" w:right="90"/>
              <w:jc w:val="both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Kontrata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me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kushte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të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veçanta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(K.K.)</w:t>
            </w:r>
          </w:p>
        </w:tc>
        <w:tc>
          <w:tcPr>
            <w:tcW w:w="0" w:type="auto"/>
            <w:vAlign w:val="center"/>
            <w:hideMark/>
          </w:tcPr>
          <w:p w14:paraId="6DD772BB" w14:textId="77777777" w:rsidR="005B2C69" w:rsidRPr="005B2C69" w:rsidRDefault="005B2C69" w:rsidP="005B2C69">
            <w:pPr>
              <w:ind w:left="-90" w:right="90"/>
              <w:jc w:val="both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1</w:t>
            </w:r>
          </w:p>
        </w:tc>
      </w:tr>
    </w:tbl>
    <w:p w14:paraId="67390E30" w14:textId="77777777" w:rsidR="005B2C69" w:rsidRP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Këto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dhëna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dëshmojnë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një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shkallë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lartë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përfshirjes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shërbimeve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publike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jetën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ekonomike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sociale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komunës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si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rëndësinë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ndërmarrjes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funksionimin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përditshëm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qytetit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vendbanimeve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rurale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.</w:t>
      </w:r>
    </w:p>
    <w:p w14:paraId="12E22BC5" w14:textId="77777777" w:rsidR="005B2C69" w:rsidRP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  <w:r w:rsidRPr="005B2C69">
        <w:rPr>
          <w:rFonts w:ascii="Sylfaen" w:hAnsi="Sylfaen" w:cs="Calibri"/>
          <w:noProof w:val="0"/>
          <w:sz w:val="22"/>
          <w:szCs w:val="22"/>
          <w:lang w:val="en-US"/>
        </w:rPr>
        <w:pict w14:anchorId="2C063695">
          <v:rect id="_x0000_i1178" style="width:0;height:1.5pt" o:hralign="center" o:hrstd="t" o:hr="t" fillcolor="#a0a0a0" stroked="f"/>
        </w:pict>
      </w:r>
    </w:p>
    <w:p w14:paraId="2267C08C" w14:textId="77777777" w:rsidR="005B2C69" w:rsidRDefault="005B2C69" w:rsidP="005B2C69">
      <w:pPr>
        <w:ind w:left="-90" w:right="90"/>
        <w:jc w:val="both"/>
        <w:rPr>
          <w:rFonts w:ascii="Sylfaen" w:hAnsi="Sylfaen" w:cs="Calibri"/>
          <w:b/>
          <w:bCs/>
          <w:noProof w:val="0"/>
          <w:sz w:val="22"/>
          <w:szCs w:val="22"/>
          <w:lang w:val="en-US"/>
        </w:rPr>
      </w:pPr>
    </w:p>
    <w:p w14:paraId="06DD12BC" w14:textId="25E37762" w:rsidR="005B2C69" w:rsidRPr="005B2C69" w:rsidRDefault="005B2C69" w:rsidP="005B2C69">
      <w:pPr>
        <w:ind w:left="-90" w:right="90"/>
        <w:jc w:val="both"/>
        <w:rPr>
          <w:rFonts w:ascii="Sylfaen" w:hAnsi="Sylfaen" w:cs="Calibri"/>
          <w:b/>
          <w:bCs/>
          <w:noProof w:val="0"/>
          <w:sz w:val="22"/>
          <w:szCs w:val="22"/>
          <w:lang w:val="en-US"/>
        </w:rPr>
      </w:pPr>
      <w:r>
        <w:rPr>
          <w:rFonts w:ascii="Sylfaen" w:hAnsi="Sylfaen" w:cs="Calibri"/>
          <w:b/>
          <w:bCs/>
          <w:noProof w:val="0"/>
          <w:sz w:val="22"/>
          <w:szCs w:val="22"/>
          <w:lang w:val="en-US"/>
        </w:rPr>
        <w:t xml:space="preserve">INKASIMI </w:t>
      </w:r>
    </w:p>
    <w:p w14:paraId="57C92C94" w14:textId="77777777" w:rsid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</w:p>
    <w:p w14:paraId="6A247708" w14:textId="01529274" w:rsidR="005B2C69" w:rsidRP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  <w:proofErr w:type="spellStart"/>
      <w:r>
        <w:rPr>
          <w:rFonts w:ascii="Sylfaen" w:hAnsi="Sylfaen" w:cs="Calibri"/>
          <w:noProof w:val="0"/>
          <w:sz w:val="22"/>
          <w:szCs w:val="22"/>
          <w:lang w:val="en-US"/>
        </w:rPr>
        <w:t>Gjatë</w:t>
      </w:r>
      <w:proofErr w:type="spellEnd"/>
      <w:r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>
        <w:rPr>
          <w:rFonts w:ascii="Sylfaen" w:hAnsi="Sylfaen" w:cs="Calibri"/>
          <w:noProof w:val="0"/>
          <w:sz w:val="22"/>
          <w:szCs w:val="22"/>
          <w:lang w:val="en-US"/>
        </w:rPr>
        <w:t>vitit</w:t>
      </w:r>
      <w:proofErr w:type="spellEnd"/>
      <w:r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gramStart"/>
      <w:r>
        <w:rPr>
          <w:rFonts w:ascii="Sylfaen" w:hAnsi="Sylfaen" w:cs="Calibri"/>
          <w:noProof w:val="0"/>
          <w:sz w:val="22"/>
          <w:szCs w:val="22"/>
          <w:lang w:val="en-US"/>
        </w:rPr>
        <w:t>2025 ,</w:t>
      </w:r>
      <w:proofErr w:type="gramEnd"/>
      <w:r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>
        <w:rPr>
          <w:rFonts w:ascii="Sylfaen" w:hAnsi="Sylfaen" w:cs="Calibri"/>
          <w:noProof w:val="0"/>
          <w:sz w:val="22"/>
          <w:szCs w:val="22"/>
          <w:lang w:val="en-US"/>
        </w:rPr>
        <w:t>kemi</w:t>
      </w:r>
      <w:proofErr w:type="spellEnd"/>
      <w:r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>
        <w:rPr>
          <w:rFonts w:ascii="Sylfaen" w:hAnsi="Sylfaen" w:cs="Calibri"/>
          <w:noProof w:val="0"/>
          <w:sz w:val="22"/>
          <w:szCs w:val="22"/>
          <w:lang w:val="en-US"/>
        </w:rPr>
        <w:t>pasur</w:t>
      </w:r>
      <w:proofErr w:type="spellEnd"/>
      <w:r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>
        <w:rPr>
          <w:rFonts w:ascii="Sylfaen" w:hAnsi="Sylfaen" w:cs="Calibri"/>
          <w:noProof w:val="0"/>
          <w:sz w:val="22"/>
          <w:szCs w:val="22"/>
          <w:lang w:val="en-US"/>
        </w:rPr>
        <w:t>rr</w:t>
      </w:r>
      <w:r>
        <w:rPr>
          <w:rFonts w:ascii="Sylfaen" w:hAnsi="Sylfaen" w:cs="Calibri"/>
          <w:noProof w:val="0"/>
          <w:sz w:val="22"/>
          <w:szCs w:val="22"/>
          <w:lang w:val="en-US"/>
        </w:rPr>
        <w:t>ë</w:t>
      </w:r>
      <w:r>
        <w:rPr>
          <w:rFonts w:ascii="Sylfaen" w:hAnsi="Sylfaen" w:cs="Calibri"/>
          <w:noProof w:val="0"/>
          <w:sz w:val="22"/>
          <w:szCs w:val="22"/>
          <w:lang w:val="en-US"/>
        </w:rPr>
        <w:t>nie</w:t>
      </w:r>
      <w:proofErr w:type="spellEnd"/>
      <w:r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>
        <w:rPr>
          <w:rFonts w:ascii="Sylfaen" w:hAnsi="Sylfaen" w:cs="Calibri"/>
          <w:noProof w:val="0"/>
          <w:sz w:val="22"/>
          <w:szCs w:val="22"/>
          <w:lang w:val="en-US"/>
        </w:rPr>
        <w:t>t</w:t>
      </w:r>
      <w:r>
        <w:rPr>
          <w:rFonts w:ascii="Sylfaen" w:hAnsi="Sylfaen" w:cs="Calibri"/>
          <w:noProof w:val="0"/>
          <w:sz w:val="22"/>
          <w:szCs w:val="22"/>
          <w:lang w:val="en-US"/>
        </w:rPr>
        <w:t>ë</w:t>
      </w:r>
      <w:proofErr w:type="spellEnd"/>
      <w:r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>
        <w:rPr>
          <w:rFonts w:ascii="Sylfaen" w:hAnsi="Sylfaen" w:cs="Calibri"/>
          <w:noProof w:val="0"/>
          <w:sz w:val="22"/>
          <w:szCs w:val="22"/>
          <w:lang w:val="en-US"/>
        </w:rPr>
        <w:t>inkasimit</w:t>
      </w:r>
      <w:proofErr w:type="spellEnd"/>
      <w:r>
        <w:rPr>
          <w:rFonts w:ascii="Sylfaen" w:hAnsi="Sylfaen" w:cs="Calibri"/>
          <w:noProof w:val="0"/>
          <w:sz w:val="22"/>
          <w:szCs w:val="22"/>
          <w:lang w:val="en-US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270"/>
        <w:gridCol w:w="1944"/>
      </w:tblGrid>
      <w:tr w:rsidR="005B2C69" w:rsidRPr="005B2C69" w14:paraId="197B705C" w14:textId="79F93424" w:rsidTr="00B30C2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F76BB7" w14:textId="040D196F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Faturimi</w:t>
            </w:r>
            <w:proofErr w:type="spellEnd"/>
            <w:r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15EBFDFC" w14:textId="7B3065F4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Inkasimi</w:t>
            </w:r>
            <w:proofErr w:type="spellEnd"/>
          </w:p>
        </w:tc>
        <w:tc>
          <w:tcPr>
            <w:tcW w:w="0" w:type="auto"/>
            <w:vAlign w:val="center"/>
          </w:tcPr>
          <w:p w14:paraId="68523E1D" w14:textId="3FDCB627" w:rsidR="005B2C69" w:rsidRPr="005B2C69" w:rsidRDefault="005B2C69" w:rsidP="005B2C69">
            <w:pPr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 xml:space="preserve">               % </w:t>
            </w:r>
            <w:proofErr w:type="spellStart"/>
            <w:r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Inkasimi</w:t>
            </w:r>
            <w:proofErr w:type="spellEnd"/>
          </w:p>
        </w:tc>
      </w:tr>
      <w:tr w:rsidR="005B2C69" w:rsidRPr="005B2C69" w14:paraId="748917EB" w14:textId="644C5C70" w:rsidTr="00B30C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23BA9" w14:textId="5FB5589A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696648.72 €</w:t>
            </w:r>
          </w:p>
        </w:tc>
        <w:tc>
          <w:tcPr>
            <w:tcW w:w="0" w:type="auto"/>
            <w:vAlign w:val="center"/>
            <w:hideMark/>
          </w:tcPr>
          <w:p w14:paraId="18078BC1" w14:textId="27FBE715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629285.15 €</w:t>
            </w:r>
          </w:p>
        </w:tc>
        <w:tc>
          <w:tcPr>
            <w:tcW w:w="0" w:type="auto"/>
            <w:vAlign w:val="center"/>
          </w:tcPr>
          <w:p w14:paraId="60830F93" w14:textId="04D05115" w:rsidR="005B2C69" w:rsidRPr="005B2C69" w:rsidRDefault="005B2C69" w:rsidP="005B2C69">
            <w:pPr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                   90.37 %</w:t>
            </w:r>
          </w:p>
        </w:tc>
      </w:tr>
    </w:tbl>
    <w:p w14:paraId="2A7C8CBC" w14:textId="77777777" w:rsid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</w:p>
    <w:p w14:paraId="6D0E99B0" w14:textId="05D3591D" w:rsidR="005B2C69" w:rsidRP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Gjatë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vitit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2025, KRM “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Ekoregjioni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”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Sh.A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.,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Njësia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Operative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Rahovec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ka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realizuar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aktivitetet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faturimit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inkasimit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përputhje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me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procedurat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financiare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rregulloret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brendshme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fuqi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. </w:t>
      </w:r>
    </w:p>
    <w:p w14:paraId="642ADE36" w14:textId="13AC9229" w:rsidR="005B2C69" w:rsidRP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Diferenca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ndërmjet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faturimit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inkasimit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paraqet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obligime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papaguara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nga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një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pjesë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klientëve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cilat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janë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bartur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si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detyrime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hapura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financiare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.</w:t>
      </w:r>
    </w:p>
    <w:p w14:paraId="5B9B9F66" w14:textId="23B20C8F" w:rsidR="005B2C69" w:rsidRP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Rënia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inkasimit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i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atribuohet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kryesisht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faktorëve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ndryshëm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ekonomikë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socialë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përfshirë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vonesat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pagesa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nga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konsumatorët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nivelin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arkëtimit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sektorin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amvisërisë</w:t>
      </w:r>
      <w:proofErr w:type="spellEnd"/>
      <w:r>
        <w:rPr>
          <w:rFonts w:ascii="Sylfaen" w:hAnsi="Sylfaen" w:cs="Calibri"/>
          <w:noProof w:val="0"/>
          <w:sz w:val="22"/>
          <w:szCs w:val="22"/>
          <w:lang w:val="en-US"/>
        </w:rPr>
        <w:t>,</w:t>
      </w:r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bizneseve</w:t>
      </w:r>
      <w:proofErr w:type="spellEnd"/>
      <w:r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>
        <w:rPr>
          <w:rFonts w:ascii="Sylfaen" w:hAnsi="Sylfaen" w:cs="Calibri"/>
          <w:noProof w:val="0"/>
          <w:sz w:val="22"/>
          <w:szCs w:val="22"/>
          <w:lang w:val="en-US"/>
        </w:rPr>
        <w:t>tenderit</w:t>
      </w:r>
      <w:proofErr w:type="spellEnd"/>
      <w:r>
        <w:rPr>
          <w:rFonts w:ascii="Sylfaen" w:hAnsi="Sylfaen" w:cs="Calibri"/>
          <w:noProof w:val="0"/>
          <w:sz w:val="22"/>
          <w:szCs w:val="22"/>
          <w:lang w:val="en-US"/>
        </w:rPr>
        <w:t xml:space="preserve"> me KK </w:t>
      </w:r>
      <w:proofErr w:type="spellStart"/>
      <w:r>
        <w:rPr>
          <w:rFonts w:ascii="Sylfaen" w:hAnsi="Sylfaen" w:cs="Calibri"/>
          <w:noProof w:val="0"/>
          <w:sz w:val="22"/>
          <w:szCs w:val="22"/>
          <w:lang w:val="en-US"/>
        </w:rPr>
        <w:t>Rahovec</w:t>
      </w:r>
      <w:proofErr w:type="spellEnd"/>
      <w:r>
        <w:rPr>
          <w:rFonts w:ascii="Sylfaen" w:hAnsi="Sylfaen" w:cs="Calibri"/>
          <w:noProof w:val="0"/>
          <w:sz w:val="22"/>
          <w:szCs w:val="22"/>
          <w:lang w:val="en-US"/>
        </w:rPr>
        <w:t>.</w:t>
      </w:r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Përkundër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kësaj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shkalla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inkasimit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prej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mbi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nëntëdhjetë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përqind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(90%)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dëshmon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një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menaxhim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relativisht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qëndrueshëm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financiar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një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angazhim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vazhdueshëm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stafit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përgjegjës</w:t>
      </w:r>
      <w:proofErr w:type="spellEnd"/>
      <w:r>
        <w:rPr>
          <w:rFonts w:ascii="Sylfaen" w:hAnsi="Sylfaen" w:cs="Calibri"/>
          <w:noProof w:val="0"/>
          <w:sz w:val="22"/>
          <w:szCs w:val="22"/>
          <w:lang w:val="en-US"/>
        </w:rPr>
        <w:t>.</w:t>
      </w:r>
    </w:p>
    <w:p w14:paraId="7C3EE777" w14:textId="77777777" w:rsidR="005B2C69" w:rsidRP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Njësia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Operative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Rahovec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do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vazhdojë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ndërmarrë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masa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konkrete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përmirësimin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nivelit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inkasimit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përmes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intensifikimit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komunikimit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me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klientët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rritjes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efikasitetit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inkasimit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terren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si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zbatimit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mekanizmave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ligjorë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administrativë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përputhje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me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legjislacionin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fuqi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me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qëllim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ruajtjes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stabilitetit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financiar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qëndrueshmërisë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shërbimeve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publike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.</w:t>
      </w:r>
    </w:p>
    <w:p w14:paraId="15F790A5" w14:textId="77777777" w:rsid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  <w:r w:rsidRPr="005B2C69">
        <w:rPr>
          <w:rFonts w:ascii="Sylfaen" w:hAnsi="Sylfaen" w:cs="Calibri"/>
          <w:noProof w:val="0"/>
          <w:sz w:val="22"/>
          <w:szCs w:val="22"/>
          <w:lang w:val="en-US"/>
        </w:rPr>
        <w:pict w14:anchorId="56C2B66B">
          <v:rect id="_x0000_i1193" style="width:0;height:1.5pt" o:hralign="center" o:hrstd="t" o:hr="t" fillcolor="#a0a0a0" stroked="f"/>
        </w:pict>
      </w:r>
    </w:p>
    <w:p w14:paraId="2CC684F3" w14:textId="77777777" w:rsid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</w:p>
    <w:p w14:paraId="7CF0E4A1" w14:textId="77777777" w:rsidR="005B2C69" w:rsidRP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</w:p>
    <w:p w14:paraId="004E4BE8" w14:textId="77777777" w:rsidR="005B2C69" w:rsidRDefault="005B2C69" w:rsidP="005B2C69">
      <w:pPr>
        <w:ind w:left="-90" w:right="90"/>
        <w:jc w:val="both"/>
        <w:rPr>
          <w:rFonts w:ascii="Sylfaen" w:hAnsi="Sylfaen" w:cs="Calibri"/>
          <w:b/>
          <w:bCs/>
          <w:noProof w:val="0"/>
          <w:sz w:val="22"/>
          <w:szCs w:val="22"/>
          <w:lang w:val="en-US"/>
        </w:rPr>
      </w:pPr>
    </w:p>
    <w:p w14:paraId="09B5E05D" w14:textId="31C8D2DE" w:rsidR="005B2C69" w:rsidRPr="005B2C69" w:rsidRDefault="005B2C69" w:rsidP="005B2C69">
      <w:pPr>
        <w:ind w:left="-90" w:right="90"/>
        <w:jc w:val="both"/>
        <w:rPr>
          <w:rFonts w:ascii="Sylfaen" w:hAnsi="Sylfaen" w:cs="Calibri"/>
          <w:b/>
          <w:bCs/>
          <w:noProof w:val="0"/>
          <w:sz w:val="22"/>
          <w:szCs w:val="22"/>
          <w:lang w:val="en-US"/>
        </w:rPr>
      </w:pPr>
      <w:r w:rsidRPr="005B2C69">
        <w:rPr>
          <w:rFonts w:ascii="Sylfaen" w:hAnsi="Sylfaen" w:cs="Calibri"/>
          <w:b/>
          <w:bCs/>
          <w:noProof w:val="0"/>
          <w:sz w:val="22"/>
          <w:szCs w:val="22"/>
          <w:lang w:val="en-US"/>
        </w:rPr>
        <w:lastRenderedPageBreak/>
        <w:t>BURIMET NJERËZORE DHE ORGANIZIMI INSTITUCIONAL</w:t>
      </w:r>
    </w:p>
    <w:p w14:paraId="0992C830" w14:textId="77777777" w:rsid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</w:p>
    <w:p w14:paraId="216D0151" w14:textId="40800028" w:rsidR="005B2C69" w:rsidRP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KRM “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Ekoregjioni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”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Sh.A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.,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Njësia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Operative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Rahovec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gjatë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vitit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raportues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ka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pasur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punësuar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gjithsej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pesëdhjetë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tetë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(58)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punëtorë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organizuar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sektorin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administrativ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atë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operativ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me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qëllim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sigurimit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funksionimit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efikas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realizimit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pandërprerë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shërbimeve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.</w:t>
      </w:r>
    </w:p>
    <w:p w14:paraId="6DD8365F" w14:textId="77777777" w:rsidR="005B2C69" w:rsidRP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Struktura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personelit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sipas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pozitave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paraqitet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tabelën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vijim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520"/>
      </w:tblGrid>
      <w:tr w:rsidR="005B2C69" w:rsidRPr="005B2C69" w14:paraId="6C30EDAC" w14:textId="77777777" w:rsidTr="005B2C69">
        <w:trPr>
          <w:tblHeader/>
          <w:tblCellSpacing w:w="15" w:type="dxa"/>
        </w:trPr>
        <w:tc>
          <w:tcPr>
            <w:tcW w:w="3465" w:type="dxa"/>
            <w:vAlign w:val="center"/>
            <w:hideMark/>
          </w:tcPr>
          <w:p w14:paraId="1AAAD253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Pozita</w:t>
            </w:r>
            <w:proofErr w:type="spellEnd"/>
          </w:p>
        </w:tc>
        <w:tc>
          <w:tcPr>
            <w:tcW w:w="2475" w:type="dxa"/>
            <w:vAlign w:val="center"/>
            <w:hideMark/>
          </w:tcPr>
          <w:p w14:paraId="26537EB7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Numri</w:t>
            </w:r>
            <w:proofErr w:type="spellEnd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i</w:t>
            </w:r>
            <w:proofErr w:type="spellEnd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të</w:t>
            </w:r>
            <w:proofErr w:type="spellEnd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punësuarve</w:t>
            </w:r>
            <w:proofErr w:type="spellEnd"/>
          </w:p>
        </w:tc>
      </w:tr>
      <w:tr w:rsidR="005B2C69" w:rsidRPr="005B2C69" w14:paraId="7F6F4623" w14:textId="77777777" w:rsidTr="005B2C69">
        <w:trPr>
          <w:tblCellSpacing w:w="15" w:type="dxa"/>
        </w:trPr>
        <w:tc>
          <w:tcPr>
            <w:tcW w:w="3465" w:type="dxa"/>
            <w:vAlign w:val="center"/>
            <w:hideMark/>
          </w:tcPr>
          <w:p w14:paraId="2C1ACC5B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Menaxher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i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Njësisë</w:t>
            </w:r>
            <w:proofErr w:type="spellEnd"/>
          </w:p>
        </w:tc>
        <w:tc>
          <w:tcPr>
            <w:tcW w:w="2475" w:type="dxa"/>
            <w:vAlign w:val="center"/>
            <w:hideMark/>
          </w:tcPr>
          <w:p w14:paraId="1B1E960E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1</w:t>
            </w:r>
          </w:p>
        </w:tc>
      </w:tr>
      <w:tr w:rsidR="005B2C69" w:rsidRPr="005B2C69" w14:paraId="37B69465" w14:textId="77777777" w:rsidTr="005B2C69">
        <w:trPr>
          <w:tblCellSpacing w:w="15" w:type="dxa"/>
        </w:trPr>
        <w:tc>
          <w:tcPr>
            <w:tcW w:w="3465" w:type="dxa"/>
            <w:vAlign w:val="center"/>
            <w:hideMark/>
          </w:tcPr>
          <w:p w14:paraId="6AE2AF9D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Përgjegjës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i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inkasimit</w:t>
            </w:r>
            <w:proofErr w:type="spellEnd"/>
          </w:p>
        </w:tc>
        <w:tc>
          <w:tcPr>
            <w:tcW w:w="2475" w:type="dxa"/>
            <w:vAlign w:val="center"/>
            <w:hideMark/>
          </w:tcPr>
          <w:p w14:paraId="15780077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1</w:t>
            </w:r>
          </w:p>
        </w:tc>
      </w:tr>
      <w:tr w:rsidR="005B2C69" w:rsidRPr="005B2C69" w14:paraId="333B2ED8" w14:textId="77777777" w:rsidTr="005B2C69">
        <w:trPr>
          <w:tblCellSpacing w:w="15" w:type="dxa"/>
        </w:trPr>
        <w:tc>
          <w:tcPr>
            <w:tcW w:w="3465" w:type="dxa"/>
            <w:vAlign w:val="center"/>
            <w:hideMark/>
          </w:tcPr>
          <w:p w14:paraId="7267C540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Arkatare</w:t>
            </w:r>
            <w:proofErr w:type="spellEnd"/>
          </w:p>
        </w:tc>
        <w:tc>
          <w:tcPr>
            <w:tcW w:w="2475" w:type="dxa"/>
            <w:vAlign w:val="center"/>
            <w:hideMark/>
          </w:tcPr>
          <w:p w14:paraId="12070AEF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1</w:t>
            </w:r>
          </w:p>
        </w:tc>
      </w:tr>
      <w:tr w:rsidR="005B2C69" w:rsidRPr="005B2C69" w14:paraId="31B3DA39" w14:textId="77777777" w:rsidTr="005B2C69">
        <w:trPr>
          <w:tblCellSpacing w:w="15" w:type="dxa"/>
        </w:trPr>
        <w:tc>
          <w:tcPr>
            <w:tcW w:w="3465" w:type="dxa"/>
            <w:vAlign w:val="center"/>
            <w:hideMark/>
          </w:tcPr>
          <w:p w14:paraId="0080DAE8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Inkasantë</w:t>
            </w:r>
            <w:proofErr w:type="spellEnd"/>
          </w:p>
        </w:tc>
        <w:tc>
          <w:tcPr>
            <w:tcW w:w="2475" w:type="dxa"/>
            <w:vAlign w:val="center"/>
            <w:hideMark/>
          </w:tcPr>
          <w:p w14:paraId="6A5A9FDD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8</w:t>
            </w:r>
          </w:p>
        </w:tc>
      </w:tr>
      <w:tr w:rsidR="005B2C69" w:rsidRPr="005B2C69" w14:paraId="350C30A5" w14:textId="77777777" w:rsidTr="005B2C69">
        <w:trPr>
          <w:tblCellSpacing w:w="15" w:type="dxa"/>
        </w:trPr>
        <w:tc>
          <w:tcPr>
            <w:tcW w:w="3465" w:type="dxa"/>
            <w:vAlign w:val="center"/>
            <w:hideMark/>
          </w:tcPr>
          <w:p w14:paraId="5BC78217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Inkasant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në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arkën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Komunës</w:t>
            </w:r>
            <w:proofErr w:type="spellEnd"/>
          </w:p>
        </w:tc>
        <w:tc>
          <w:tcPr>
            <w:tcW w:w="2475" w:type="dxa"/>
            <w:vAlign w:val="center"/>
            <w:hideMark/>
          </w:tcPr>
          <w:p w14:paraId="0FD68DD7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1</w:t>
            </w:r>
          </w:p>
        </w:tc>
      </w:tr>
      <w:tr w:rsidR="005B2C69" w:rsidRPr="005B2C69" w14:paraId="11CBCB29" w14:textId="77777777" w:rsidTr="005B2C69">
        <w:trPr>
          <w:tblCellSpacing w:w="15" w:type="dxa"/>
        </w:trPr>
        <w:tc>
          <w:tcPr>
            <w:tcW w:w="3465" w:type="dxa"/>
            <w:vAlign w:val="center"/>
            <w:hideMark/>
          </w:tcPr>
          <w:p w14:paraId="2FB304FB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Zyrtar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për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marrëdhënie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me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klientë</w:t>
            </w:r>
            <w:proofErr w:type="spellEnd"/>
          </w:p>
        </w:tc>
        <w:tc>
          <w:tcPr>
            <w:tcW w:w="2475" w:type="dxa"/>
            <w:vAlign w:val="center"/>
            <w:hideMark/>
          </w:tcPr>
          <w:p w14:paraId="01D2DF43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1</w:t>
            </w:r>
          </w:p>
        </w:tc>
      </w:tr>
      <w:tr w:rsidR="005B2C69" w:rsidRPr="005B2C69" w14:paraId="60A3FBF6" w14:textId="77777777" w:rsidTr="005B2C69">
        <w:trPr>
          <w:tblCellSpacing w:w="15" w:type="dxa"/>
        </w:trPr>
        <w:tc>
          <w:tcPr>
            <w:tcW w:w="3465" w:type="dxa"/>
            <w:vAlign w:val="center"/>
            <w:hideMark/>
          </w:tcPr>
          <w:p w14:paraId="523D91C1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Roje</w:t>
            </w:r>
            <w:proofErr w:type="spellEnd"/>
          </w:p>
        </w:tc>
        <w:tc>
          <w:tcPr>
            <w:tcW w:w="2475" w:type="dxa"/>
            <w:vAlign w:val="center"/>
            <w:hideMark/>
          </w:tcPr>
          <w:p w14:paraId="1F0D69E3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5</w:t>
            </w:r>
          </w:p>
        </w:tc>
      </w:tr>
      <w:tr w:rsidR="005B2C69" w:rsidRPr="005B2C69" w14:paraId="7A098840" w14:textId="77777777" w:rsidTr="005B2C69">
        <w:trPr>
          <w:tblCellSpacing w:w="15" w:type="dxa"/>
        </w:trPr>
        <w:tc>
          <w:tcPr>
            <w:tcW w:w="3465" w:type="dxa"/>
            <w:vAlign w:val="center"/>
            <w:hideMark/>
          </w:tcPr>
          <w:p w14:paraId="0E05E5AF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Përgjegjës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Operative</w:t>
            </w:r>
          </w:p>
        </w:tc>
        <w:tc>
          <w:tcPr>
            <w:tcW w:w="2475" w:type="dxa"/>
            <w:vAlign w:val="center"/>
            <w:hideMark/>
          </w:tcPr>
          <w:p w14:paraId="134931D6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1</w:t>
            </w:r>
          </w:p>
        </w:tc>
      </w:tr>
      <w:tr w:rsidR="005B2C69" w:rsidRPr="005B2C69" w14:paraId="201E0B99" w14:textId="77777777" w:rsidTr="005B2C69">
        <w:trPr>
          <w:tblCellSpacing w:w="15" w:type="dxa"/>
        </w:trPr>
        <w:tc>
          <w:tcPr>
            <w:tcW w:w="3465" w:type="dxa"/>
            <w:vAlign w:val="center"/>
            <w:hideMark/>
          </w:tcPr>
          <w:p w14:paraId="5ABCF137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Kryepunëtorë</w:t>
            </w:r>
            <w:proofErr w:type="spellEnd"/>
          </w:p>
        </w:tc>
        <w:tc>
          <w:tcPr>
            <w:tcW w:w="2475" w:type="dxa"/>
            <w:vAlign w:val="center"/>
            <w:hideMark/>
          </w:tcPr>
          <w:p w14:paraId="1D7EAF76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3</w:t>
            </w:r>
          </w:p>
        </w:tc>
      </w:tr>
      <w:tr w:rsidR="005B2C69" w:rsidRPr="005B2C69" w14:paraId="0980D28B" w14:textId="77777777" w:rsidTr="005B2C69">
        <w:trPr>
          <w:tblCellSpacing w:w="15" w:type="dxa"/>
        </w:trPr>
        <w:tc>
          <w:tcPr>
            <w:tcW w:w="3465" w:type="dxa"/>
            <w:vAlign w:val="center"/>
            <w:hideMark/>
          </w:tcPr>
          <w:p w14:paraId="3BAFBC3B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Vozitës</w:t>
            </w:r>
            <w:proofErr w:type="spellEnd"/>
          </w:p>
        </w:tc>
        <w:tc>
          <w:tcPr>
            <w:tcW w:w="2475" w:type="dxa"/>
            <w:vAlign w:val="center"/>
            <w:hideMark/>
          </w:tcPr>
          <w:p w14:paraId="5FD5007E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8</w:t>
            </w:r>
          </w:p>
        </w:tc>
      </w:tr>
      <w:tr w:rsidR="005B2C69" w:rsidRPr="005B2C69" w14:paraId="07E26BB8" w14:textId="77777777" w:rsidTr="005B2C69">
        <w:trPr>
          <w:tblCellSpacing w:w="15" w:type="dxa"/>
        </w:trPr>
        <w:tc>
          <w:tcPr>
            <w:tcW w:w="3465" w:type="dxa"/>
            <w:vAlign w:val="center"/>
            <w:hideMark/>
          </w:tcPr>
          <w:p w14:paraId="2E19E022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Punëtorë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fizikë</w:t>
            </w:r>
            <w:proofErr w:type="spellEnd"/>
          </w:p>
        </w:tc>
        <w:tc>
          <w:tcPr>
            <w:tcW w:w="2475" w:type="dxa"/>
            <w:vAlign w:val="center"/>
            <w:hideMark/>
          </w:tcPr>
          <w:p w14:paraId="31B856B0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28</w:t>
            </w:r>
          </w:p>
        </w:tc>
      </w:tr>
      <w:tr w:rsidR="005B2C69" w:rsidRPr="005B2C69" w14:paraId="653399D7" w14:textId="77777777" w:rsidTr="005B2C69">
        <w:trPr>
          <w:tblCellSpacing w:w="15" w:type="dxa"/>
        </w:trPr>
        <w:tc>
          <w:tcPr>
            <w:tcW w:w="3465" w:type="dxa"/>
            <w:vAlign w:val="center"/>
            <w:hideMark/>
          </w:tcPr>
          <w:p w14:paraId="144B13CA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Totali</w:t>
            </w:r>
            <w:proofErr w:type="spellEnd"/>
          </w:p>
        </w:tc>
        <w:tc>
          <w:tcPr>
            <w:tcW w:w="2475" w:type="dxa"/>
            <w:vAlign w:val="center"/>
            <w:hideMark/>
          </w:tcPr>
          <w:p w14:paraId="1F42EABA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58</w:t>
            </w:r>
          </w:p>
        </w:tc>
      </w:tr>
    </w:tbl>
    <w:p w14:paraId="07A1B6C2" w14:textId="77777777" w:rsidR="005B2C69" w:rsidRP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Kjo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përbërje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stafit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ka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mundësuar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planifikim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adekuat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punës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ndarje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funksionale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përgjegjësive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reagim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shpejtë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ndaj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kërkesave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operative.</w:t>
      </w:r>
    </w:p>
    <w:p w14:paraId="61ECE84C" w14:textId="77777777" w:rsidR="005B2C69" w:rsidRP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  <w:r w:rsidRPr="005B2C69">
        <w:rPr>
          <w:rFonts w:ascii="Sylfaen" w:hAnsi="Sylfaen" w:cs="Calibri"/>
          <w:noProof w:val="0"/>
          <w:sz w:val="22"/>
          <w:szCs w:val="22"/>
          <w:lang w:val="en-US"/>
        </w:rPr>
        <w:pict w14:anchorId="0568B904">
          <v:rect id="_x0000_i1179" style="width:0;height:1.5pt" o:hralign="center" o:hrstd="t" o:hr="t" fillcolor="#a0a0a0" stroked="f"/>
        </w:pict>
      </w:r>
    </w:p>
    <w:p w14:paraId="0C7F27D4" w14:textId="77777777" w:rsidR="005B2C69" w:rsidRDefault="005B2C69" w:rsidP="005B2C69">
      <w:pPr>
        <w:ind w:left="-90" w:right="90"/>
        <w:jc w:val="both"/>
        <w:rPr>
          <w:rFonts w:ascii="Sylfaen" w:hAnsi="Sylfaen" w:cs="Calibri"/>
          <w:b/>
          <w:bCs/>
          <w:noProof w:val="0"/>
          <w:sz w:val="22"/>
          <w:szCs w:val="22"/>
          <w:lang w:val="en-US"/>
        </w:rPr>
      </w:pPr>
    </w:p>
    <w:p w14:paraId="5E2D99A2" w14:textId="77777777" w:rsidR="005B2C69" w:rsidRDefault="005B2C69" w:rsidP="005B2C69">
      <w:pPr>
        <w:ind w:left="-90" w:right="90"/>
        <w:jc w:val="both"/>
        <w:rPr>
          <w:rFonts w:ascii="Sylfaen" w:hAnsi="Sylfaen" w:cs="Calibri"/>
          <w:b/>
          <w:bCs/>
          <w:noProof w:val="0"/>
          <w:sz w:val="22"/>
          <w:szCs w:val="22"/>
          <w:lang w:val="en-US"/>
        </w:rPr>
      </w:pPr>
    </w:p>
    <w:p w14:paraId="3D48976C" w14:textId="77777777" w:rsidR="005B2C69" w:rsidRDefault="005B2C69" w:rsidP="005B2C69">
      <w:pPr>
        <w:ind w:left="-90" w:right="90"/>
        <w:jc w:val="both"/>
        <w:rPr>
          <w:rFonts w:ascii="Sylfaen" w:hAnsi="Sylfaen" w:cs="Calibri"/>
          <w:b/>
          <w:bCs/>
          <w:noProof w:val="0"/>
          <w:sz w:val="22"/>
          <w:szCs w:val="22"/>
          <w:lang w:val="en-US"/>
        </w:rPr>
      </w:pPr>
    </w:p>
    <w:p w14:paraId="20B0D27E" w14:textId="77777777" w:rsidR="005B2C69" w:rsidRDefault="005B2C69" w:rsidP="005B2C69">
      <w:pPr>
        <w:ind w:left="-90" w:right="90"/>
        <w:jc w:val="both"/>
        <w:rPr>
          <w:rFonts w:ascii="Sylfaen" w:hAnsi="Sylfaen" w:cs="Calibri"/>
          <w:b/>
          <w:bCs/>
          <w:noProof w:val="0"/>
          <w:sz w:val="22"/>
          <w:szCs w:val="22"/>
          <w:lang w:val="en-US"/>
        </w:rPr>
      </w:pPr>
    </w:p>
    <w:p w14:paraId="589891CF" w14:textId="24E5D889" w:rsidR="005B2C69" w:rsidRPr="005B2C69" w:rsidRDefault="005B2C69" w:rsidP="005B2C69">
      <w:pPr>
        <w:ind w:left="-90" w:right="90"/>
        <w:jc w:val="both"/>
        <w:rPr>
          <w:rFonts w:ascii="Sylfaen" w:hAnsi="Sylfaen" w:cs="Calibri"/>
          <w:b/>
          <w:bCs/>
          <w:noProof w:val="0"/>
          <w:sz w:val="22"/>
          <w:szCs w:val="22"/>
          <w:lang w:val="en-US"/>
        </w:rPr>
      </w:pPr>
      <w:r w:rsidRPr="005B2C69">
        <w:rPr>
          <w:rFonts w:ascii="Sylfaen" w:hAnsi="Sylfaen" w:cs="Calibri"/>
          <w:b/>
          <w:bCs/>
          <w:noProof w:val="0"/>
          <w:sz w:val="22"/>
          <w:szCs w:val="22"/>
          <w:lang w:val="en-US"/>
        </w:rPr>
        <w:t xml:space="preserve"> GRUMBULLIMI DHE MENAXHIMI I MBETURINAVE</w:t>
      </w:r>
    </w:p>
    <w:p w14:paraId="701EA91C" w14:textId="77777777" w:rsidR="005B2C69" w:rsidRP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Shërbimi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i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grumbullimit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mbeturinave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komunale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realizohet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mënyrë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rregullt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organizuar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qytetin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Rahovecit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13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fshatra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përreth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.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zonat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urbane,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veçanërisht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rrugët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kryesore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shërbimi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kryhet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çdo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ditë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ndërsa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rrugët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dytësore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zonat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rurale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shërbimi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realizohet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një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herë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javë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respektivisht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katër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herë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muaj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sipas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parimit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“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derë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më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derë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”.</w:t>
      </w:r>
    </w:p>
    <w:p w14:paraId="634A7B20" w14:textId="77777777" w:rsidR="005B2C69" w:rsidRP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Gjatë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periudhës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paraprake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shërbimi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i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është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ofruar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një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numri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ngjashëm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klientësh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çka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dëshmon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stabilitet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vazhdimësi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aktivitetit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operacional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.</w:t>
      </w:r>
    </w:p>
    <w:p w14:paraId="3B626074" w14:textId="77777777" w:rsidR="005B2C69" w:rsidRP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  <w:r w:rsidRPr="005B2C69">
        <w:rPr>
          <w:rFonts w:ascii="Sylfaen" w:hAnsi="Sylfaen" w:cs="Calibri"/>
          <w:noProof w:val="0"/>
          <w:sz w:val="22"/>
          <w:szCs w:val="22"/>
          <w:lang w:val="en-US"/>
        </w:rPr>
        <w:pict w14:anchorId="1D8E7B7D">
          <v:rect id="_x0000_i1180" style="width:0;height:1.5pt" o:hralign="center" o:hrstd="t" o:hr="t" fillcolor="#a0a0a0" stroked="f"/>
        </w:pict>
      </w:r>
    </w:p>
    <w:p w14:paraId="481B1636" w14:textId="3A87F3A1" w:rsidR="005B2C69" w:rsidRPr="005B2C69" w:rsidRDefault="005B2C69" w:rsidP="005B2C69">
      <w:pPr>
        <w:ind w:left="-90" w:right="90"/>
        <w:jc w:val="both"/>
        <w:rPr>
          <w:rFonts w:ascii="Sylfaen" w:hAnsi="Sylfaen" w:cs="Calibri"/>
          <w:b/>
          <w:bCs/>
          <w:noProof w:val="0"/>
          <w:sz w:val="22"/>
          <w:szCs w:val="22"/>
          <w:lang w:val="en-US"/>
        </w:rPr>
      </w:pPr>
      <w:r w:rsidRPr="005B2C69">
        <w:rPr>
          <w:rFonts w:ascii="Sylfaen" w:hAnsi="Sylfaen" w:cs="Calibri"/>
          <w:b/>
          <w:bCs/>
          <w:noProof w:val="0"/>
          <w:sz w:val="22"/>
          <w:szCs w:val="22"/>
          <w:lang w:val="en-US"/>
        </w:rPr>
        <w:t>ASETET TEKNIKE NË FUNKSION TË SHËRBIMEVE</w:t>
      </w:r>
    </w:p>
    <w:p w14:paraId="522FE7D0" w14:textId="77777777" w:rsidR="005B2C69" w:rsidRP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realizimin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detyrave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grumbullimit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transportit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menaxhimit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mbeturinave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Njësia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Operative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Rahovec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ka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pasur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dispozicion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një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flotë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mjeteve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operative,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siç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paraqitet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tabelën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vijim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990"/>
      </w:tblGrid>
      <w:tr w:rsidR="005B2C69" w:rsidRPr="005B2C69" w14:paraId="6D375C33" w14:textId="77777777" w:rsidTr="005B2C69">
        <w:trPr>
          <w:tblHeader/>
          <w:tblCellSpacing w:w="15" w:type="dxa"/>
          <w:jc w:val="center"/>
        </w:trPr>
        <w:tc>
          <w:tcPr>
            <w:tcW w:w="2835" w:type="dxa"/>
            <w:vAlign w:val="center"/>
            <w:hideMark/>
          </w:tcPr>
          <w:p w14:paraId="12DCFA5F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Lloji</w:t>
            </w:r>
            <w:proofErr w:type="spellEnd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mjetit</w:t>
            </w:r>
            <w:proofErr w:type="spellEnd"/>
          </w:p>
        </w:tc>
        <w:tc>
          <w:tcPr>
            <w:tcW w:w="945" w:type="dxa"/>
            <w:vAlign w:val="center"/>
            <w:hideMark/>
          </w:tcPr>
          <w:p w14:paraId="427DBFE4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Sasia</w:t>
            </w:r>
          </w:p>
        </w:tc>
      </w:tr>
      <w:tr w:rsidR="005B2C69" w:rsidRPr="005B2C69" w14:paraId="3E97CADD" w14:textId="77777777" w:rsidTr="005B2C69">
        <w:trPr>
          <w:tblCellSpacing w:w="15" w:type="dxa"/>
          <w:jc w:val="center"/>
        </w:trPr>
        <w:tc>
          <w:tcPr>
            <w:tcW w:w="2835" w:type="dxa"/>
            <w:vAlign w:val="center"/>
            <w:hideMark/>
          </w:tcPr>
          <w:p w14:paraId="7FD91094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Kamion Isuzu</w:t>
            </w:r>
          </w:p>
        </w:tc>
        <w:tc>
          <w:tcPr>
            <w:tcW w:w="945" w:type="dxa"/>
            <w:vAlign w:val="center"/>
            <w:hideMark/>
          </w:tcPr>
          <w:p w14:paraId="455DE7F0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3</w:t>
            </w:r>
          </w:p>
        </w:tc>
      </w:tr>
      <w:tr w:rsidR="005B2C69" w:rsidRPr="005B2C69" w14:paraId="74D467E2" w14:textId="77777777" w:rsidTr="005B2C69">
        <w:trPr>
          <w:tblCellSpacing w:w="15" w:type="dxa"/>
          <w:jc w:val="center"/>
        </w:trPr>
        <w:tc>
          <w:tcPr>
            <w:tcW w:w="2835" w:type="dxa"/>
            <w:vAlign w:val="center"/>
            <w:hideMark/>
          </w:tcPr>
          <w:p w14:paraId="604E509B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Kamion HINO</w:t>
            </w:r>
          </w:p>
        </w:tc>
        <w:tc>
          <w:tcPr>
            <w:tcW w:w="945" w:type="dxa"/>
            <w:vAlign w:val="center"/>
            <w:hideMark/>
          </w:tcPr>
          <w:p w14:paraId="37773FB9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4</w:t>
            </w:r>
          </w:p>
        </w:tc>
      </w:tr>
      <w:tr w:rsidR="005B2C69" w:rsidRPr="005B2C69" w14:paraId="071C9363" w14:textId="77777777" w:rsidTr="005B2C69">
        <w:trPr>
          <w:tblCellSpacing w:w="15" w:type="dxa"/>
          <w:jc w:val="center"/>
        </w:trPr>
        <w:tc>
          <w:tcPr>
            <w:tcW w:w="2835" w:type="dxa"/>
            <w:vAlign w:val="center"/>
            <w:hideMark/>
          </w:tcPr>
          <w:p w14:paraId="13A2347A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Mitsubishi</w:t>
            </w:r>
          </w:p>
        </w:tc>
        <w:tc>
          <w:tcPr>
            <w:tcW w:w="945" w:type="dxa"/>
            <w:vAlign w:val="center"/>
            <w:hideMark/>
          </w:tcPr>
          <w:p w14:paraId="50C3EB09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1</w:t>
            </w:r>
          </w:p>
        </w:tc>
      </w:tr>
      <w:tr w:rsidR="005B2C69" w:rsidRPr="005B2C69" w14:paraId="410749BF" w14:textId="77777777" w:rsidTr="005B2C69">
        <w:trPr>
          <w:tblCellSpacing w:w="15" w:type="dxa"/>
          <w:jc w:val="center"/>
        </w:trPr>
        <w:tc>
          <w:tcPr>
            <w:tcW w:w="2835" w:type="dxa"/>
            <w:vAlign w:val="center"/>
            <w:hideMark/>
          </w:tcPr>
          <w:p w14:paraId="6E4EEBA5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Traktor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IMT 539</w:t>
            </w:r>
          </w:p>
        </w:tc>
        <w:tc>
          <w:tcPr>
            <w:tcW w:w="945" w:type="dxa"/>
            <w:vAlign w:val="center"/>
            <w:hideMark/>
          </w:tcPr>
          <w:p w14:paraId="64B2F8FF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1</w:t>
            </w:r>
          </w:p>
        </w:tc>
      </w:tr>
      <w:tr w:rsidR="005B2C69" w:rsidRPr="005B2C69" w14:paraId="7FD97002" w14:textId="77777777" w:rsidTr="005B2C69">
        <w:trPr>
          <w:tblCellSpacing w:w="15" w:type="dxa"/>
          <w:jc w:val="center"/>
        </w:trPr>
        <w:tc>
          <w:tcPr>
            <w:tcW w:w="2835" w:type="dxa"/>
            <w:vAlign w:val="center"/>
            <w:hideMark/>
          </w:tcPr>
          <w:p w14:paraId="4FA4E892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Totali</w:t>
            </w:r>
            <w:proofErr w:type="spellEnd"/>
          </w:p>
        </w:tc>
        <w:tc>
          <w:tcPr>
            <w:tcW w:w="945" w:type="dxa"/>
            <w:vAlign w:val="center"/>
            <w:hideMark/>
          </w:tcPr>
          <w:p w14:paraId="047B0E1F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9</w:t>
            </w:r>
          </w:p>
        </w:tc>
      </w:tr>
    </w:tbl>
    <w:p w14:paraId="53AAF822" w14:textId="77777777" w:rsidR="005B2C69" w:rsidRP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Këto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asete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kanë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qenë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vendimtare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mbulimin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plotë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territorit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realizimin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shërbimeve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afatet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përcaktuara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.</w:t>
      </w:r>
    </w:p>
    <w:p w14:paraId="60FE107C" w14:textId="77777777" w:rsidR="005B2C69" w:rsidRP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  <w:r w:rsidRPr="005B2C69">
        <w:rPr>
          <w:rFonts w:ascii="Sylfaen" w:hAnsi="Sylfaen" w:cs="Calibri"/>
          <w:noProof w:val="0"/>
          <w:sz w:val="22"/>
          <w:szCs w:val="22"/>
          <w:lang w:val="en-US"/>
        </w:rPr>
        <w:pict w14:anchorId="7E242440">
          <v:rect id="_x0000_i1181" style="width:0;height:1.5pt" o:hralign="center" o:hrstd="t" o:hr="t" fillcolor="#a0a0a0" stroked="f"/>
        </w:pict>
      </w:r>
    </w:p>
    <w:p w14:paraId="02563A16" w14:textId="77777777" w:rsidR="005B2C69" w:rsidRDefault="005B2C69" w:rsidP="005B2C69">
      <w:pPr>
        <w:ind w:left="-90" w:right="90"/>
        <w:jc w:val="both"/>
        <w:rPr>
          <w:rFonts w:ascii="Sylfaen" w:hAnsi="Sylfaen" w:cs="Calibri"/>
          <w:b/>
          <w:bCs/>
          <w:noProof w:val="0"/>
          <w:sz w:val="22"/>
          <w:szCs w:val="22"/>
          <w:lang w:val="en-US"/>
        </w:rPr>
      </w:pPr>
    </w:p>
    <w:p w14:paraId="11EF758F" w14:textId="77777777" w:rsidR="005B2C69" w:rsidRDefault="005B2C69" w:rsidP="005B2C69">
      <w:pPr>
        <w:ind w:left="-90" w:right="90"/>
        <w:jc w:val="both"/>
        <w:rPr>
          <w:rFonts w:ascii="Sylfaen" w:hAnsi="Sylfaen" w:cs="Calibri"/>
          <w:b/>
          <w:bCs/>
          <w:noProof w:val="0"/>
          <w:sz w:val="22"/>
          <w:szCs w:val="22"/>
          <w:lang w:val="en-US"/>
        </w:rPr>
      </w:pPr>
    </w:p>
    <w:p w14:paraId="0DCB409D" w14:textId="40FF01A9" w:rsidR="005B2C69" w:rsidRPr="005B2C69" w:rsidRDefault="005B2C69" w:rsidP="005B2C69">
      <w:pPr>
        <w:ind w:left="-90" w:right="90"/>
        <w:jc w:val="both"/>
        <w:rPr>
          <w:rFonts w:ascii="Sylfaen" w:hAnsi="Sylfaen" w:cs="Calibri"/>
          <w:b/>
          <w:bCs/>
          <w:noProof w:val="0"/>
          <w:sz w:val="22"/>
          <w:szCs w:val="22"/>
          <w:lang w:val="en-US"/>
        </w:rPr>
      </w:pPr>
      <w:r w:rsidRPr="005B2C69">
        <w:rPr>
          <w:rFonts w:ascii="Sylfaen" w:hAnsi="Sylfaen" w:cs="Calibri"/>
          <w:b/>
          <w:bCs/>
          <w:noProof w:val="0"/>
          <w:sz w:val="22"/>
          <w:szCs w:val="22"/>
          <w:lang w:val="en-US"/>
        </w:rPr>
        <w:lastRenderedPageBreak/>
        <w:t>PERSONELI I ANGAZHUAR NË PROCESET OPERATIVE</w:t>
      </w:r>
    </w:p>
    <w:p w14:paraId="497A7929" w14:textId="77777777" w:rsidR="005B2C69" w:rsidRP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procesin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pastrimit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bartjes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mbeturinave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komunale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janë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angazhuar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punëtorë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me profile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ndryshme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profesionale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siç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paraqitet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më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poshtë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1080"/>
      </w:tblGrid>
      <w:tr w:rsidR="005B2C69" w:rsidRPr="005B2C69" w14:paraId="57E35495" w14:textId="77777777" w:rsidTr="005B2C69">
        <w:trPr>
          <w:tblHeader/>
          <w:tblCellSpacing w:w="15" w:type="dxa"/>
          <w:jc w:val="center"/>
        </w:trPr>
        <w:tc>
          <w:tcPr>
            <w:tcW w:w="2835" w:type="dxa"/>
            <w:vAlign w:val="center"/>
            <w:hideMark/>
          </w:tcPr>
          <w:p w14:paraId="7A870796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Profili</w:t>
            </w:r>
            <w:proofErr w:type="spellEnd"/>
          </w:p>
        </w:tc>
        <w:tc>
          <w:tcPr>
            <w:tcW w:w="1035" w:type="dxa"/>
            <w:vAlign w:val="center"/>
            <w:hideMark/>
          </w:tcPr>
          <w:p w14:paraId="293B02B3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Numri</w:t>
            </w:r>
            <w:proofErr w:type="spellEnd"/>
          </w:p>
        </w:tc>
      </w:tr>
      <w:tr w:rsidR="005B2C69" w:rsidRPr="005B2C69" w14:paraId="42393C76" w14:textId="77777777" w:rsidTr="005B2C69">
        <w:trPr>
          <w:tblCellSpacing w:w="15" w:type="dxa"/>
          <w:jc w:val="center"/>
        </w:trPr>
        <w:tc>
          <w:tcPr>
            <w:tcW w:w="2835" w:type="dxa"/>
            <w:vAlign w:val="center"/>
            <w:hideMark/>
          </w:tcPr>
          <w:p w14:paraId="4730C3E0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Punëtorë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fizikë</w:t>
            </w:r>
            <w:proofErr w:type="spellEnd"/>
          </w:p>
        </w:tc>
        <w:tc>
          <w:tcPr>
            <w:tcW w:w="1035" w:type="dxa"/>
            <w:vAlign w:val="center"/>
            <w:hideMark/>
          </w:tcPr>
          <w:p w14:paraId="34D749DC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28</w:t>
            </w:r>
          </w:p>
        </w:tc>
      </w:tr>
      <w:tr w:rsidR="005B2C69" w:rsidRPr="005B2C69" w14:paraId="0E2B4E3E" w14:textId="77777777" w:rsidTr="005B2C69">
        <w:trPr>
          <w:tblCellSpacing w:w="15" w:type="dxa"/>
          <w:jc w:val="center"/>
        </w:trPr>
        <w:tc>
          <w:tcPr>
            <w:tcW w:w="2835" w:type="dxa"/>
            <w:vAlign w:val="center"/>
            <w:hideMark/>
          </w:tcPr>
          <w:p w14:paraId="28D155E8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Vozitës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kategoria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C)</w:t>
            </w:r>
          </w:p>
        </w:tc>
        <w:tc>
          <w:tcPr>
            <w:tcW w:w="1035" w:type="dxa"/>
            <w:vAlign w:val="center"/>
            <w:hideMark/>
          </w:tcPr>
          <w:p w14:paraId="01D9735C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8</w:t>
            </w:r>
          </w:p>
        </w:tc>
      </w:tr>
    </w:tbl>
    <w:p w14:paraId="2E654E62" w14:textId="77777777" w:rsidR="005B2C69" w:rsidRP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Ky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staf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përbën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boshtin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kryesor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operacioneve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ditore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terren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garanton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realizimin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praktik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shërbimeve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.</w:t>
      </w:r>
    </w:p>
    <w:p w14:paraId="7F7CD65F" w14:textId="77777777" w:rsidR="005B2C69" w:rsidRP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  <w:r w:rsidRPr="005B2C69">
        <w:rPr>
          <w:rFonts w:ascii="Sylfaen" w:hAnsi="Sylfaen" w:cs="Calibri"/>
          <w:noProof w:val="0"/>
          <w:sz w:val="22"/>
          <w:szCs w:val="22"/>
          <w:lang w:val="en-US"/>
        </w:rPr>
        <w:pict w14:anchorId="4B8FB425">
          <v:rect id="_x0000_i1182" style="width:0;height:1.5pt" o:hralign="center" o:hrstd="t" o:hr="t" fillcolor="#a0a0a0" stroked="f"/>
        </w:pict>
      </w:r>
    </w:p>
    <w:p w14:paraId="7338F35E" w14:textId="657F26E4" w:rsidR="005B2C69" w:rsidRPr="005B2C69" w:rsidRDefault="005B2C69" w:rsidP="005B2C69">
      <w:pPr>
        <w:ind w:left="-90" w:right="90"/>
        <w:jc w:val="both"/>
        <w:rPr>
          <w:rFonts w:ascii="Sylfaen" w:hAnsi="Sylfaen" w:cs="Calibri"/>
          <w:b/>
          <w:bCs/>
          <w:noProof w:val="0"/>
          <w:sz w:val="22"/>
          <w:szCs w:val="22"/>
          <w:lang w:val="en-US"/>
        </w:rPr>
      </w:pPr>
      <w:r w:rsidRPr="005B2C69">
        <w:rPr>
          <w:rFonts w:ascii="Sylfaen" w:hAnsi="Sylfaen" w:cs="Calibri"/>
          <w:b/>
          <w:bCs/>
          <w:noProof w:val="0"/>
          <w:sz w:val="22"/>
          <w:szCs w:val="22"/>
          <w:lang w:val="en-US"/>
        </w:rPr>
        <w:t>SASIA E MBETURINAVE DHE SHPENZIMI I DERIVATEVE</w:t>
      </w:r>
    </w:p>
    <w:p w14:paraId="6ADD5CE6" w14:textId="77777777" w:rsidR="005B2C69" w:rsidRP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Gjatë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vitit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2025,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Njësia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Operative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Rahovec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ka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menaxhuar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një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sasi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konsiderueshme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mbeturinave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komunale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ndërsa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realizimin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këtyre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aktiviteteve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është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shpenzuar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edhe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një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sasi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përkatëse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derivateve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siç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pasqyrohet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tabelën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më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poshtë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0"/>
        <w:gridCol w:w="2430"/>
      </w:tblGrid>
      <w:tr w:rsidR="005B2C69" w:rsidRPr="005B2C69" w14:paraId="611BC6E7" w14:textId="77777777" w:rsidTr="005B2C69">
        <w:trPr>
          <w:tblHeader/>
          <w:tblCellSpacing w:w="15" w:type="dxa"/>
          <w:jc w:val="center"/>
        </w:trPr>
        <w:tc>
          <w:tcPr>
            <w:tcW w:w="3195" w:type="dxa"/>
            <w:vAlign w:val="center"/>
            <w:hideMark/>
          </w:tcPr>
          <w:p w14:paraId="4941D838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Përshkrimi</w:t>
            </w:r>
            <w:proofErr w:type="spellEnd"/>
          </w:p>
        </w:tc>
        <w:tc>
          <w:tcPr>
            <w:tcW w:w="2385" w:type="dxa"/>
            <w:vAlign w:val="center"/>
            <w:hideMark/>
          </w:tcPr>
          <w:p w14:paraId="7E10AF23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Sasia</w:t>
            </w:r>
          </w:p>
        </w:tc>
      </w:tr>
      <w:tr w:rsidR="005B2C69" w:rsidRPr="005B2C69" w14:paraId="1B96DF63" w14:textId="77777777" w:rsidTr="005B2C69">
        <w:trPr>
          <w:tblCellSpacing w:w="15" w:type="dxa"/>
          <w:jc w:val="center"/>
        </w:trPr>
        <w:tc>
          <w:tcPr>
            <w:tcW w:w="3195" w:type="dxa"/>
            <w:vAlign w:val="center"/>
            <w:hideMark/>
          </w:tcPr>
          <w:p w14:paraId="01AA690F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Mbeturina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të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grumbulluara</w:t>
            </w:r>
            <w:proofErr w:type="spellEnd"/>
          </w:p>
        </w:tc>
        <w:tc>
          <w:tcPr>
            <w:tcW w:w="2385" w:type="dxa"/>
            <w:vAlign w:val="center"/>
            <w:hideMark/>
          </w:tcPr>
          <w:p w14:paraId="018D0F76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10,027.30 ton</w:t>
            </w:r>
          </w:p>
        </w:tc>
      </w:tr>
      <w:tr w:rsidR="005B2C69" w:rsidRPr="005B2C69" w14:paraId="1E18F12F" w14:textId="77777777" w:rsidTr="005B2C69">
        <w:trPr>
          <w:tblCellSpacing w:w="15" w:type="dxa"/>
          <w:jc w:val="center"/>
        </w:trPr>
        <w:tc>
          <w:tcPr>
            <w:tcW w:w="3195" w:type="dxa"/>
            <w:vAlign w:val="center"/>
            <w:hideMark/>
          </w:tcPr>
          <w:p w14:paraId="0604A850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Derivate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të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shpenzuara</w:t>
            </w:r>
            <w:proofErr w:type="spellEnd"/>
          </w:p>
        </w:tc>
        <w:tc>
          <w:tcPr>
            <w:tcW w:w="2385" w:type="dxa"/>
            <w:vAlign w:val="center"/>
            <w:hideMark/>
          </w:tcPr>
          <w:p w14:paraId="7BB9B31A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45,335 litra</w:t>
            </w:r>
          </w:p>
        </w:tc>
      </w:tr>
    </w:tbl>
    <w:p w14:paraId="3DE95631" w14:textId="77777777" w:rsidR="005B2C69" w:rsidRP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  <w:r w:rsidRPr="005B2C69">
        <w:rPr>
          <w:rFonts w:ascii="Sylfaen" w:hAnsi="Sylfaen" w:cs="Calibri"/>
          <w:noProof w:val="0"/>
          <w:sz w:val="22"/>
          <w:szCs w:val="22"/>
          <w:lang w:val="en-US"/>
        </w:rPr>
        <w:pict w14:anchorId="62FEC3E2">
          <v:rect id="_x0000_i1183" style="width:0;height:1.5pt" o:hralign="center" o:hrstd="t" o:hr="t" fillcolor="#a0a0a0" stroked="f"/>
        </w:pict>
      </w:r>
    </w:p>
    <w:p w14:paraId="3B9C5F88" w14:textId="6FCD28C3" w:rsidR="005B2C69" w:rsidRPr="005B2C69" w:rsidRDefault="005B2C69" w:rsidP="005B2C69">
      <w:pPr>
        <w:ind w:left="-90" w:right="90"/>
        <w:jc w:val="both"/>
        <w:rPr>
          <w:rFonts w:ascii="Sylfaen" w:hAnsi="Sylfaen" w:cs="Calibri"/>
          <w:b/>
          <w:bCs/>
          <w:noProof w:val="0"/>
          <w:sz w:val="22"/>
          <w:szCs w:val="22"/>
          <w:lang w:val="en-US"/>
        </w:rPr>
      </w:pPr>
      <w:r w:rsidRPr="005B2C69">
        <w:rPr>
          <w:rFonts w:ascii="Sylfaen" w:hAnsi="Sylfaen" w:cs="Calibri"/>
          <w:b/>
          <w:bCs/>
          <w:noProof w:val="0"/>
          <w:sz w:val="22"/>
          <w:szCs w:val="22"/>
          <w:lang w:val="en-US"/>
        </w:rPr>
        <w:t>FSHIRJA, LARJA E RRUGËVE DHE PASTRIMI NGA BORA</w:t>
      </w:r>
    </w:p>
    <w:p w14:paraId="7909B40D" w14:textId="77777777" w:rsidR="005B2C69" w:rsidRP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kuadër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shërbimeve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shtesë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komunale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, KRM “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Ekoregjioni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”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Sh.A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.,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Njësia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Operative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Rahovec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është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kontraktuar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nga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Kuvendi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Komunal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i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Rahovecit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realizimin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shërbimeve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fshirjes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larjes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rrugëve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pastrimit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borës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gjatë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sezonit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dimëror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.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Kontrata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është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lidhur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një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periudhë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trevjeçare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është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valide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deri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më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02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shkurt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2027.</w:t>
      </w:r>
    </w:p>
    <w:p w14:paraId="044D5A27" w14:textId="77777777" w:rsidR="005B2C69" w:rsidRP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Zona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mbuluar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me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këtë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kontratë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përfshin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qytetin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Rahovecit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(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Loto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1),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ku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punimet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realizohen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bazë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planeve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operative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kushteve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atmosferike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.</w:t>
      </w:r>
    </w:p>
    <w:p w14:paraId="26882E5C" w14:textId="2CA1A445" w:rsidR="005B2C69" w:rsidRPr="005B2C69" w:rsidRDefault="005B2C69" w:rsidP="005B2C69">
      <w:pPr>
        <w:ind w:left="-90" w:right="90"/>
        <w:jc w:val="both"/>
        <w:rPr>
          <w:rFonts w:ascii="Sylfaen" w:hAnsi="Sylfaen" w:cs="Calibri"/>
          <w:b/>
          <w:bCs/>
          <w:noProof w:val="0"/>
          <w:sz w:val="22"/>
          <w:szCs w:val="22"/>
          <w:lang w:val="en-US"/>
        </w:rPr>
      </w:pPr>
      <w:proofErr w:type="spellStart"/>
      <w:r w:rsidRPr="005B2C69">
        <w:rPr>
          <w:rFonts w:ascii="Sylfaen" w:hAnsi="Sylfaen" w:cs="Calibri"/>
          <w:b/>
          <w:bCs/>
          <w:noProof w:val="0"/>
          <w:sz w:val="22"/>
          <w:szCs w:val="22"/>
          <w:lang w:val="en-US"/>
        </w:rPr>
        <w:t>Asetet</w:t>
      </w:r>
      <w:proofErr w:type="spellEnd"/>
      <w:r w:rsidRPr="005B2C69">
        <w:rPr>
          <w:rFonts w:ascii="Sylfaen" w:hAnsi="Sylfaen" w:cs="Calibri"/>
          <w:b/>
          <w:bCs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b/>
          <w:bCs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b/>
          <w:bCs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b/>
          <w:bCs/>
          <w:noProof w:val="0"/>
          <w:sz w:val="22"/>
          <w:szCs w:val="22"/>
          <w:lang w:val="en-US"/>
        </w:rPr>
        <w:t>personeli</w:t>
      </w:r>
      <w:proofErr w:type="spellEnd"/>
      <w:r w:rsidRPr="005B2C69">
        <w:rPr>
          <w:rFonts w:ascii="Sylfaen" w:hAnsi="Sylfaen" w:cs="Calibri"/>
          <w:b/>
          <w:bCs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b/>
          <w:bCs/>
          <w:noProof w:val="0"/>
          <w:sz w:val="22"/>
          <w:szCs w:val="22"/>
          <w:lang w:val="en-US"/>
        </w:rPr>
        <w:t>i</w:t>
      </w:r>
      <w:proofErr w:type="spellEnd"/>
      <w:r w:rsidRPr="005B2C69">
        <w:rPr>
          <w:rFonts w:ascii="Sylfaen" w:hAnsi="Sylfaen" w:cs="Calibri"/>
          <w:b/>
          <w:bCs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b/>
          <w:bCs/>
          <w:noProof w:val="0"/>
          <w:sz w:val="22"/>
          <w:szCs w:val="22"/>
          <w:lang w:val="en-US"/>
        </w:rPr>
        <w:t>angazhuar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1"/>
        <w:gridCol w:w="1179"/>
      </w:tblGrid>
      <w:tr w:rsidR="005B2C69" w:rsidRPr="005B2C69" w14:paraId="712E6E75" w14:textId="77777777" w:rsidTr="005B2C69">
        <w:trPr>
          <w:tblHeader/>
          <w:tblCellSpacing w:w="15" w:type="dxa"/>
        </w:trPr>
        <w:tc>
          <w:tcPr>
            <w:tcW w:w="3546" w:type="dxa"/>
            <w:vAlign w:val="center"/>
            <w:hideMark/>
          </w:tcPr>
          <w:p w14:paraId="51674EFF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Përshkrimi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034E62BC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Sasia</w:t>
            </w:r>
          </w:p>
        </w:tc>
      </w:tr>
      <w:tr w:rsidR="005B2C69" w:rsidRPr="005B2C69" w14:paraId="12D97626" w14:textId="77777777" w:rsidTr="005B2C69">
        <w:trPr>
          <w:tblCellSpacing w:w="15" w:type="dxa"/>
        </w:trPr>
        <w:tc>
          <w:tcPr>
            <w:tcW w:w="3546" w:type="dxa"/>
            <w:vAlign w:val="center"/>
            <w:hideMark/>
          </w:tcPr>
          <w:p w14:paraId="1D506622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Kamion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i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adaptuar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për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pastrim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bore</w:t>
            </w:r>
          </w:p>
        </w:tc>
        <w:tc>
          <w:tcPr>
            <w:tcW w:w="1134" w:type="dxa"/>
            <w:vAlign w:val="center"/>
            <w:hideMark/>
          </w:tcPr>
          <w:p w14:paraId="306AF8D9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1</w:t>
            </w:r>
          </w:p>
        </w:tc>
      </w:tr>
      <w:tr w:rsidR="005B2C69" w:rsidRPr="005B2C69" w14:paraId="61D0BB8A" w14:textId="77777777" w:rsidTr="005B2C69">
        <w:trPr>
          <w:tblCellSpacing w:w="15" w:type="dxa"/>
        </w:trPr>
        <w:tc>
          <w:tcPr>
            <w:tcW w:w="3546" w:type="dxa"/>
            <w:vAlign w:val="center"/>
            <w:hideMark/>
          </w:tcPr>
          <w:p w14:paraId="3B965710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Traktor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Fendi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i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adaptuar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për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borë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1196D0B0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1</w:t>
            </w:r>
          </w:p>
        </w:tc>
      </w:tr>
      <w:tr w:rsidR="005B2C69" w:rsidRPr="005B2C69" w14:paraId="0D461DF7" w14:textId="77777777" w:rsidTr="005B2C69">
        <w:trPr>
          <w:tblCellSpacing w:w="15" w:type="dxa"/>
        </w:trPr>
        <w:tc>
          <w:tcPr>
            <w:tcW w:w="3546" w:type="dxa"/>
            <w:vAlign w:val="center"/>
            <w:hideMark/>
          </w:tcPr>
          <w:p w14:paraId="1FB7818A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Përgjegjës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Operative</w:t>
            </w:r>
          </w:p>
        </w:tc>
        <w:tc>
          <w:tcPr>
            <w:tcW w:w="1134" w:type="dxa"/>
            <w:vAlign w:val="center"/>
            <w:hideMark/>
          </w:tcPr>
          <w:p w14:paraId="5DF14DE4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1</w:t>
            </w:r>
          </w:p>
        </w:tc>
      </w:tr>
      <w:tr w:rsidR="005B2C69" w:rsidRPr="005B2C69" w14:paraId="6C24CF54" w14:textId="77777777" w:rsidTr="005B2C69">
        <w:trPr>
          <w:tblCellSpacing w:w="15" w:type="dxa"/>
        </w:trPr>
        <w:tc>
          <w:tcPr>
            <w:tcW w:w="3546" w:type="dxa"/>
            <w:vAlign w:val="center"/>
            <w:hideMark/>
          </w:tcPr>
          <w:p w14:paraId="55F8430D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Kryepunëtorë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0313E03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3</w:t>
            </w:r>
          </w:p>
        </w:tc>
      </w:tr>
      <w:tr w:rsidR="005B2C69" w:rsidRPr="005B2C69" w14:paraId="1B900042" w14:textId="77777777" w:rsidTr="005B2C69">
        <w:trPr>
          <w:tblCellSpacing w:w="15" w:type="dxa"/>
        </w:trPr>
        <w:tc>
          <w:tcPr>
            <w:tcW w:w="3546" w:type="dxa"/>
            <w:vAlign w:val="center"/>
            <w:hideMark/>
          </w:tcPr>
          <w:p w14:paraId="5B32CC57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Vozitës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6D60524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2</w:t>
            </w:r>
          </w:p>
        </w:tc>
      </w:tr>
      <w:tr w:rsidR="005B2C69" w:rsidRPr="005B2C69" w14:paraId="5DD0A8CF" w14:textId="77777777" w:rsidTr="005B2C69">
        <w:trPr>
          <w:tblCellSpacing w:w="15" w:type="dxa"/>
        </w:trPr>
        <w:tc>
          <w:tcPr>
            <w:tcW w:w="3546" w:type="dxa"/>
            <w:vAlign w:val="center"/>
            <w:hideMark/>
          </w:tcPr>
          <w:p w14:paraId="7E66B712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Punëtorë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58A183D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10</w:t>
            </w:r>
          </w:p>
        </w:tc>
      </w:tr>
    </w:tbl>
    <w:p w14:paraId="28E9066F" w14:textId="4326D053" w:rsidR="005B2C69" w:rsidRPr="005B2C69" w:rsidRDefault="005B2C69" w:rsidP="005B2C69">
      <w:pPr>
        <w:ind w:left="-90" w:right="90"/>
        <w:rPr>
          <w:rFonts w:ascii="Sylfaen" w:hAnsi="Sylfaen" w:cs="Calibri"/>
          <w:b/>
          <w:bCs/>
          <w:noProof w:val="0"/>
          <w:sz w:val="22"/>
          <w:szCs w:val="22"/>
          <w:lang w:val="en-US"/>
        </w:rPr>
      </w:pPr>
      <w:proofErr w:type="spellStart"/>
      <w:r w:rsidRPr="005B2C69">
        <w:rPr>
          <w:rFonts w:ascii="Sylfaen" w:hAnsi="Sylfaen" w:cs="Calibri"/>
          <w:b/>
          <w:bCs/>
          <w:noProof w:val="0"/>
          <w:sz w:val="22"/>
          <w:szCs w:val="22"/>
          <w:lang w:val="en-US"/>
        </w:rPr>
        <w:t>Vëllimi</w:t>
      </w:r>
      <w:proofErr w:type="spellEnd"/>
      <w:r w:rsidRPr="005B2C69">
        <w:rPr>
          <w:rFonts w:ascii="Sylfaen" w:hAnsi="Sylfaen" w:cs="Calibri"/>
          <w:b/>
          <w:bCs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b/>
          <w:bCs/>
          <w:noProof w:val="0"/>
          <w:sz w:val="22"/>
          <w:szCs w:val="22"/>
          <w:lang w:val="en-US"/>
        </w:rPr>
        <w:t>i</w:t>
      </w:r>
      <w:proofErr w:type="spellEnd"/>
      <w:r w:rsidRPr="005B2C69">
        <w:rPr>
          <w:rFonts w:ascii="Sylfaen" w:hAnsi="Sylfaen" w:cs="Calibri"/>
          <w:b/>
          <w:bCs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b/>
          <w:bCs/>
          <w:noProof w:val="0"/>
          <w:sz w:val="22"/>
          <w:szCs w:val="22"/>
          <w:lang w:val="en-US"/>
        </w:rPr>
        <w:t>punimeve</w:t>
      </w:r>
      <w:proofErr w:type="spellEnd"/>
      <w:r w:rsidRPr="005B2C69">
        <w:rPr>
          <w:rFonts w:ascii="Sylfaen" w:hAnsi="Sylfaen" w:cs="Calibri"/>
          <w:b/>
          <w:bCs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b/>
          <w:bCs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b/>
          <w:bCs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b/>
          <w:bCs/>
          <w:noProof w:val="0"/>
          <w:sz w:val="22"/>
          <w:szCs w:val="22"/>
          <w:lang w:val="en-US"/>
        </w:rPr>
        <w:t>realizuara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620"/>
        <w:gridCol w:w="828"/>
      </w:tblGrid>
      <w:tr w:rsidR="005B2C69" w:rsidRPr="005B2C69" w14:paraId="6AEE738B" w14:textId="77777777" w:rsidTr="005B2C69">
        <w:trPr>
          <w:tblHeader/>
          <w:tblCellSpacing w:w="15" w:type="dxa"/>
        </w:trPr>
        <w:tc>
          <w:tcPr>
            <w:tcW w:w="3555" w:type="dxa"/>
            <w:vAlign w:val="center"/>
            <w:hideMark/>
          </w:tcPr>
          <w:p w14:paraId="0EA8A61F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Lloji</w:t>
            </w:r>
            <w:proofErr w:type="spellEnd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punës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14:paraId="76F9A5E9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 xml:space="preserve">Metra </w:t>
            </w:r>
            <w:proofErr w:type="spellStart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linearë</w:t>
            </w:r>
            <w:proofErr w:type="spellEnd"/>
          </w:p>
        </w:tc>
        <w:tc>
          <w:tcPr>
            <w:tcW w:w="783" w:type="dxa"/>
            <w:vAlign w:val="center"/>
            <w:hideMark/>
          </w:tcPr>
          <w:p w14:paraId="625ED3C1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Numri</w:t>
            </w:r>
            <w:proofErr w:type="spellEnd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i</w:t>
            </w:r>
            <w:proofErr w:type="spellEnd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rrugëve</w:t>
            </w:r>
            <w:proofErr w:type="spellEnd"/>
          </w:p>
        </w:tc>
      </w:tr>
      <w:tr w:rsidR="005B2C69" w:rsidRPr="005B2C69" w14:paraId="77284A27" w14:textId="77777777" w:rsidTr="005B2C69">
        <w:trPr>
          <w:tblCellSpacing w:w="15" w:type="dxa"/>
        </w:trPr>
        <w:tc>
          <w:tcPr>
            <w:tcW w:w="3555" w:type="dxa"/>
            <w:vAlign w:val="center"/>
            <w:hideMark/>
          </w:tcPr>
          <w:p w14:paraId="58D392EE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Pastrim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rrugësh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14:paraId="47B8A2FB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66,910</w:t>
            </w:r>
          </w:p>
        </w:tc>
        <w:tc>
          <w:tcPr>
            <w:tcW w:w="783" w:type="dxa"/>
            <w:vAlign w:val="center"/>
            <w:hideMark/>
          </w:tcPr>
          <w:p w14:paraId="11514DF4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25</w:t>
            </w:r>
          </w:p>
        </w:tc>
      </w:tr>
      <w:tr w:rsidR="005B2C69" w:rsidRPr="005B2C69" w14:paraId="1CD7A866" w14:textId="77777777" w:rsidTr="005B2C69">
        <w:trPr>
          <w:tblCellSpacing w:w="15" w:type="dxa"/>
        </w:trPr>
        <w:tc>
          <w:tcPr>
            <w:tcW w:w="3555" w:type="dxa"/>
            <w:vAlign w:val="center"/>
            <w:hideMark/>
          </w:tcPr>
          <w:p w14:paraId="5FB1A311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Pastrim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trotuarësh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14:paraId="3CC9A868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78,680</w:t>
            </w:r>
          </w:p>
        </w:tc>
        <w:tc>
          <w:tcPr>
            <w:tcW w:w="783" w:type="dxa"/>
            <w:vAlign w:val="center"/>
            <w:hideMark/>
          </w:tcPr>
          <w:p w14:paraId="1F4E6078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—</w:t>
            </w:r>
          </w:p>
        </w:tc>
      </w:tr>
      <w:tr w:rsidR="005B2C69" w:rsidRPr="005B2C69" w14:paraId="427CB51D" w14:textId="77777777" w:rsidTr="005B2C69">
        <w:trPr>
          <w:tblCellSpacing w:w="15" w:type="dxa"/>
        </w:trPr>
        <w:tc>
          <w:tcPr>
            <w:tcW w:w="3555" w:type="dxa"/>
            <w:vAlign w:val="center"/>
            <w:hideMark/>
          </w:tcPr>
          <w:p w14:paraId="18640B80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Pastrim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rrugësh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nga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bora</w:t>
            </w:r>
          </w:p>
        </w:tc>
        <w:tc>
          <w:tcPr>
            <w:tcW w:w="1590" w:type="dxa"/>
            <w:vAlign w:val="center"/>
            <w:hideMark/>
          </w:tcPr>
          <w:p w14:paraId="5119FB0D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48,450</w:t>
            </w:r>
          </w:p>
        </w:tc>
        <w:tc>
          <w:tcPr>
            <w:tcW w:w="783" w:type="dxa"/>
            <w:vAlign w:val="center"/>
            <w:hideMark/>
          </w:tcPr>
          <w:p w14:paraId="6CC0FB7C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106</w:t>
            </w:r>
          </w:p>
        </w:tc>
      </w:tr>
      <w:tr w:rsidR="005B2C69" w:rsidRPr="005B2C69" w14:paraId="0B88A69E" w14:textId="77777777" w:rsidTr="005B2C69">
        <w:trPr>
          <w:tblCellSpacing w:w="15" w:type="dxa"/>
        </w:trPr>
        <w:tc>
          <w:tcPr>
            <w:tcW w:w="3555" w:type="dxa"/>
            <w:vAlign w:val="center"/>
            <w:hideMark/>
          </w:tcPr>
          <w:p w14:paraId="453CF71F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Pastrim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trotuarësh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nga</w:t>
            </w:r>
            <w:proofErr w:type="spellEnd"/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 xml:space="preserve"> bora</w:t>
            </w:r>
          </w:p>
        </w:tc>
        <w:tc>
          <w:tcPr>
            <w:tcW w:w="1590" w:type="dxa"/>
            <w:vAlign w:val="center"/>
            <w:hideMark/>
          </w:tcPr>
          <w:p w14:paraId="4EE13514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3,730</w:t>
            </w:r>
          </w:p>
        </w:tc>
        <w:tc>
          <w:tcPr>
            <w:tcW w:w="783" w:type="dxa"/>
            <w:vAlign w:val="center"/>
            <w:hideMark/>
          </w:tcPr>
          <w:p w14:paraId="30BE31C9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  <w:t>—</w:t>
            </w:r>
          </w:p>
        </w:tc>
      </w:tr>
      <w:tr w:rsidR="005B2C69" w:rsidRPr="005B2C69" w14:paraId="101A8A70" w14:textId="77777777" w:rsidTr="005B2C69">
        <w:trPr>
          <w:tblCellSpacing w:w="15" w:type="dxa"/>
        </w:trPr>
        <w:tc>
          <w:tcPr>
            <w:tcW w:w="3555" w:type="dxa"/>
            <w:vAlign w:val="center"/>
            <w:hideMark/>
          </w:tcPr>
          <w:p w14:paraId="146CB087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proofErr w:type="spellStart"/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Totali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14:paraId="28BCD634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197,770</w:t>
            </w:r>
          </w:p>
        </w:tc>
        <w:tc>
          <w:tcPr>
            <w:tcW w:w="783" w:type="dxa"/>
            <w:vAlign w:val="center"/>
            <w:hideMark/>
          </w:tcPr>
          <w:p w14:paraId="6F725457" w14:textId="77777777" w:rsidR="005B2C69" w:rsidRPr="005B2C69" w:rsidRDefault="005B2C69" w:rsidP="005B2C69">
            <w:pPr>
              <w:ind w:left="-90" w:right="90"/>
              <w:jc w:val="center"/>
              <w:rPr>
                <w:rFonts w:ascii="Sylfaen" w:hAnsi="Sylfaen" w:cs="Calibri"/>
                <w:noProof w:val="0"/>
                <w:sz w:val="22"/>
                <w:szCs w:val="22"/>
                <w:lang w:val="en-US"/>
              </w:rPr>
            </w:pPr>
            <w:r w:rsidRPr="005B2C69">
              <w:rPr>
                <w:rFonts w:ascii="Sylfaen" w:hAnsi="Sylfaen" w:cs="Calibri"/>
                <w:b/>
                <w:bCs/>
                <w:noProof w:val="0"/>
                <w:sz w:val="22"/>
                <w:szCs w:val="22"/>
                <w:lang w:val="en-US"/>
              </w:rPr>
              <w:t>131</w:t>
            </w:r>
          </w:p>
        </w:tc>
      </w:tr>
    </w:tbl>
    <w:p w14:paraId="653DB5D7" w14:textId="77777777" w:rsidR="005B2C69" w:rsidRP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  <w:r w:rsidRPr="005B2C69">
        <w:rPr>
          <w:rFonts w:ascii="Sylfaen" w:hAnsi="Sylfaen" w:cs="Calibri"/>
          <w:noProof w:val="0"/>
          <w:sz w:val="22"/>
          <w:szCs w:val="22"/>
          <w:lang w:val="en-US"/>
        </w:rPr>
        <w:pict w14:anchorId="62ADAA23">
          <v:rect id="_x0000_i1184" style="width:0;height:1.5pt" o:hralign="center" o:hrstd="t" o:hr="t" fillcolor="#a0a0a0" stroked="f"/>
        </w:pict>
      </w:r>
    </w:p>
    <w:p w14:paraId="0B75DA11" w14:textId="4312CE01" w:rsidR="005B2C69" w:rsidRPr="005B2C69" w:rsidRDefault="005B2C69" w:rsidP="005B2C69">
      <w:pPr>
        <w:ind w:left="-90" w:right="90"/>
        <w:jc w:val="both"/>
        <w:rPr>
          <w:rFonts w:ascii="Sylfaen" w:hAnsi="Sylfaen" w:cs="Calibri"/>
          <w:b/>
          <w:bCs/>
          <w:noProof w:val="0"/>
          <w:sz w:val="22"/>
          <w:szCs w:val="22"/>
          <w:lang w:val="en-US"/>
        </w:rPr>
      </w:pPr>
      <w:r w:rsidRPr="005B2C69">
        <w:rPr>
          <w:rFonts w:ascii="Sylfaen" w:hAnsi="Sylfaen" w:cs="Calibri"/>
          <w:b/>
          <w:bCs/>
          <w:noProof w:val="0"/>
          <w:sz w:val="22"/>
          <w:szCs w:val="22"/>
          <w:lang w:val="en-US"/>
        </w:rPr>
        <w:t>PËRFUNDIM</w:t>
      </w:r>
    </w:p>
    <w:p w14:paraId="3ADAE752" w14:textId="13322FD2" w:rsidR="008C1D37" w:rsidRPr="005B2C69" w:rsidRDefault="005B2C69" w:rsidP="005B2C69">
      <w:pPr>
        <w:ind w:left="-90" w:right="90"/>
        <w:jc w:val="both"/>
        <w:rPr>
          <w:rFonts w:ascii="Sylfaen" w:hAnsi="Sylfaen" w:cs="Calibri"/>
          <w:noProof w:val="0"/>
          <w:sz w:val="22"/>
          <w:szCs w:val="22"/>
          <w:lang w:val="en-US"/>
        </w:rPr>
      </w:pP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përfundim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konstatohet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se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gjatë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vitit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2025 KRM “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Ekoregjioni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”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Sh.A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.,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Njësia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Operative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Rahovec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ka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realizuar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me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sukses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gjitha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obligimet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saj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ligjore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kontraktuale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.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Përmes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organizimit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qëndrueshëm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angazhimit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stafit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përdorimit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efikas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aseteve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teknike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është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garantuar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ofrimi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i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shërbimeve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cilësore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për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qytetarët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Komunës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së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Rahovecit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, duke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kontribuar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drejtpërdrejt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në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ruajtjen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e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pastërtisë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publike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dhe</w:t>
      </w:r>
      <w:proofErr w:type="spellEnd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 xml:space="preserve"> </w:t>
      </w:r>
      <w:proofErr w:type="spellStart"/>
      <w:r w:rsidRPr="005B2C69">
        <w:rPr>
          <w:rFonts w:ascii="Sylfaen" w:hAnsi="Sylfaen" w:cs="Calibri"/>
          <w:noProof w:val="0"/>
          <w:sz w:val="22"/>
          <w:szCs w:val="22"/>
          <w:lang w:val="en-US"/>
        </w:rPr>
        <w:t>mirëqenies</w:t>
      </w:r>
      <w:proofErr w:type="spellEnd"/>
      <w:r>
        <w:rPr>
          <w:rFonts w:ascii="Sylfaen" w:hAnsi="Sylfaen" w:cs="Calibri"/>
          <w:noProof w:val="0"/>
          <w:sz w:val="22"/>
          <w:szCs w:val="22"/>
          <w:lang w:val="en-US"/>
        </w:rPr>
        <w:t>.</w:t>
      </w:r>
    </w:p>
    <w:sectPr w:rsidR="008C1D37" w:rsidRPr="005B2C69" w:rsidSect="0029397D">
      <w:headerReference w:type="default" r:id="rId11"/>
      <w:footerReference w:type="default" r:id="rId12"/>
      <w:pgSz w:w="11909" w:h="16834" w:code="9"/>
      <w:pgMar w:top="540" w:right="1379" w:bottom="446" w:left="990" w:header="36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72D79" w14:textId="77777777" w:rsidR="005A586A" w:rsidRDefault="005A586A">
      <w:r>
        <w:separator/>
      </w:r>
    </w:p>
  </w:endnote>
  <w:endnote w:type="continuationSeparator" w:id="0">
    <w:p w14:paraId="3341F00F" w14:textId="77777777" w:rsidR="005A586A" w:rsidRDefault="005A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-Sans,Bold">
    <w:altName w:val="Lucid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5082431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0D2833" w14:textId="18A5D5E5" w:rsidR="00342697" w:rsidRDefault="00342697" w:rsidP="008C569D">
        <w:pPr>
          <w:pStyle w:val="Footer"/>
        </w:pPr>
        <w:r>
          <w:rPr>
            <w:rFonts w:ascii="Cambria" w:hAnsi="Cambria"/>
            <w:lang w:val="en-US"/>
          </w:rPr>
          <w:t xml:space="preserve">        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59</w:t>
        </w:r>
        <w:r>
          <w:fldChar w:fldCharType="end"/>
        </w:r>
      </w:p>
    </w:sdtContent>
  </w:sdt>
  <w:p w14:paraId="3BCC1893" w14:textId="77777777" w:rsidR="00342697" w:rsidRPr="008455CC" w:rsidRDefault="00342697" w:rsidP="00AB1F93">
    <w:pPr>
      <w:pStyle w:val="Footer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89296" w14:textId="77777777" w:rsidR="005A586A" w:rsidRDefault="005A586A">
      <w:r>
        <w:separator/>
      </w:r>
    </w:p>
  </w:footnote>
  <w:footnote w:type="continuationSeparator" w:id="0">
    <w:p w14:paraId="4D583D58" w14:textId="77777777" w:rsidR="005A586A" w:rsidRDefault="005A5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D675E" w14:textId="6F3A0BB0" w:rsidR="00342697" w:rsidRPr="006C5291" w:rsidRDefault="00342697" w:rsidP="008C569D">
    <w:pPr>
      <w:pStyle w:val="Header"/>
      <w:rPr>
        <w:lang w:val="en-US"/>
      </w:rPr>
    </w:pPr>
    <w:r>
      <w:t>Raporti  i punës për vitin 20</w:t>
    </w:r>
    <w:r>
      <w:rPr>
        <w:lang w:val="en-US"/>
      </w:rPr>
      <w:t>2</w:t>
    </w:r>
    <w:r w:rsidR="005B2C69">
      <w:rPr>
        <w:lang w:val="en-US"/>
      </w:rPr>
      <w:t>5</w:t>
    </w:r>
  </w:p>
  <w:p w14:paraId="48282C59" w14:textId="77777777" w:rsidR="00342697" w:rsidRDefault="003426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1CBD"/>
    <w:multiLevelType w:val="hybridMultilevel"/>
    <w:tmpl w:val="D974B1F0"/>
    <w:lvl w:ilvl="0" w:tplc="8154E7E4">
      <w:start w:val="1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9B03F7"/>
    <w:multiLevelType w:val="hybridMultilevel"/>
    <w:tmpl w:val="0EE836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4936"/>
    <w:multiLevelType w:val="hybridMultilevel"/>
    <w:tmpl w:val="1B6C5E64"/>
    <w:lvl w:ilvl="0" w:tplc="0C628620">
      <w:start w:val="1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90C13"/>
    <w:multiLevelType w:val="multilevel"/>
    <w:tmpl w:val="F146999C"/>
    <w:lvl w:ilvl="0">
      <w:start w:val="1"/>
      <w:numFmt w:val="decimal"/>
      <w:lvlText w:val="%1"/>
      <w:lvlJc w:val="left"/>
      <w:pPr>
        <w:ind w:left="1242" w:hanging="432"/>
      </w:pPr>
      <w:rPr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2A1636E"/>
    <w:multiLevelType w:val="hybridMultilevel"/>
    <w:tmpl w:val="E7ECDB22"/>
    <w:lvl w:ilvl="0" w:tplc="A364B0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D2E66"/>
    <w:multiLevelType w:val="hybridMultilevel"/>
    <w:tmpl w:val="F9F0323A"/>
    <w:lvl w:ilvl="0" w:tplc="2C3C770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31E1121"/>
    <w:multiLevelType w:val="hybridMultilevel"/>
    <w:tmpl w:val="754AF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5755"/>
    <w:multiLevelType w:val="hybridMultilevel"/>
    <w:tmpl w:val="2834B0CA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8" w15:restartNumberingAfterBreak="0">
    <w:nsid w:val="199527A4"/>
    <w:multiLevelType w:val="hybridMultilevel"/>
    <w:tmpl w:val="ED125A0E"/>
    <w:lvl w:ilvl="0" w:tplc="8326E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432A4"/>
    <w:multiLevelType w:val="hybridMultilevel"/>
    <w:tmpl w:val="CB7E2E54"/>
    <w:lvl w:ilvl="0" w:tplc="069E2A6C">
      <w:start w:val="1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D5376"/>
    <w:multiLevelType w:val="hybridMultilevel"/>
    <w:tmpl w:val="BFEE8DFE"/>
    <w:lvl w:ilvl="0" w:tplc="4CCE09E4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A60709"/>
    <w:multiLevelType w:val="hybridMultilevel"/>
    <w:tmpl w:val="15BC2F4E"/>
    <w:lvl w:ilvl="0" w:tplc="136A4F48">
      <w:start w:val="1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8871C6"/>
    <w:multiLevelType w:val="hybridMultilevel"/>
    <w:tmpl w:val="2E26F3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A7B1A"/>
    <w:multiLevelType w:val="hybridMultilevel"/>
    <w:tmpl w:val="5CBE82CE"/>
    <w:lvl w:ilvl="0" w:tplc="6AB635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72727"/>
    <w:multiLevelType w:val="hybridMultilevel"/>
    <w:tmpl w:val="A28C644C"/>
    <w:lvl w:ilvl="0" w:tplc="D4C424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C05D5B"/>
    <w:multiLevelType w:val="hybridMultilevel"/>
    <w:tmpl w:val="39F61336"/>
    <w:lvl w:ilvl="0" w:tplc="9E1AD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AF1506"/>
    <w:multiLevelType w:val="hybridMultilevel"/>
    <w:tmpl w:val="5700F2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C1174"/>
    <w:multiLevelType w:val="hybridMultilevel"/>
    <w:tmpl w:val="1F2C53B0"/>
    <w:lvl w:ilvl="0" w:tplc="CE369768">
      <w:start w:val="1"/>
      <w:numFmt w:val="decimal"/>
      <w:lvlText w:val="%1)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8" w15:restartNumberingAfterBreak="0">
    <w:nsid w:val="2F884144"/>
    <w:multiLevelType w:val="hybridMultilevel"/>
    <w:tmpl w:val="18E0B8FE"/>
    <w:lvl w:ilvl="0" w:tplc="CA468D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7777DB"/>
    <w:multiLevelType w:val="hybridMultilevel"/>
    <w:tmpl w:val="46603DB2"/>
    <w:lvl w:ilvl="0" w:tplc="A882378C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0" w15:restartNumberingAfterBreak="0">
    <w:nsid w:val="32022AF5"/>
    <w:multiLevelType w:val="hybridMultilevel"/>
    <w:tmpl w:val="FD067588"/>
    <w:lvl w:ilvl="0" w:tplc="A246DA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800EDE"/>
    <w:multiLevelType w:val="hybridMultilevel"/>
    <w:tmpl w:val="7E0E7546"/>
    <w:lvl w:ilvl="0" w:tplc="3DBCCE3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64713"/>
    <w:multiLevelType w:val="hybridMultilevel"/>
    <w:tmpl w:val="C8B0817C"/>
    <w:lvl w:ilvl="0" w:tplc="0409000B">
      <w:start w:val="1"/>
      <w:numFmt w:val="bullet"/>
      <w:lvlText w:val=""/>
      <w:lvlJc w:val="left"/>
      <w:pPr>
        <w:ind w:left="22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3" w15:restartNumberingAfterBreak="0">
    <w:nsid w:val="45AA5F26"/>
    <w:multiLevelType w:val="hybridMultilevel"/>
    <w:tmpl w:val="72500618"/>
    <w:lvl w:ilvl="0" w:tplc="C16CD4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B7DDB"/>
    <w:multiLevelType w:val="hybridMultilevel"/>
    <w:tmpl w:val="08028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33B6E"/>
    <w:multiLevelType w:val="hybridMultilevel"/>
    <w:tmpl w:val="C5887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13639"/>
    <w:multiLevelType w:val="hybridMultilevel"/>
    <w:tmpl w:val="4776F59C"/>
    <w:lvl w:ilvl="0" w:tplc="258825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C1B5D"/>
    <w:multiLevelType w:val="hybridMultilevel"/>
    <w:tmpl w:val="7390CB4A"/>
    <w:lvl w:ilvl="0" w:tplc="993AB9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84DE7"/>
    <w:multiLevelType w:val="hybridMultilevel"/>
    <w:tmpl w:val="09FA090C"/>
    <w:lvl w:ilvl="0" w:tplc="D83C3336">
      <w:start w:val="1"/>
      <w:numFmt w:val="lowerLetter"/>
      <w:lvlText w:val="%1)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29" w15:restartNumberingAfterBreak="0">
    <w:nsid w:val="5C82377A"/>
    <w:multiLevelType w:val="hybridMultilevel"/>
    <w:tmpl w:val="08ECBA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0521A"/>
    <w:multiLevelType w:val="hybridMultilevel"/>
    <w:tmpl w:val="53508AC6"/>
    <w:lvl w:ilvl="0" w:tplc="860E3A3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1" w15:restartNumberingAfterBreak="0">
    <w:nsid w:val="61C32EC8"/>
    <w:multiLevelType w:val="hybridMultilevel"/>
    <w:tmpl w:val="8EBC5E12"/>
    <w:lvl w:ilvl="0" w:tplc="5260B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9E54C1"/>
    <w:multiLevelType w:val="hybridMultilevel"/>
    <w:tmpl w:val="9C305868"/>
    <w:lvl w:ilvl="0" w:tplc="2DAA5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80C7A"/>
    <w:multiLevelType w:val="hybridMultilevel"/>
    <w:tmpl w:val="9788E728"/>
    <w:lvl w:ilvl="0" w:tplc="60448F8C">
      <w:start w:val="39"/>
      <w:numFmt w:val="bullet"/>
      <w:lvlText w:val="-"/>
      <w:lvlJc w:val="left"/>
      <w:pPr>
        <w:ind w:left="1575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4" w15:restartNumberingAfterBreak="0">
    <w:nsid w:val="6B574433"/>
    <w:multiLevelType w:val="hybridMultilevel"/>
    <w:tmpl w:val="8668BF4A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5" w15:restartNumberingAfterBreak="0">
    <w:nsid w:val="6CC801EB"/>
    <w:multiLevelType w:val="hybridMultilevel"/>
    <w:tmpl w:val="B48C0508"/>
    <w:lvl w:ilvl="0" w:tplc="F5020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62400B"/>
    <w:multiLevelType w:val="hybridMultilevel"/>
    <w:tmpl w:val="6568D7D6"/>
    <w:lvl w:ilvl="0" w:tplc="7B5860BC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5533D40"/>
    <w:multiLevelType w:val="hybridMultilevel"/>
    <w:tmpl w:val="1EA62EDA"/>
    <w:lvl w:ilvl="0" w:tplc="42C4E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A1795"/>
    <w:multiLevelType w:val="hybridMultilevel"/>
    <w:tmpl w:val="A3C8B0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BC7324"/>
    <w:multiLevelType w:val="hybridMultilevel"/>
    <w:tmpl w:val="EDCA0366"/>
    <w:lvl w:ilvl="0" w:tplc="5B0436CE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0" w15:restartNumberingAfterBreak="0">
    <w:nsid w:val="7B0009B5"/>
    <w:multiLevelType w:val="hybridMultilevel"/>
    <w:tmpl w:val="5D5AA608"/>
    <w:lvl w:ilvl="0" w:tplc="49B03C1C">
      <w:start w:val="1"/>
      <w:numFmt w:val="lowerLetter"/>
      <w:lvlText w:val="%1)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1" w15:restartNumberingAfterBreak="0">
    <w:nsid w:val="7C396694"/>
    <w:multiLevelType w:val="hybridMultilevel"/>
    <w:tmpl w:val="E6DE6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F5CD7"/>
    <w:multiLevelType w:val="hybridMultilevel"/>
    <w:tmpl w:val="4134E2DA"/>
    <w:lvl w:ilvl="0" w:tplc="71F06246">
      <w:start w:val="1"/>
      <w:numFmt w:val="decimal"/>
      <w:lvlText w:val="%1)"/>
      <w:lvlJc w:val="left"/>
      <w:pPr>
        <w:ind w:left="720" w:hanging="360"/>
      </w:pPr>
      <w:rPr>
        <w:rFonts w:asciiTheme="minorHAnsi" w:eastAsia="MS Mincho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D13A08"/>
    <w:multiLevelType w:val="hybridMultilevel"/>
    <w:tmpl w:val="FF6EE738"/>
    <w:lvl w:ilvl="0" w:tplc="B5F634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E585120"/>
    <w:multiLevelType w:val="hybridMultilevel"/>
    <w:tmpl w:val="922411CE"/>
    <w:lvl w:ilvl="0" w:tplc="104A55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273F1"/>
    <w:multiLevelType w:val="hybridMultilevel"/>
    <w:tmpl w:val="2E88616A"/>
    <w:lvl w:ilvl="0" w:tplc="56EAC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556283">
    <w:abstractNumId w:val="38"/>
  </w:num>
  <w:num w:numId="2" w16cid:durableId="864173146">
    <w:abstractNumId w:val="16"/>
  </w:num>
  <w:num w:numId="3" w16cid:durableId="1594820405">
    <w:abstractNumId w:val="29"/>
  </w:num>
  <w:num w:numId="4" w16cid:durableId="968511242">
    <w:abstractNumId w:val="41"/>
  </w:num>
  <w:num w:numId="5" w16cid:durableId="1911037000">
    <w:abstractNumId w:val="25"/>
  </w:num>
  <w:num w:numId="6" w16cid:durableId="816334544">
    <w:abstractNumId w:val="27"/>
  </w:num>
  <w:num w:numId="7" w16cid:durableId="1194490825">
    <w:abstractNumId w:val="4"/>
  </w:num>
  <w:num w:numId="8" w16cid:durableId="334117465">
    <w:abstractNumId w:val="21"/>
  </w:num>
  <w:num w:numId="9" w16cid:durableId="320158307">
    <w:abstractNumId w:val="18"/>
  </w:num>
  <w:num w:numId="10" w16cid:durableId="1627154435">
    <w:abstractNumId w:val="45"/>
  </w:num>
  <w:num w:numId="11" w16cid:durableId="162159823">
    <w:abstractNumId w:val="8"/>
  </w:num>
  <w:num w:numId="12" w16cid:durableId="1649243266">
    <w:abstractNumId w:val="32"/>
  </w:num>
  <w:num w:numId="13" w16cid:durableId="1706758705">
    <w:abstractNumId w:val="23"/>
  </w:num>
  <w:num w:numId="14" w16cid:durableId="803502556">
    <w:abstractNumId w:val="14"/>
  </w:num>
  <w:num w:numId="15" w16cid:durableId="804351228">
    <w:abstractNumId w:val="35"/>
  </w:num>
  <w:num w:numId="16" w16cid:durableId="1026760216">
    <w:abstractNumId w:val="0"/>
  </w:num>
  <w:num w:numId="17" w16cid:durableId="417025422">
    <w:abstractNumId w:val="11"/>
  </w:num>
  <w:num w:numId="18" w16cid:durableId="628824905">
    <w:abstractNumId w:val="10"/>
  </w:num>
  <w:num w:numId="19" w16cid:durableId="1260337310">
    <w:abstractNumId w:val="26"/>
  </w:num>
  <w:num w:numId="20" w16cid:durableId="668751727">
    <w:abstractNumId w:val="15"/>
  </w:num>
  <w:num w:numId="21" w16cid:durableId="437991448">
    <w:abstractNumId w:val="37"/>
  </w:num>
  <w:num w:numId="22" w16cid:durableId="1733770756">
    <w:abstractNumId w:val="42"/>
  </w:num>
  <w:num w:numId="23" w16cid:durableId="1960910138">
    <w:abstractNumId w:val="34"/>
  </w:num>
  <w:num w:numId="24" w16cid:durableId="282272705">
    <w:abstractNumId w:val="40"/>
  </w:num>
  <w:num w:numId="25" w16cid:durableId="1385376655">
    <w:abstractNumId w:val="7"/>
  </w:num>
  <w:num w:numId="26" w16cid:durableId="1918633929">
    <w:abstractNumId w:val="1"/>
  </w:num>
  <w:num w:numId="27" w16cid:durableId="854920667">
    <w:abstractNumId w:val="20"/>
  </w:num>
  <w:num w:numId="28" w16cid:durableId="2073116413">
    <w:abstractNumId w:val="43"/>
  </w:num>
  <w:num w:numId="29" w16cid:durableId="1418670692">
    <w:abstractNumId w:val="33"/>
  </w:num>
  <w:num w:numId="30" w16cid:durableId="958874883">
    <w:abstractNumId w:val="17"/>
  </w:num>
  <w:num w:numId="31" w16cid:durableId="92745637">
    <w:abstractNumId w:val="28"/>
  </w:num>
  <w:num w:numId="32" w16cid:durableId="1690137145">
    <w:abstractNumId w:val="19"/>
  </w:num>
  <w:num w:numId="33" w16cid:durableId="2112774083">
    <w:abstractNumId w:val="44"/>
  </w:num>
  <w:num w:numId="34" w16cid:durableId="2135559232">
    <w:abstractNumId w:val="22"/>
  </w:num>
  <w:num w:numId="35" w16cid:durableId="1069232693">
    <w:abstractNumId w:val="13"/>
  </w:num>
  <w:num w:numId="36" w16cid:durableId="345061973">
    <w:abstractNumId w:val="36"/>
  </w:num>
  <w:num w:numId="37" w16cid:durableId="133178156">
    <w:abstractNumId w:val="39"/>
  </w:num>
  <w:num w:numId="38" w16cid:durableId="644285373">
    <w:abstractNumId w:val="5"/>
  </w:num>
  <w:num w:numId="39" w16cid:durableId="1585527125">
    <w:abstractNumId w:val="3"/>
  </w:num>
  <w:num w:numId="40" w16cid:durableId="1031417363">
    <w:abstractNumId w:val="24"/>
  </w:num>
  <w:num w:numId="41" w16cid:durableId="1014067245">
    <w:abstractNumId w:val="31"/>
  </w:num>
  <w:num w:numId="42" w16cid:durableId="1180437748">
    <w:abstractNumId w:val="30"/>
  </w:num>
  <w:num w:numId="43" w16cid:durableId="18321344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09876763">
    <w:abstractNumId w:val="9"/>
  </w:num>
  <w:num w:numId="45" w16cid:durableId="857158902">
    <w:abstractNumId w:val="2"/>
  </w:num>
  <w:num w:numId="46" w16cid:durableId="724598361">
    <w:abstractNumId w:val="1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29D"/>
    <w:rsid w:val="00000217"/>
    <w:rsid w:val="00000688"/>
    <w:rsid w:val="00000BBE"/>
    <w:rsid w:val="00000E9A"/>
    <w:rsid w:val="00000FBD"/>
    <w:rsid w:val="00001176"/>
    <w:rsid w:val="000011C3"/>
    <w:rsid w:val="00001222"/>
    <w:rsid w:val="00001E04"/>
    <w:rsid w:val="00001FB9"/>
    <w:rsid w:val="0000210E"/>
    <w:rsid w:val="000022B1"/>
    <w:rsid w:val="000022DE"/>
    <w:rsid w:val="00002841"/>
    <w:rsid w:val="0000293B"/>
    <w:rsid w:val="00003CB1"/>
    <w:rsid w:val="00003D13"/>
    <w:rsid w:val="000046AD"/>
    <w:rsid w:val="000046DF"/>
    <w:rsid w:val="00004705"/>
    <w:rsid w:val="000049F8"/>
    <w:rsid w:val="00004D55"/>
    <w:rsid w:val="00005283"/>
    <w:rsid w:val="00005500"/>
    <w:rsid w:val="000059B1"/>
    <w:rsid w:val="000062C0"/>
    <w:rsid w:val="000066A7"/>
    <w:rsid w:val="00006D8C"/>
    <w:rsid w:val="000077A2"/>
    <w:rsid w:val="00007AA8"/>
    <w:rsid w:val="000102AE"/>
    <w:rsid w:val="00010B34"/>
    <w:rsid w:val="00010B55"/>
    <w:rsid w:val="00011C06"/>
    <w:rsid w:val="00011FA8"/>
    <w:rsid w:val="00012226"/>
    <w:rsid w:val="0001248F"/>
    <w:rsid w:val="000129AD"/>
    <w:rsid w:val="000135FE"/>
    <w:rsid w:val="000136AE"/>
    <w:rsid w:val="00013A27"/>
    <w:rsid w:val="00014240"/>
    <w:rsid w:val="00014345"/>
    <w:rsid w:val="00014436"/>
    <w:rsid w:val="00014B29"/>
    <w:rsid w:val="00014EF9"/>
    <w:rsid w:val="000150D9"/>
    <w:rsid w:val="000154B8"/>
    <w:rsid w:val="00015E7E"/>
    <w:rsid w:val="00015F22"/>
    <w:rsid w:val="00017AF8"/>
    <w:rsid w:val="0002029E"/>
    <w:rsid w:val="00021321"/>
    <w:rsid w:val="0002143B"/>
    <w:rsid w:val="000214AE"/>
    <w:rsid w:val="0002270E"/>
    <w:rsid w:val="000235F0"/>
    <w:rsid w:val="0002369F"/>
    <w:rsid w:val="0002398E"/>
    <w:rsid w:val="00023F59"/>
    <w:rsid w:val="0002433F"/>
    <w:rsid w:val="00024F5A"/>
    <w:rsid w:val="000262C7"/>
    <w:rsid w:val="000268AF"/>
    <w:rsid w:val="00026B28"/>
    <w:rsid w:val="00026B7E"/>
    <w:rsid w:val="00026C52"/>
    <w:rsid w:val="00027054"/>
    <w:rsid w:val="000272AB"/>
    <w:rsid w:val="000274D3"/>
    <w:rsid w:val="00027671"/>
    <w:rsid w:val="00027995"/>
    <w:rsid w:val="000279AE"/>
    <w:rsid w:val="00027C11"/>
    <w:rsid w:val="00027E42"/>
    <w:rsid w:val="00027F88"/>
    <w:rsid w:val="000303D9"/>
    <w:rsid w:val="0003135D"/>
    <w:rsid w:val="00031C70"/>
    <w:rsid w:val="00032FFB"/>
    <w:rsid w:val="000334D0"/>
    <w:rsid w:val="00033968"/>
    <w:rsid w:val="0003399F"/>
    <w:rsid w:val="0003488D"/>
    <w:rsid w:val="00034A71"/>
    <w:rsid w:val="00034F19"/>
    <w:rsid w:val="000357CB"/>
    <w:rsid w:val="00035AC3"/>
    <w:rsid w:val="000361E7"/>
    <w:rsid w:val="00036380"/>
    <w:rsid w:val="00037069"/>
    <w:rsid w:val="00037C95"/>
    <w:rsid w:val="00037EFC"/>
    <w:rsid w:val="00037FD5"/>
    <w:rsid w:val="000407F5"/>
    <w:rsid w:val="000417A6"/>
    <w:rsid w:val="00041D11"/>
    <w:rsid w:val="00042834"/>
    <w:rsid w:val="00042C1E"/>
    <w:rsid w:val="00042ECD"/>
    <w:rsid w:val="00042FC0"/>
    <w:rsid w:val="00043B9F"/>
    <w:rsid w:val="00043D1B"/>
    <w:rsid w:val="00043F8E"/>
    <w:rsid w:val="00045640"/>
    <w:rsid w:val="00045DAD"/>
    <w:rsid w:val="00045E2C"/>
    <w:rsid w:val="0004618C"/>
    <w:rsid w:val="000468EE"/>
    <w:rsid w:val="00047A5E"/>
    <w:rsid w:val="00047C01"/>
    <w:rsid w:val="00050269"/>
    <w:rsid w:val="00050B0E"/>
    <w:rsid w:val="000516D3"/>
    <w:rsid w:val="000517A0"/>
    <w:rsid w:val="0005232C"/>
    <w:rsid w:val="000523F4"/>
    <w:rsid w:val="000524D7"/>
    <w:rsid w:val="000526D4"/>
    <w:rsid w:val="00052713"/>
    <w:rsid w:val="000529BF"/>
    <w:rsid w:val="00052C02"/>
    <w:rsid w:val="00052FCD"/>
    <w:rsid w:val="0005376A"/>
    <w:rsid w:val="00053C50"/>
    <w:rsid w:val="000540DC"/>
    <w:rsid w:val="00054E9C"/>
    <w:rsid w:val="00055823"/>
    <w:rsid w:val="00055C94"/>
    <w:rsid w:val="000568EC"/>
    <w:rsid w:val="00056C90"/>
    <w:rsid w:val="00057714"/>
    <w:rsid w:val="00057880"/>
    <w:rsid w:val="00057E4C"/>
    <w:rsid w:val="000603DE"/>
    <w:rsid w:val="00060A9E"/>
    <w:rsid w:val="00060C2A"/>
    <w:rsid w:val="00060D66"/>
    <w:rsid w:val="000616FD"/>
    <w:rsid w:val="00061EE2"/>
    <w:rsid w:val="00061F65"/>
    <w:rsid w:val="000621B1"/>
    <w:rsid w:val="0006279A"/>
    <w:rsid w:val="00062B56"/>
    <w:rsid w:val="00062D87"/>
    <w:rsid w:val="00062DA2"/>
    <w:rsid w:val="00063BEE"/>
    <w:rsid w:val="0006439C"/>
    <w:rsid w:val="0006468B"/>
    <w:rsid w:val="00064772"/>
    <w:rsid w:val="000648FF"/>
    <w:rsid w:val="00064E9D"/>
    <w:rsid w:val="000659A4"/>
    <w:rsid w:val="00065E25"/>
    <w:rsid w:val="00065F82"/>
    <w:rsid w:val="0006638A"/>
    <w:rsid w:val="00066448"/>
    <w:rsid w:val="00066800"/>
    <w:rsid w:val="00066A89"/>
    <w:rsid w:val="00066F7B"/>
    <w:rsid w:val="0006701B"/>
    <w:rsid w:val="00067A5A"/>
    <w:rsid w:val="00067F11"/>
    <w:rsid w:val="0007001B"/>
    <w:rsid w:val="0007074D"/>
    <w:rsid w:val="00070D47"/>
    <w:rsid w:val="00071248"/>
    <w:rsid w:val="0007196C"/>
    <w:rsid w:val="000719A3"/>
    <w:rsid w:val="00071E39"/>
    <w:rsid w:val="00072587"/>
    <w:rsid w:val="00073137"/>
    <w:rsid w:val="000739A4"/>
    <w:rsid w:val="00073EC9"/>
    <w:rsid w:val="00074549"/>
    <w:rsid w:val="00074BC6"/>
    <w:rsid w:val="00074EB8"/>
    <w:rsid w:val="000757B0"/>
    <w:rsid w:val="00076914"/>
    <w:rsid w:val="000769C1"/>
    <w:rsid w:val="00076A01"/>
    <w:rsid w:val="00076F0A"/>
    <w:rsid w:val="000773FB"/>
    <w:rsid w:val="00077958"/>
    <w:rsid w:val="000779E6"/>
    <w:rsid w:val="000806F8"/>
    <w:rsid w:val="00081A83"/>
    <w:rsid w:val="00081DEE"/>
    <w:rsid w:val="000822AA"/>
    <w:rsid w:val="00083502"/>
    <w:rsid w:val="000837B7"/>
    <w:rsid w:val="00084C86"/>
    <w:rsid w:val="00085124"/>
    <w:rsid w:val="00085536"/>
    <w:rsid w:val="00085F52"/>
    <w:rsid w:val="00086DCF"/>
    <w:rsid w:val="00087075"/>
    <w:rsid w:val="00087590"/>
    <w:rsid w:val="0008790C"/>
    <w:rsid w:val="00090124"/>
    <w:rsid w:val="00090880"/>
    <w:rsid w:val="000908F5"/>
    <w:rsid w:val="00090970"/>
    <w:rsid w:val="00092176"/>
    <w:rsid w:val="0009221E"/>
    <w:rsid w:val="00092812"/>
    <w:rsid w:val="00093554"/>
    <w:rsid w:val="0009395C"/>
    <w:rsid w:val="00093FD8"/>
    <w:rsid w:val="0009407C"/>
    <w:rsid w:val="0009416B"/>
    <w:rsid w:val="000943C1"/>
    <w:rsid w:val="0009493C"/>
    <w:rsid w:val="00094DCB"/>
    <w:rsid w:val="000953C4"/>
    <w:rsid w:val="0009541A"/>
    <w:rsid w:val="000956F4"/>
    <w:rsid w:val="000971AE"/>
    <w:rsid w:val="00097982"/>
    <w:rsid w:val="00097C52"/>
    <w:rsid w:val="000A0653"/>
    <w:rsid w:val="000A1AD1"/>
    <w:rsid w:val="000A24AF"/>
    <w:rsid w:val="000A259F"/>
    <w:rsid w:val="000A2BFE"/>
    <w:rsid w:val="000A360F"/>
    <w:rsid w:val="000A3ABC"/>
    <w:rsid w:val="000A4302"/>
    <w:rsid w:val="000A47F9"/>
    <w:rsid w:val="000A4BC2"/>
    <w:rsid w:val="000A4BF8"/>
    <w:rsid w:val="000A4F24"/>
    <w:rsid w:val="000A4F68"/>
    <w:rsid w:val="000A5070"/>
    <w:rsid w:val="000A531C"/>
    <w:rsid w:val="000A5787"/>
    <w:rsid w:val="000A5844"/>
    <w:rsid w:val="000A66EE"/>
    <w:rsid w:val="000A6707"/>
    <w:rsid w:val="000A6DEF"/>
    <w:rsid w:val="000A7117"/>
    <w:rsid w:val="000A7485"/>
    <w:rsid w:val="000A7E8E"/>
    <w:rsid w:val="000B08B5"/>
    <w:rsid w:val="000B0BD2"/>
    <w:rsid w:val="000B176F"/>
    <w:rsid w:val="000B19B3"/>
    <w:rsid w:val="000B20AF"/>
    <w:rsid w:val="000B2BE6"/>
    <w:rsid w:val="000B2C69"/>
    <w:rsid w:val="000B39DE"/>
    <w:rsid w:val="000B3C29"/>
    <w:rsid w:val="000B3F5D"/>
    <w:rsid w:val="000B40E3"/>
    <w:rsid w:val="000B434A"/>
    <w:rsid w:val="000B4E04"/>
    <w:rsid w:val="000B5434"/>
    <w:rsid w:val="000B5971"/>
    <w:rsid w:val="000B5C18"/>
    <w:rsid w:val="000B6151"/>
    <w:rsid w:val="000B65E4"/>
    <w:rsid w:val="000B65ED"/>
    <w:rsid w:val="000B7243"/>
    <w:rsid w:val="000B745C"/>
    <w:rsid w:val="000B74E8"/>
    <w:rsid w:val="000C038C"/>
    <w:rsid w:val="000C0A3B"/>
    <w:rsid w:val="000C1B9C"/>
    <w:rsid w:val="000C1DAA"/>
    <w:rsid w:val="000C1F70"/>
    <w:rsid w:val="000C2DCE"/>
    <w:rsid w:val="000C30D3"/>
    <w:rsid w:val="000C3254"/>
    <w:rsid w:val="000C3446"/>
    <w:rsid w:val="000C3596"/>
    <w:rsid w:val="000C3B32"/>
    <w:rsid w:val="000C4194"/>
    <w:rsid w:val="000C4675"/>
    <w:rsid w:val="000C4841"/>
    <w:rsid w:val="000C5707"/>
    <w:rsid w:val="000C6784"/>
    <w:rsid w:val="000C6955"/>
    <w:rsid w:val="000C6F46"/>
    <w:rsid w:val="000C7387"/>
    <w:rsid w:val="000C7A5F"/>
    <w:rsid w:val="000C7AFE"/>
    <w:rsid w:val="000C7C78"/>
    <w:rsid w:val="000C7F71"/>
    <w:rsid w:val="000D0369"/>
    <w:rsid w:val="000D0442"/>
    <w:rsid w:val="000D07B2"/>
    <w:rsid w:val="000D09DE"/>
    <w:rsid w:val="000D2506"/>
    <w:rsid w:val="000D2822"/>
    <w:rsid w:val="000D2878"/>
    <w:rsid w:val="000D294B"/>
    <w:rsid w:val="000D3789"/>
    <w:rsid w:val="000D436A"/>
    <w:rsid w:val="000D44F9"/>
    <w:rsid w:val="000D48A0"/>
    <w:rsid w:val="000D5293"/>
    <w:rsid w:val="000D57D1"/>
    <w:rsid w:val="000D5D16"/>
    <w:rsid w:val="000D608C"/>
    <w:rsid w:val="000D636C"/>
    <w:rsid w:val="000D64E2"/>
    <w:rsid w:val="000D72D4"/>
    <w:rsid w:val="000D7D2C"/>
    <w:rsid w:val="000E0DA2"/>
    <w:rsid w:val="000E1311"/>
    <w:rsid w:val="000E1425"/>
    <w:rsid w:val="000E1A46"/>
    <w:rsid w:val="000E303D"/>
    <w:rsid w:val="000E401F"/>
    <w:rsid w:val="000E43C5"/>
    <w:rsid w:val="000E46A6"/>
    <w:rsid w:val="000E4CCB"/>
    <w:rsid w:val="000E4F63"/>
    <w:rsid w:val="000E51A4"/>
    <w:rsid w:val="000E56C5"/>
    <w:rsid w:val="000E61BC"/>
    <w:rsid w:val="000E63C6"/>
    <w:rsid w:val="000E6A9D"/>
    <w:rsid w:val="000E6F4C"/>
    <w:rsid w:val="000F0173"/>
    <w:rsid w:val="000F070D"/>
    <w:rsid w:val="000F08B4"/>
    <w:rsid w:val="000F09D9"/>
    <w:rsid w:val="000F1149"/>
    <w:rsid w:val="000F2391"/>
    <w:rsid w:val="000F25FD"/>
    <w:rsid w:val="000F28F6"/>
    <w:rsid w:val="000F2A5D"/>
    <w:rsid w:val="000F2BEC"/>
    <w:rsid w:val="000F2EA5"/>
    <w:rsid w:val="000F313C"/>
    <w:rsid w:val="000F3784"/>
    <w:rsid w:val="000F393B"/>
    <w:rsid w:val="000F40A0"/>
    <w:rsid w:val="000F4532"/>
    <w:rsid w:val="000F5863"/>
    <w:rsid w:val="000F58A5"/>
    <w:rsid w:val="000F5E1E"/>
    <w:rsid w:val="000F5E43"/>
    <w:rsid w:val="000F609E"/>
    <w:rsid w:val="000F63C1"/>
    <w:rsid w:val="000F6551"/>
    <w:rsid w:val="000F73F1"/>
    <w:rsid w:val="000F7570"/>
    <w:rsid w:val="000F7665"/>
    <w:rsid w:val="000F7F6F"/>
    <w:rsid w:val="00100026"/>
    <w:rsid w:val="0010059E"/>
    <w:rsid w:val="001015D1"/>
    <w:rsid w:val="00101AEF"/>
    <w:rsid w:val="00101B74"/>
    <w:rsid w:val="00102678"/>
    <w:rsid w:val="00102818"/>
    <w:rsid w:val="001032A6"/>
    <w:rsid w:val="00103ADB"/>
    <w:rsid w:val="0010538D"/>
    <w:rsid w:val="001059A0"/>
    <w:rsid w:val="00105B9C"/>
    <w:rsid w:val="00105BCF"/>
    <w:rsid w:val="00105D7A"/>
    <w:rsid w:val="00105DBB"/>
    <w:rsid w:val="001061A2"/>
    <w:rsid w:val="0010649B"/>
    <w:rsid w:val="00106A0D"/>
    <w:rsid w:val="00106ACF"/>
    <w:rsid w:val="00107652"/>
    <w:rsid w:val="00107CC5"/>
    <w:rsid w:val="00111192"/>
    <w:rsid w:val="0011147E"/>
    <w:rsid w:val="001114B2"/>
    <w:rsid w:val="00111746"/>
    <w:rsid w:val="0011178A"/>
    <w:rsid w:val="0011183D"/>
    <w:rsid w:val="00111CA5"/>
    <w:rsid w:val="00111D0D"/>
    <w:rsid w:val="00112263"/>
    <w:rsid w:val="00113199"/>
    <w:rsid w:val="00113C3E"/>
    <w:rsid w:val="001141E0"/>
    <w:rsid w:val="0011457A"/>
    <w:rsid w:val="00114ED9"/>
    <w:rsid w:val="00115477"/>
    <w:rsid w:val="00116384"/>
    <w:rsid w:val="00116881"/>
    <w:rsid w:val="00116A3C"/>
    <w:rsid w:val="00116AA6"/>
    <w:rsid w:val="00116B95"/>
    <w:rsid w:val="00116E92"/>
    <w:rsid w:val="0011727F"/>
    <w:rsid w:val="001179F8"/>
    <w:rsid w:val="001201F3"/>
    <w:rsid w:val="00120397"/>
    <w:rsid w:val="001203DC"/>
    <w:rsid w:val="0012094A"/>
    <w:rsid w:val="00120B23"/>
    <w:rsid w:val="0012135D"/>
    <w:rsid w:val="00122031"/>
    <w:rsid w:val="00122BE0"/>
    <w:rsid w:val="00122E1A"/>
    <w:rsid w:val="00124760"/>
    <w:rsid w:val="00124AA5"/>
    <w:rsid w:val="00124B45"/>
    <w:rsid w:val="00124C18"/>
    <w:rsid w:val="00124D81"/>
    <w:rsid w:val="00125928"/>
    <w:rsid w:val="00125CCA"/>
    <w:rsid w:val="001260E9"/>
    <w:rsid w:val="00126505"/>
    <w:rsid w:val="001267A0"/>
    <w:rsid w:val="00126836"/>
    <w:rsid w:val="001268EF"/>
    <w:rsid w:val="00126D99"/>
    <w:rsid w:val="00126ECB"/>
    <w:rsid w:val="00127AC8"/>
    <w:rsid w:val="00127B7C"/>
    <w:rsid w:val="00127F10"/>
    <w:rsid w:val="001300B7"/>
    <w:rsid w:val="00130478"/>
    <w:rsid w:val="001313A7"/>
    <w:rsid w:val="001338E1"/>
    <w:rsid w:val="00133C44"/>
    <w:rsid w:val="00133EC4"/>
    <w:rsid w:val="00134061"/>
    <w:rsid w:val="0013467A"/>
    <w:rsid w:val="00134C2C"/>
    <w:rsid w:val="00134FA5"/>
    <w:rsid w:val="001356E6"/>
    <w:rsid w:val="001358E2"/>
    <w:rsid w:val="00136111"/>
    <w:rsid w:val="001365B4"/>
    <w:rsid w:val="00136744"/>
    <w:rsid w:val="00136784"/>
    <w:rsid w:val="001367A9"/>
    <w:rsid w:val="00136B7E"/>
    <w:rsid w:val="00136C75"/>
    <w:rsid w:val="00136F2B"/>
    <w:rsid w:val="001375A1"/>
    <w:rsid w:val="00137DEE"/>
    <w:rsid w:val="00140354"/>
    <w:rsid w:val="0014090F"/>
    <w:rsid w:val="00140A13"/>
    <w:rsid w:val="00141008"/>
    <w:rsid w:val="00141628"/>
    <w:rsid w:val="00141F23"/>
    <w:rsid w:val="00141FB0"/>
    <w:rsid w:val="0014379F"/>
    <w:rsid w:val="001441D8"/>
    <w:rsid w:val="00144826"/>
    <w:rsid w:val="00144A3D"/>
    <w:rsid w:val="001457BF"/>
    <w:rsid w:val="00145C03"/>
    <w:rsid w:val="00146A47"/>
    <w:rsid w:val="00146E7B"/>
    <w:rsid w:val="00146EA6"/>
    <w:rsid w:val="00147217"/>
    <w:rsid w:val="00147B53"/>
    <w:rsid w:val="00147EAD"/>
    <w:rsid w:val="0015023E"/>
    <w:rsid w:val="00151736"/>
    <w:rsid w:val="00151B3C"/>
    <w:rsid w:val="00151DF4"/>
    <w:rsid w:val="00151EC7"/>
    <w:rsid w:val="00151F3B"/>
    <w:rsid w:val="00152068"/>
    <w:rsid w:val="001525B9"/>
    <w:rsid w:val="001529C8"/>
    <w:rsid w:val="00152EDB"/>
    <w:rsid w:val="001531EF"/>
    <w:rsid w:val="00153205"/>
    <w:rsid w:val="00153B58"/>
    <w:rsid w:val="00153B99"/>
    <w:rsid w:val="0015402D"/>
    <w:rsid w:val="00154702"/>
    <w:rsid w:val="00154C39"/>
    <w:rsid w:val="00154D95"/>
    <w:rsid w:val="00154E06"/>
    <w:rsid w:val="00154F1C"/>
    <w:rsid w:val="00155AC0"/>
    <w:rsid w:val="00155EA8"/>
    <w:rsid w:val="001562A4"/>
    <w:rsid w:val="00157C38"/>
    <w:rsid w:val="00157D83"/>
    <w:rsid w:val="001600AE"/>
    <w:rsid w:val="00160BFE"/>
    <w:rsid w:val="0016195F"/>
    <w:rsid w:val="001624E6"/>
    <w:rsid w:val="00162A39"/>
    <w:rsid w:val="00162C37"/>
    <w:rsid w:val="00162E07"/>
    <w:rsid w:val="00162F5A"/>
    <w:rsid w:val="001635AD"/>
    <w:rsid w:val="00163B25"/>
    <w:rsid w:val="001643E6"/>
    <w:rsid w:val="0016461F"/>
    <w:rsid w:val="00164677"/>
    <w:rsid w:val="00164EF2"/>
    <w:rsid w:val="00165431"/>
    <w:rsid w:val="001656AC"/>
    <w:rsid w:val="00165A49"/>
    <w:rsid w:val="001661B2"/>
    <w:rsid w:val="00166544"/>
    <w:rsid w:val="001666DA"/>
    <w:rsid w:val="00166C4A"/>
    <w:rsid w:val="00167EC1"/>
    <w:rsid w:val="00167F3C"/>
    <w:rsid w:val="00170904"/>
    <w:rsid w:val="00170A9A"/>
    <w:rsid w:val="00170AC3"/>
    <w:rsid w:val="00170C65"/>
    <w:rsid w:val="00170E9B"/>
    <w:rsid w:val="00171666"/>
    <w:rsid w:val="0017188C"/>
    <w:rsid w:val="00171ACB"/>
    <w:rsid w:val="00171D09"/>
    <w:rsid w:val="00172A13"/>
    <w:rsid w:val="00173114"/>
    <w:rsid w:val="0017346E"/>
    <w:rsid w:val="00173BA3"/>
    <w:rsid w:val="001741B1"/>
    <w:rsid w:val="00174237"/>
    <w:rsid w:val="00174B7A"/>
    <w:rsid w:val="001752A8"/>
    <w:rsid w:val="00175AB7"/>
    <w:rsid w:val="00175F06"/>
    <w:rsid w:val="00176B8E"/>
    <w:rsid w:val="001772EE"/>
    <w:rsid w:val="00177CDE"/>
    <w:rsid w:val="00180136"/>
    <w:rsid w:val="0018084E"/>
    <w:rsid w:val="00180B02"/>
    <w:rsid w:val="00180C80"/>
    <w:rsid w:val="001811F4"/>
    <w:rsid w:val="00181515"/>
    <w:rsid w:val="00181602"/>
    <w:rsid w:val="0018260E"/>
    <w:rsid w:val="001826C5"/>
    <w:rsid w:val="001828C2"/>
    <w:rsid w:val="00182D63"/>
    <w:rsid w:val="00182E6B"/>
    <w:rsid w:val="00183BBA"/>
    <w:rsid w:val="0018423A"/>
    <w:rsid w:val="00184263"/>
    <w:rsid w:val="001848DC"/>
    <w:rsid w:val="00184BAF"/>
    <w:rsid w:val="00184D36"/>
    <w:rsid w:val="0018552E"/>
    <w:rsid w:val="00185D66"/>
    <w:rsid w:val="00187298"/>
    <w:rsid w:val="001874D4"/>
    <w:rsid w:val="00190128"/>
    <w:rsid w:val="001904A2"/>
    <w:rsid w:val="001906F6"/>
    <w:rsid w:val="001913CE"/>
    <w:rsid w:val="001919B3"/>
    <w:rsid w:val="00191B6E"/>
    <w:rsid w:val="00191F72"/>
    <w:rsid w:val="0019217E"/>
    <w:rsid w:val="0019217F"/>
    <w:rsid w:val="00192265"/>
    <w:rsid w:val="00192D5D"/>
    <w:rsid w:val="00192D9F"/>
    <w:rsid w:val="00193045"/>
    <w:rsid w:val="00193615"/>
    <w:rsid w:val="00194444"/>
    <w:rsid w:val="00194450"/>
    <w:rsid w:val="00194906"/>
    <w:rsid w:val="00194B9C"/>
    <w:rsid w:val="00195A7C"/>
    <w:rsid w:val="00195D2B"/>
    <w:rsid w:val="00196051"/>
    <w:rsid w:val="001967FF"/>
    <w:rsid w:val="00196AAA"/>
    <w:rsid w:val="00197B16"/>
    <w:rsid w:val="001A0354"/>
    <w:rsid w:val="001A03A5"/>
    <w:rsid w:val="001A0612"/>
    <w:rsid w:val="001A0F2C"/>
    <w:rsid w:val="001A12C5"/>
    <w:rsid w:val="001A1996"/>
    <w:rsid w:val="001A19F4"/>
    <w:rsid w:val="001A2187"/>
    <w:rsid w:val="001A2591"/>
    <w:rsid w:val="001A328D"/>
    <w:rsid w:val="001A3AF3"/>
    <w:rsid w:val="001A3F42"/>
    <w:rsid w:val="001A3F70"/>
    <w:rsid w:val="001A3FBD"/>
    <w:rsid w:val="001A40C6"/>
    <w:rsid w:val="001A4332"/>
    <w:rsid w:val="001A4593"/>
    <w:rsid w:val="001A51E8"/>
    <w:rsid w:val="001A5793"/>
    <w:rsid w:val="001A57DA"/>
    <w:rsid w:val="001A5ABD"/>
    <w:rsid w:val="001A5CEA"/>
    <w:rsid w:val="001A66B4"/>
    <w:rsid w:val="001A67D7"/>
    <w:rsid w:val="001A6CA4"/>
    <w:rsid w:val="001A6E6D"/>
    <w:rsid w:val="001A728E"/>
    <w:rsid w:val="001A77A7"/>
    <w:rsid w:val="001A78B1"/>
    <w:rsid w:val="001B0503"/>
    <w:rsid w:val="001B06E3"/>
    <w:rsid w:val="001B06F7"/>
    <w:rsid w:val="001B0D33"/>
    <w:rsid w:val="001B0ECC"/>
    <w:rsid w:val="001B11E8"/>
    <w:rsid w:val="001B13E9"/>
    <w:rsid w:val="001B16EB"/>
    <w:rsid w:val="001B182C"/>
    <w:rsid w:val="001B1BBB"/>
    <w:rsid w:val="001B2727"/>
    <w:rsid w:val="001B274A"/>
    <w:rsid w:val="001B28F8"/>
    <w:rsid w:val="001B29E5"/>
    <w:rsid w:val="001B2A89"/>
    <w:rsid w:val="001B2AE6"/>
    <w:rsid w:val="001B2F5C"/>
    <w:rsid w:val="001B3340"/>
    <w:rsid w:val="001B35A1"/>
    <w:rsid w:val="001B421C"/>
    <w:rsid w:val="001B44B1"/>
    <w:rsid w:val="001B5143"/>
    <w:rsid w:val="001B5457"/>
    <w:rsid w:val="001B5B69"/>
    <w:rsid w:val="001B6AC2"/>
    <w:rsid w:val="001B711D"/>
    <w:rsid w:val="001B73CA"/>
    <w:rsid w:val="001B78DB"/>
    <w:rsid w:val="001C042C"/>
    <w:rsid w:val="001C0C1E"/>
    <w:rsid w:val="001C0D79"/>
    <w:rsid w:val="001C2B7D"/>
    <w:rsid w:val="001C2D8C"/>
    <w:rsid w:val="001C2E74"/>
    <w:rsid w:val="001C30CC"/>
    <w:rsid w:val="001C3205"/>
    <w:rsid w:val="001C3A83"/>
    <w:rsid w:val="001C3C7F"/>
    <w:rsid w:val="001C3DE8"/>
    <w:rsid w:val="001C487E"/>
    <w:rsid w:val="001C6962"/>
    <w:rsid w:val="001C79D0"/>
    <w:rsid w:val="001C7A94"/>
    <w:rsid w:val="001C7AC5"/>
    <w:rsid w:val="001D01ED"/>
    <w:rsid w:val="001D029D"/>
    <w:rsid w:val="001D06DA"/>
    <w:rsid w:val="001D1C9D"/>
    <w:rsid w:val="001D1F40"/>
    <w:rsid w:val="001D25D4"/>
    <w:rsid w:val="001D275B"/>
    <w:rsid w:val="001D2BB1"/>
    <w:rsid w:val="001D2EBF"/>
    <w:rsid w:val="001D3156"/>
    <w:rsid w:val="001D36FF"/>
    <w:rsid w:val="001D39EF"/>
    <w:rsid w:val="001D3D1B"/>
    <w:rsid w:val="001D47E9"/>
    <w:rsid w:val="001D59E0"/>
    <w:rsid w:val="001D5B4E"/>
    <w:rsid w:val="001D6011"/>
    <w:rsid w:val="001D6068"/>
    <w:rsid w:val="001D607D"/>
    <w:rsid w:val="001D61BF"/>
    <w:rsid w:val="001D62C1"/>
    <w:rsid w:val="001D6539"/>
    <w:rsid w:val="001D686B"/>
    <w:rsid w:val="001D6AD5"/>
    <w:rsid w:val="001D7154"/>
    <w:rsid w:val="001D7262"/>
    <w:rsid w:val="001D72D7"/>
    <w:rsid w:val="001D7422"/>
    <w:rsid w:val="001D750E"/>
    <w:rsid w:val="001E01F0"/>
    <w:rsid w:val="001E0A5E"/>
    <w:rsid w:val="001E0B6E"/>
    <w:rsid w:val="001E15C1"/>
    <w:rsid w:val="001E1CF4"/>
    <w:rsid w:val="001E28AF"/>
    <w:rsid w:val="001E30A2"/>
    <w:rsid w:val="001E3182"/>
    <w:rsid w:val="001E394D"/>
    <w:rsid w:val="001E42E4"/>
    <w:rsid w:val="001E48E7"/>
    <w:rsid w:val="001E5569"/>
    <w:rsid w:val="001E56B9"/>
    <w:rsid w:val="001E58C4"/>
    <w:rsid w:val="001E58D8"/>
    <w:rsid w:val="001E597B"/>
    <w:rsid w:val="001E5FAB"/>
    <w:rsid w:val="001E693B"/>
    <w:rsid w:val="001F0162"/>
    <w:rsid w:val="001F0169"/>
    <w:rsid w:val="001F04BA"/>
    <w:rsid w:val="001F148C"/>
    <w:rsid w:val="001F164B"/>
    <w:rsid w:val="001F1AE9"/>
    <w:rsid w:val="001F24E3"/>
    <w:rsid w:val="001F292A"/>
    <w:rsid w:val="001F299B"/>
    <w:rsid w:val="001F3502"/>
    <w:rsid w:val="001F3749"/>
    <w:rsid w:val="001F4055"/>
    <w:rsid w:val="001F414D"/>
    <w:rsid w:val="001F4A90"/>
    <w:rsid w:val="001F52A6"/>
    <w:rsid w:val="001F568D"/>
    <w:rsid w:val="001F571C"/>
    <w:rsid w:val="001F6984"/>
    <w:rsid w:val="001F6D10"/>
    <w:rsid w:val="001F6FEE"/>
    <w:rsid w:val="001F7B04"/>
    <w:rsid w:val="0020006B"/>
    <w:rsid w:val="002003DD"/>
    <w:rsid w:val="00200646"/>
    <w:rsid w:val="00201635"/>
    <w:rsid w:val="00201A01"/>
    <w:rsid w:val="00202936"/>
    <w:rsid w:val="00202A33"/>
    <w:rsid w:val="00202A8F"/>
    <w:rsid w:val="00202C94"/>
    <w:rsid w:val="00203650"/>
    <w:rsid w:val="00203785"/>
    <w:rsid w:val="00203C3A"/>
    <w:rsid w:val="002042C5"/>
    <w:rsid w:val="00204400"/>
    <w:rsid w:val="0020443E"/>
    <w:rsid w:val="0020486E"/>
    <w:rsid w:val="00205234"/>
    <w:rsid w:val="00206119"/>
    <w:rsid w:val="002064EE"/>
    <w:rsid w:val="00206D10"/>
    <w:rsid w:val="002071FD"/>
    <w:rsid w:val="00207CE2"/>
    <w:rsid w:val="002100B6"/>
    <w:rsid w:val="002110FB"/>
    <w:rsid w:val="00211BF8"/>
    <w:rsid w:val="00211FCD"/>
    <w:rsid w:val="0021246D"/>
    <w:rsid w:val="00212629"/>
    <w:rsid w:val="002127AD"/>
    <w:rsid w:val="0021322B"/>
    <w:rsid w:val="00213890"/>
    <w:rsid w:val="0021422E"/>
    <w:rsid w:val="00214490"/>
    <w:rsid w:val="00214A47"/>
    <w:rsid w:val="00214A50"/>
    <w:rsid w:val="00214B34"/>
    <w:rsid w:val="00215117"/>
    <w:rsid w:val="00215D14"/>
    <w:rsid w:val="00215D4A"/>
    <w:rsid w:val="002162C6"/>
    <w:rsid w:val="002165CE"/>
    <w:rsid w:val="00216D43"/>
    <w:rsid w:val="002170C3"/>
    <w:rsid w:val="0021735B"/>
    <w:rsid w:val="002173F2"/>
    <w:rsid w:val="0021776B"/>
    <w:rsid w:val="00220FAA"/>
    <w:rsid w:val="002211E6"/>
    <w:rsid w:val="00221734"/>
    <w:rsid w:val="002218E2"/>
    <w:rsid w:val="00221B05"/>
    <w:rsid w:val="00221C6A"/>
    <w:rsid w:val="0022251D"/>
    <w:rsid w:val="00222A6C"/>
    <w:rsid w:val="002231E6"/>
    <w:rsid w:val="00223270"/>
    <w:rsid w:val="002232BE"/>
    <w:rsid w:val="0022353E"/>
    <w:rsid w:val="00224339"/>
    <w:rsid w:val="00225346"/>
    <w:rsid w:val="00225A97"/>
    <w:rsid w:val="00225B67"/>
    <w:rsid w:val="00225C38"/>
    <w:rsid w:val="00225CFD"/>
    <w:rsid w:val="00225FA1"/>
    <w:rsid w:val="002262E1"/>
    <w:rsid w:val="002268DA"/>
    <w:rsid w:val="0022728A"/>
    <w:rsid w:val="00227585"/>
    <w:rsid w:val="002277D9"/>
    <w:rsid w:val="00227824"/>
    <w:rsid w:val="00227E2E"/>
    <w:rsid w:val="00227E42"/>
    <w:rsid w:val="002303E9"/>
    <w:rsid w:val="00230AF8"/>
    <w:rsid w:val="00230F47"/>
    <w:rsid w:val="00231578"/>
    <w:rsid w:val="00232FEF"/>
    <w:rsid w:val="00233D00"/>
    <w:rsid w:val="00233EE1"/>
    <w:rsid w:val="0023437B"/>
    <w:rsid w:val="002352FB"/>
    <w:rsid w:val="0023584A"/>
    <w:rsid w:val="00235CCD"/>
    <w:rsid w:val="00236A62"/>
    <w:rsid w:val="00236CBE"/>
    <w:rsid w:val="00236CD4"/>
    <w:rsid w:val="00236E80"/>
    <w:rsid w:val="002370AB"/>
    <w:rsid w:val="002374AB"/>
    <w:rsid w:val="00237702"/>
    <w:rsid w:val="00237A0D"/>
    <w:rsid w:val="00237AC7"/>
    <w:rsid w:val="00240545"/>
    <w:rsid w:val="0024104B"/>
    <w:rsid w:val="00241F21"/>
    <w:rsid w:val="00242342"/>
    <w:rsid w:val="002425F2"/>
    <w:rsid w:val="00242E88"/>
    <w:rsid w:val="002434F5"/>
    <w:rsid w:val="002436A8"/>
    <w:rsid w:val="00243755"/>
    <w:rsid w:val="002437A5"/>
    <w:rsid w:val="002440E2"/>
    <w:rsid w:val="002444B7"/>
    <w:rsid w:val="00245120"/>
    <w:rsid w:val="00245124"/>
    <w:rsid w:val="002453B2"/>
    <w:rsid w:val="00245644"/>
    <w:rsid w:val="00245A2D"/>
    <w:rsid w:val="00245CFF"/>
    <w:rsid w:val="002461A9"/>
    <w:rsid w:val="002464F0"/>
    <w:rsid w:val="00246B31"/>
    <w:rsid w:val="002472A3"/>
    <w:rsid w:val="0024773D"/>
    <w:rsid w:val="00247DE9"/>
    <w:rsid w:val="002507C9"/>
    <w:rsid w:val="00251089"/>
    <w:rsid w:val="00251A3C"/>
    <w:rsid w:val="00251DCC"/>
    <w:rsid w:val="00252602"/>
    <w:rsid w:val="002536BA"/>
    <w:rsid w:val="00253E54"/>
    <w:rsid w:val="00254160"/>
    <w:rsid w:val="00254190"/>
    <w:rsid w:val="00254192"/>
    <w:rsid w:val="00254C07"/>
    <w:rsid w:val="002552AB"/>
    <w:rsid w:val="00255554"/>
    <w:rsid w:val="00255CB9"/>
    <w:rsid w:val="00255D16"/>
    <w:rsid w:val="0025644F"/>
    <w:rsid w:val="00256B46"/>
    <w:rsid w:val="00257230"/>
    <w:rsid w:val="002576A3"/>
    <w:rsid w:val="00257AAF"/>
    <w:rsid w:val="00260248"/>
    <w:rsid w:val="002606F1"/>
    <w:rsid w:val="0026077B"/>
    <w:rsid w:val="00260DBC"/>
    <w:rsid w:val="00260F34"/>
    <w:rsid w:val="00260F9F"/>
    <w:rsid w:val="0026127E"/>
    <w:rsid w:val="002612D7"/>
    <w:rsid w:val="00261656"/>
    <w:rsid w:val="002619C1"/>
    <w:rsid w:val="002620FB"/>
    <w:rsid w:val="00262139"/>
    <w:rsid w:val="00262186"/>
    <w:rsid w:val="002622FB"/>
    <w:rsid w:val="00262435"/>
    <w:rsid w:val="002625C8"/>
    <w:rsid w:val="00262967"/>
    <w:rsid w:val="0026310F"/>
    <w:rsid w:val="00263E3B"/>
    <w:rsid w:val="00264730"/>
    <w:rsid w:val="00265283"/>
    <w:rsid w:val="00265404"/>
    <w:rsid w:val="002666BA"/>
    <w:rsid w:val="0026713E"/>
    <w:rsid w:val="002673B3"/>
    <w:rsid w:val="00267782"/>
    <w:rsid w:val="00267A1B"/>
    <w:rsid w:val="00267D5F"/>
    <w:rsid w:val="00267FD2"/>
    <w:rsid w:val="00270214"/>
    <w:rsid w:val="00270366"/>
    <w:rsid w:val="00271851"/>
    <w:rsid w:val="00271A43"/>
    <w:rsid w:val="00271EDD"/>
    <w:rsid w:val="00271FE3"/>
    <w:rsid w:val="00272330"/>
    <w:rsid w:val="00272AF3"/>
    <w:rsid w:val="00273D7D"/>
    <w:rsid w:val="00274194"/>
    <w:rsid w:val="00274232"/>
    <w:rsid w:val="00274A97"/>
    <w:rsid w:val="00275713"/>
    <w:rsid w:val="00275903"/>
    <w:rsid w:val="002764A7"/>
    <w:rsid w:val="00276C84"/>
    <w:rsid w:val="00276F55"/>
    <w:rsid w:val="0027732B"/>
    <w:rsid w:val="0027792C"/>
    <w:rsid w:val="00277DA0"/>
    <w:rsid w:val="00280347"/>
    <w:rsid w:val="002804B1"/>
    <w:rsid w:val="0028082B"/>
    <w:rsid w:val="00281098"/>
    <w:rsid w:val="00282461"/>
    <w:rsid w:val="002826D4"/>
    <w:rsid w:val="00282998"/>
    <w:rsid w:val="00283179"/>
    <w:rsid w:val="002831C5"/>
    <w:rsid w:val="002834BE"/>
    <w:rsid w:val="00283D91"/>
    <w:rsid w:val="00284466"/>
    <w:rsid w:val="00284A2B"/>
    <w:rsid w:val="00285483"/>
    <w:rsid w:val="002855CD"/>
    <w:rsid w:val="0028593C"/>
    <w:rsid w:val="00285A1E"/>
    <w:rsid w:val="00285D36"/>
    <w:rsid w:val="00285E1B"/>
    <w:rsid w:val="002861E5"/>
    <w:rsid w:val="00286373"/>
    <w:rsid w:val="00286F3A"/>
    <w:rsid w:val="002876B4"/>
    <w:rsid w:val="0028772F"/>
    <w:rsid w:val="002878B7"/>
    <w:rsid w:val="00287A56"/>
    <w:rsid w:val="002902A4"/>
    <w:rsid w:val="002903FD"/>
    <w:rsid w:val="0029043E"/>
    <w:rsid w:val="002904CC"/>
    <w:rsid w:val="00290706"/>
    <w:rsid w:val="00290ADA"/>
    <w:rsid w:val="002919DA"/>
    <w:rsid w:val="00292040"/>
    <w:rsid w:val="00293108"/>
    <w:rsid w:val="0029397D"/>
    <w:rsid w:val="002956DC"/>
    <w:rsid w:val="002959C6"/>
    <w:rsid w:val="00295A1C"/>
    <w:rsid w:val="00295A81"/>
    <w:rsid w:val="00295D29"/>
    <w:rsid w:val="00296DA9"/>
    <w:rsid w:val="002973D5"/>
    <w:rsid w:val="00297646"/>
    <w:rsid w:val="00297840"/>
    <w:rsid w:val="002A0161"/>
    <w:rsid w:val="002A0D36"/>
    <w:rsid w:val="002A1095"/>
    <w:rsid w:val="002A17F7"/>
    <w:rsid w:val="002A1E48"/>
    <w:rsid w:val="002A2C63"/>
    <w:rsid w:val="002A321F"/>
    <w:rsid w:val="002A3592"/>
    <w:rsid w:val="002A35D0"/>
    <w:rsid w:val="002A3630"/>
    <w:rsid w:val="002A4202"/>
    <w:rsid w:val="002A428E"/>
    <w:rsid w:val="002A43E7"/>
    <w:rsid w:val="002A4786"/>
    <w:rsid w:val="002A47B1"/>
    <w:rsid w:val="002A4946"/>
    <w:rsid w:val="002A5183"/>
    <w:rsid w:val="002A67BF"/>
    <w:rsid w:val="002A6995"/>
    <w:rsid w:val="002A73CB"/>
    <w:rsid w:val="002A7D52"/>
    <w:rsid w:val="002B00B0"/>
    <w:rsid w:val="002B046F"/>
    <w:rsid w:val="002B0D85"/>
    <w:rsid w:val="002B1096"/>
    <w:rsid w:val="002B144D"/>
    <w:rsid w:val="002B18D5"/>
    <w:rsid w:val="002B1DF8"/>
    <w:rsid w:val="002B1F4B"/>
    <w:rsid w:val="002B202E"/>
    <w:rsid w:val="002B219F"/>
    <w:rsid w:val="002B2E40"/>
    <w:rsid w:val="002B3842"/>
    <w:rsid w:val="002B3D67"/>
    <w:rsid w:val="002B4869"/>
    <w:rsid w:val="002B5511"/>
    <w:rsid w:val="002B5BA0"/>
    <w:rsid w:val="002B5D15"/>
    <w:rsid w:val="002B6626"/>
    <w:rsid w:val="002B6F0E"/>
    <w:rsid w:val="002B72A9"/>
    <w:rsid w:val="002C06D9"/>
    <w:rsid w:val="002C0D47"/>
    <w:rsid w:val="002C12A2"/>
    <w:rsid w:val="002C1A4C"/>
    <w:rsid w:val="002C1D7D"/>
    <w:rsid w:val="002C208F"/>
    <w:rsid w:val="002C2656"/>
    <w:rsid w:val="002C2C7F"/>
    <w:rsid w:val="002C3538"/>
    <w:rsid w:val="002C4325"/>
    <w:rsid w:val="002C47A6"/>
    <w:rsid w:val="002C5773"/>
    <w:rsid w:val="002C5C97"/>
    <w:rsid w:val="002C6295"/>
    <w:rsid w:val="002C6C9A"/>
    <w:rsid w:val="002C7645"/>
    <w:rsid w:val="002D0256"/>
    <w:rsid w:val="002D0D31"/>
    <w:rsid w:val="002D1013"/>
    <w:rsid w:val="002D1B94"/>
    <w:rsid w:val="002D23AA"/>
    <w:rsid w:val="002D2561"/>
    <w:rsid w:val="002D328C"/>
    <w:rsid w:val="002D3AC9"/>
    <w:rsid w:val="002D4358"/>
    <w:rsid w:val="002D4730"/>
    <w:rsid w:val="002D495C"/>
    <w:rsid w:val="002D4B98"/>
    <w:rsid w:val="002D5285"/>
    <w:rsid w:val="002D546F"/>
    <w:rsid w:val="002D5666"/>
    <w:rsid w:val="002D64C6"/>
    <w:rsid w:val="002D6DFA"/>
    <w:rsid w:val="002D7067"/>
    <w:rsid w:val="002D7C9A"/>
    <w:rsid w:val="002E07E2"/>
    <w:rsid w:val="002E08E6"/>
    <w:rsid w:val="002E0C0F"/>
    <w:rsid w:val="002E11B4"/>
    <w:rsid w:val="002E1CE7"/>
    <w:rsid w:val="002E22F3"/>
    <w:rsid w:val="002E2493"/>
    <w:rsid w:val="002E2E66"/>
    <w:rsid w:val="002E2EF5"/>
    <w:rsid w:val="002E31CB"/>
    <w:rsid w:val="002E32E2"/>
    <w:rsid w:val="002E39DE"/>
    <w:rsid w:val="002E3AE9"/>
    <w:rsid w:val="002E547E"/>
    <w:rsid w:val="002E56B3"/>
    <w:rsid w:val="002E6729"/>
    <w:rsid w:val="002E6C9A"/>
    <w:rsid w:val="002E6CDE"/>
    <w:rsid w:val="002E71AE"/>
    <w:rsid w:val="002E782B"/>
    <w:rsid w:val="002E7839"/>
    <w:rsid w:val="002F071A"/>
    <w:rsid w:val="002F0BAD"/>
    <w:rsid w:val="002F0ECC"/>
    <w:rsid w:val="002F1DA9"/>
    <w:rsid w:val="002F20DE"/>
    <w:rsid w:val="002F24BB"/>
    <w:rsid w:val="002F2ECE"/>
    <w:rsid w:val="002F37E6"/>
    <w:rsid w:val="002F3A29"/>
    <w:rsid w:val="002F4F6D"/>
    <w:rsid w:val="002F5862"/>
    <w:rsid w:val="002F5999"/>
    <w:rsid w:val="002F5D34"/>
    <w:rsid w:val="002F5DF8"/>
    <w:rsid w:val="002F5E44"/>
    <w:rsid w:val="002F67A3"/>
    <w:rsid w:val="002F7CDA"/>
    <w:rsid w:val="00300479"/>
    <w:rsid w:val="003006A4"/>
    <w:rsid w:val="00301B66"/>
    <w:rsid w:val="00302134"/>
    <w:rsid w:val="00302857"/>
    <w:rsid w:val="00303294"/>
    <w:rsid w:val="00303353"/>
    <w:rsid w:val="003036E0"/>
    <w:rsid w:val="00303A7C"/>
    <w:rsid w:val="00303BBA"/>
    <w:rsid w:val="00303D3B"/>
    <w:rsid w:val="00304055"/>
    <w:rsid w:val="00304ADE"/>
    <w:rsid w:val="00305839"/>
    <w:rsid w:val="00305AC1"/>
    <w:rsid w:val="00305C02"/>
    <w:rsid w:val="00305CBA"/>
    <w:rsid w:val="003062F3"/>
    <w:rsid w:val="003063EE"/>
    <w:rsid w:val="0030670F"/>
    <w:rsid w:val="00306ABB"/>
    <w:rsid w:val="00306ABD"/>
    <w:rsid w:val="00310080"/>
    <w:rsid w:val="0031038E"/>
    <w:rsid w:val="003106B6"/>
    <w:rsid w:val="00310B1A"/>
    <w:rsid w:val="00310B20"/>
    <w:rsid w:val="00311671"/>
    <w:rsid w:val="003117CF"/>
    <w:rsid w:val="0031262E"/>
    <w:rsid w:val="003129C8"/>
    <w:rsid w:val="00313162"/>
    <w:rsid w:val="00313BBB"/>
    <w:rsid w:val="00314138"/>
    <w:rsid w:val="0031426A"/>
    <w:rsid w:val="00314C72"/>
    <w:rsid w:val="00314F68"/>
    <w:rsid w:val="003157B7"/>
    <w:rsid w:val="003157C5"/>
    <w:rsid w:val="00315D26"/>
    <w:rsid w:val="00315E03"/>
    <w:rsid w:val="003166AA"/>
    <w:rsid w:val="00316795"/>
    <w:rsid w:val="00316938"/>
    <w:rsid w:val="00316F70"/>
    <w:rsid w:val="003170D0"/>
    <w:rsid w:val="00317157"/>
    <w:rsid w:val="00317160"/>
    <w:rsid w:val="00317250"/>
    <w:rsid w:val="003177F3"/>
    <w:rsid w:val="003178F4"/>
    <w:rsid w:val="00317E87"/>
    <w:rsid w:val="00320157"/>
    <w:rsid w:val="00320EF9"/>
    <w:rsid w:val="0032105A"/>
    <w:rsid w:val="00321F13"/>
    <w:rsid w:val="003221B9"/>
    <w:rsid w:val="00322244"/>
    <w:rsid w:val="00323C17"/>
    <w:rsid w:val="00323DA7"/>
    <w:rsid w:val="00323DE6"/>
    <w:rsid w:val="0032425D"/>
    <w:rsid w:val="00324D08"/>
    <w:rsid w:val="00324D22"/>
    <w:rsid w:val="00325177"/>
    <w:rsid w:val="0032567F"/>
    <w:rsid w:val="003256C0"/>
    <w:rsid w:val="00325BAA"/>
    <w:rsid w:val="00326449"/>
    <w:rsid w:val="003264FD"/>
    <w:rsid w:val="0032659D"/>
    <w:rsid w:val="00326645"/>
    <w:rsid w:val="003269D0"/>
    <w:rsid w:val="00327452"/>
    <w:rsid w:val="00327D6E"/>
    <w:rsid w:val="00330070"/>
    <w:rsid w:val="003307D3"/>
    <w:rsid w:val="003307FF"/>
    <w:rsid w:val="00330DCD"/>
    <w:rsid w:val="00331312"/>
    <w:rsid w:val="00331BD0"/>
    <w:rsid w:val="00332247"/>
    <w:rsid w:val="003325F9"/>
    <w:rsid w:val="0033280E"/>
    <w:rsid w:val="00332C18"/>
    <w:rsid w:val="00332C38"/>
    <w:rsid w:val="00332F09"/>
    <w:rsid w:val="003331AC"/>
    <w:rsid w:val="00333A1D"/>
    <w:rsid w:val="0033405F"/>
    <w:rsid w:val="00334164"/>
    <w:rsid w:val="003344D7"/>
    <w:rsid w:val="00334725"/>
    <w:rsid w:val="0033479D"/>
    <w:rsid w:val="00334CF5"/>
    <w:rsid w:val="00334FCD"/>
    <w:rsid w:val="0033538A"/>
    <w:rsid w:val="00335C8D"/>
    <w:rsid w:val="00335F48"/>
    <w:rsid w:val="00335F7D"/>
    <w:rsid w:val="0033662C"/>
    <w:rsid w:val="00336903"/>
    <w:rsid w:val="003369BE"/>
    <w:rsid w:val="0033775F"/>
    <w:rsid w:val="00337CA7"/>
    <w:rsid w:val="00340024"/>
    <w:rsid w:val="00340652"/>
    <w:rsid w:val="00340653"/>
    <w:rsid w:val="00341375"/>
    <w:rsid w:val="003417E1"/>
    <w:rsid w:val="003419CF"/>
    <w:rsid w:val="00341C8A"/>
    <w:rsid w:val="00342697"/>
    <w:rsid w:val="0034317F"/>
    <w:rsid w:val="003438CE"/>
    <w:rsid w:val="00343F28"/>
    <w:rsid w:val="0034462F"/>
    <w:rsid w:val="0034489D"/>
    <w:rsid w:val="00345735"/>
    <w:rsid w:val="00345BB9"/>
    <w:rsid w:val="00345DC1"/>
    <w:rsid w:val="003464AF"/>
    <w:rsid w:val="00346662"/>
    <w:rsid w:val="0034676C"/>
    <w:rsid w:val="003467FD"/>
    <w:rsid w:val="00346D32"/>
    <w:rsid w:val="003479CA"/>
    <w:rsid w:val="00347C00"/>
    <w:rsid w:val="00347D17"/>
    <w:rsid w:val="0035024D"/>
    <w:rsid w:val="003515CF"/>
    <w:rsid w:val="0035197F"/>
    <w:rsid w:val="0035240F"/>
    <w:rsid w:val="00352A57"/>
    <w:rsid w:val="00352C6E"/>
    <w:rsid w:val="003536F3"/>
    <w:rsid w:val="00354E95"/>
    <w:rsid w:val="00354F20"/>
    <w:rsid w:val="003554CE"/>
    <w:rsid w:val="00356305"/>
    <w:rsid w:val="003563AB"/>
    <w:rsid w:val="00356C7D"/>
    <w:rsid w:val="00357894"/>
    <w:rsid w:val="003611BB"/>
    <w:rsid w:val="003612A6"/>
    <w:rsid w:val="00361398"/>
    <w:rsid w:val="00361916"/>
    <w:rsid w:val="003620F2"/>
    <w:rsid w:val="003622E7"/>
    <w:rsid w:val="00362CE0"/>
    <w:rsid w:val="00363707"/>
    <w:rsid w:val="00363B1A"/>
    <w:rsid w:val="00363B57"/>
    <w:rsid w:val="00363EFD"/>
    <w:rsid w:val="00364B5C"/>
    <w:rsid w:val="00364E44"/>
    <w:rsid w:val="0036502E"/>
    <w:rsid w:val="00365730"/>
    <w:rsid w:val="003660F4"/>
    <w:rsid w:val="00366204"/>
    <w:rsid w:val="003664F9"/>
    <w:rsid w:val="003667E1"/>
    <w:rsid w:val="00366DA5"/>
    <w:rsid w:val="0036763A"/>
    <w:rsid w:val="0036786B"/>
    <w:rsid w:val="003710C5"/>
    <w:rsid w:val="00371136"/>
    <w:rsid w:val="00371817"/>
    <w:rsid w:val="00371CEE"/>
    <w:rsid w:val="00371CEF"/>
    <w:rsid w:val="00371D13"/>
    <w:rsid w:val="00371F33"/>
    <w:rsid w:val="00371FDB"/>
    <w:rsid w:val="00372089"/>
    <w:rsid w:val="00372100"/>
    <w:rsid w:val="003722F1"/>
    <w:rsid w:val="00372365"/>
    <w:rsid w:val="0037241A"/>
    <w:rsid w:val="00372527"/>
    <w:rsid w:val="00372CC7"/>
    <w:rsid w:val="0037361D"/>
    <w:rsid w:val="0037383E"/>
    <w:rsid w:val="0037390F"/>
    <w:rsid w:val="003747EB"/>
    <w:rsid w:val="0037481A"/>
    <w:rsid w:val="00374842"/>
    <w:rsid w:val="00374E30"/>
    <w:rsid w:val="003750EA"/>
    <w:rsid w:val="0037516A"/>
    <w:rsid w:val="003758E2"/>
    <w:rsid w:val="00375A45"/>
    <w:rsid w:val="0037652F"/>
    <w:rsid w:val="0037661C"/>
    <w:rsid w:val="00377247"/>
    <w:rsid w:val="003777D7"/>
    <w:rsid w:val="003779FA"/>
    <w:rsid w:val="00380D76"/>
    <w:rsid w:val="003810FB"/>
    <w:rsid w:val="0038112B"/>
    <w:rsid w:val="003816A7"/>
    <w:rsid w:val="003819EC"/>
    <w:rsid w:val="00382630"/>
    <w:rsid w:val="00382894"/>
    <w:rsid w:val="003839E3"/>
    <w:rsid w:val="00384179"/>
    <w:rsid w:val="0038417D"/>
    <w:rsid w:val="003846CB"/>
    <w:rsid w:val="00384961"/>
    <w:rsid w:val="003849B7"/>
    <w:rsid w:val="00384A75"/>
    <w:rsid w:val="00384AAC"/>
    <w:rsid w:val="00384D17"/>
    <w:rsid w:val="00384D5D"/>
    <w:rsid w:val="00385270"/>
    <w:rsid w:val="00385728"/>
    <w:rsid w:val="00385EC4"/>
    <w:rsid w:val="00386D6E"/>
    <w:rsid w:val="00386E7D"/>
    <w:rsid w:val="00387239"/>
    <w:rsid w:val="00387660"/>
    <w:rsid w:val="00387F7F"/>
    <w:rsid w:val="00387F83"/>
    <w:rsid w:val="00390359"/>
    <w:rsid w:val="0039059A"/>
    <w:rsid w:val="003907BF"/>
    <w:rsid w:val="00390BA1"/>
    <w:rsid w:val="003911CD"/>
    <w:rsid w:val="0039174C"/>
    <w:rsid w:val="00392AEF"/>
    <w:rsid w:val="00392C32"/>
    <w:rsid w:val="00393658"/>
    <w:rsid w:val="003938DD"/>
    <w:rsid w:val="00393922"/>
    <w:rsid w:val="00393DB8"/>
    <w:rsid w:val="0039440C"/>
    <w:rsid w:val="003949B6"/>
    <w:rsid w:val="00395270"/>
    <w:rsid w:val="00395562"/>
    <w:rsid w:val="00396364"/>
    <w:rsid w:val="0039667B"/>
    <w:rsid w:val="00396D96"/>
    <w:rsid w:val="00397124"/>
    <w:rsid w:val="00397C63"/>
    <w:rsid w:val="00397F31"/>
    <w:rsid w:val="003A0571"/>
    <w:rsid w:val="003A0639"/>
    <w:rsid w:val="003A0E2C"/>
    <w:rsid w:val="003A1713"/>
    <w:rsid w:val="003A1719"/>
    <w:rsid w:val="003A1835"/>
    <w:rsid w:val="003A1988"/>
    <w:rsid w:val="003A21B8"/>
    <w:rsid w:val="003A22BA"/>
    <w:rsid w:val="003A2E35"/>
    <w:rsid w:val="003A3239"/>
    <w:rsid w:val="003A3BE7"/>
    <w:rsid w:val="003A3CFF"/>
    <w:rsid w:val="003A3FB4"/>
    <w:rsid w:val="003A58C0"/>
    <w:rsid w:val="003A64DC"/>
    <w:rsid w:val="003A664B"/>
    <w:rsid w:val="003A6674"/>
    <w:rsid w:val="003A6B75"/>
    <w:rsid w:val="003A6B77"/>
    <w:rsid w:val="003A6E4D"/>
    <w:rsid w:val="003A7DEE"/>
    <w:rsid w:val="003B044B"/>
    <w:rsid w:val="003B082C"/>
    <w:rsid w:val="003B0E2D"/>
    <w:rsid w:val="003B2972"/>
    <w:rsid w:val="003B2B10"/>
    <w:rsid w:val="003B2C08"/>
    <w:rsid w:val="003B2C15"/>
    <w:rsid w:val="003B379E"/>
    <w:rsid w:val="003B3AD6"/>
    <w:rsid w:val="003B3B61"/>
    <w:rsid w:val="003B46C0"/>
    <w:rsid w:val="003B52A4"/>
    <w:rsid w:val="003B5AEA"/>
    <w:rsid w:val="003B5E5E"/>
    <w:rsid w:val="003B6E5F"/>
    <w:rsid w:val="003B72BB"/>
    <w:rsid w:val="003C0523"/>
    <w:rsid w:val="003C0537"/>
    <w:rsid w:val="003C0589"/>
    <w:rsid w:val="003C06A1"/>
    <w:rsid w:val="003C07E6"/>
    <w:rsid w:val="003C1D89"/>
    <w:rsid w:val="003C24A2"/>
    <w:rsid w:val="003C2F69"/>
    <w:rsid w:val="003C3384"/>
    <w:rsid w:val="003C3ABE"/>
    <w:rsid w:val="003C3D36"/>
    <w:rsid w:val="003C3E64"/>
    <w:rsid w:val="003C3F6B"/>
    <w:rsid w:val="003C4B79"/>
    <w:rsid w:val="003C4D30"/>
    <w:rsid w:val="003C51AC"/>
    <w:rsid w:val="003C551F"/>
    <w:rsid w:val="003C5ED8"/>
    <w:rsid w:val="003C5FDB"/>
    <w:rsid w:val="003C5FE9"/>
    <w:rsid w:val="003C613A"/>
    <w:rsid w:val="003C623A"/>
    <w:rsid w:val="003C629D"/>
    <w:rsid w:val="003C7089"/>
    <w:rsid w:val="003D0C87"/>
    <w:rsid w:val="003D18DB"/>
    <w:rsid w:val="003D1F34"/>
    <w:rsid w:val="003D22FC"/>
    <w:rsid w:val="003D3CBE"/>
    <w:rsid w:val="003D3D43"/>
    <w:rsid w:val="003D3E46"/>
    <w:rsid w:val="003D4049"/>
    <w:rsid w:val="003D4684"/>
    <w:rsid w:val="003D5DB5"/>
    <w:rsid w:val="003D638C"/>
    <w:rsid w:val="003D67CB"/>
    <w:rsid w:val="003D6AEE"/>
    <w:rsid w:val="003D6C55"/>
    <w:rsid w:val="003D7068"/>
    <w:rsid w:val="003D72A6"/>
    <w:rsid w:val="003E0506"/>
    <w:rsid w:val="003E0F31"/>
    <w:rsid w:val="003E1AF3"/>
    <w:rsid w:val="003E1C0C"/>
    <w:rsid w:val="003E1FAC"/>
    <w:rsid w:val="003E261A"/>
    <w:rsid w:val="003E2D08"/>
    <w:rsid w:val="003E3184"/>
    <w:rsid w:val="003E3974"/>
    <w:rsid w:val="003E3CA5"/>
    <w:rsid w:val="003E4260"/>
    <w:rsid w:val="003E4AAD"/>
    <w:rsid w:val="003E4B4F"/>
    <w:rsid w:val="003E4F15"/>
    <w:rsid w:val="003E51D4"/>
    <w:rsid w:val="003E526B"/>
    <w:rsid w:val="003E58D8"/>
    <w:rsid w:val="003E5AC8"/>
    <w:rsid w:val="003E5C2B"/>
    <w:rsid w:val="003E6934"/>
    <w:rsid w:val="003E6F07"/>
    <w:rsid w:val="003E7B7F"/>
    <w:rsid w:val="003F0040"/>
    <w:rsid w:val="003F092F"/>
    <w:rsid w:val="003F0D1C"/>
    <w:rsid w:val="003F116B"/>
    <w:rsid w:val="003F1A47"/>
    <w:rsid w:val="003F1AB0"/>
    <w:rsid w:val="003F1AB2"/>
    <w:rsid w:val="003F30E0"/>
    <w:rsid w:val="003F41A7"/>
    <w:rsid w:val="003F429C"/>
    <w:rsid w:val="003F46EB"/>
    <w:rsid w:val="003F4902"/>
    <w:rsid w:val="003F5937"/>
    <w:rsid w:val="003F5B8D"/>
    <w:rsid w:val="003F5BD9"/>
    <w:rsid w:val="003F615B"/>
    <w:rsid w:val="003F6747"/>
    <w:rsid w:val="003F6AE6"/>
    <w:rsid w:val="003F6AEE"/>
    <w:rsid w:val="003F6E17"/>
    <w:rsid w:val="003F6E78"/>
    <w:rsid w:val="003F70E5"/>
    <w:rsid w:val="0040025D"/>
    <w:rsid w:val="00400966"/>
    <w:rsid w:val="00400DAA"/>
    <w:rsid w:val="00400F96"/>
    <w:rsid w:val="00400FD1"/>
    <w:rsid w:val="0040129E"/>
    <w:rsid w:val="00401B6C"/>
    <w:rsid w:val="00401D5D"/>
    <w:rsid w:val="00401DBD"/>
    <w:rsid w:val="00403653"/>
    <w:rsid w:val="00405270"/>
    <w:rsid w:val="0040558E"/>
    <w:rsid w:val="004061C7"/>
    <w:rsid w:val="004065C5"/>
    <w:rsid w:val="0040661C"/>
    <w:rsid w:val="00406ADF"/>
    <w:rsid w:val="00407509"/>
    <w:rsid w:val="004078C3"/>
    <w:rsid w:val="00407965"/>
    <w:rsid w:val="00407B59"/>
    <w:rsid w:val="004101C6"/>
    <w:rsid w:val="004102AE"/>
    <w:rsid w:val="00410305"/>
    <w:rsid w:val="004115F0"/>
    <w:rsid w:val="00411715"/>
    <w:rsid w:val="004118CD"/>
    <w:rsid w:val="00411EBE"/>
    <w:rsid w:val="004127AD"/>
    <w:rsid w:val="00412EA3"/>
    <w:rsid w:val="00412F14"/>
    <w:rsid w:val="004131CC"/>
    <w:rsid w:val="00413AC6"/>
    <w:rsid w:val="00413E0E"/>
    <w:rsid w:val="0041404A"/>
    <w:rsid w:val="0041491E"/>
    <w:rsid w:val="00414D6A"/>
    <w:rsid w:val="00416043"/>
    <w:rsid w:val="004162B0"/>
    <w:rsid w:val="004165FC"/>
    <w:rsid w:val="004167BF"/>
    <w:rsid w:val="00416978"/>
    <w:rsid w:val="00416A1B"/>
    <w:rsid w:val="00416A4F"/>
    <w:rsid w:val="00416DB7"/>
    <w:rsid w:val="00417A19"/>
    <w:rsid w:val="00417FDA"/>
    <w:rsid w:val="00420475"/>
    <w:rsid w:val="00421DA0"/>
    <w:rsid w:val="00421E86"/>
    <w:rsid w:val="00422132"/>
    <w:rsid w:val="00422AD8"/>
    <w:rsid w:val="00424BB2"/>
    <w:rsid w:val="00424CF2"/>
    <w:rsid w:val="00425252"/>
    <w:rsid w:val="0042534D"/>
    <w:rsid w:val="004253F8"/>
    <w:rsid w:val="00425867"/>
    <w:rsid w:val="004266CF"/>
    <w:rsid w:val="00426B82"/>
    <w:rsid w:val="004274F7"/>
    <w:rsid w:val="004277D3"/>
    <w:rsid w:val="00427AEC"/>
    <w:rsid w:val="0043028E"/>
    <w:rsid w:val="0043053E"/>
    <w:rsid w:val="0043088C"/>
    <w:rsid w:val="0043099E"/>
    <w:rsid w:val="004309B1"/>
    <w:rsid w:val="0043248F"/>
    <w:rsid w:val="00432634"/>
    <w:rsid w:val="004327E0"/>
    <w:rsid w:val="00432CC3"/>
    <w:rsid w:val="004333FC"/>
    <w:rsid w:val="004335DC"/>
    <w:rsid w:val="00434234"/>
    <w:rsid w:val="004352DC"/>
    <w:rsid w:val="0043542E"/>
    <w:rsid w:val="00436915"/>
    <w:rsid w:val="004370DA"/>
    <w:rsid w:val="004375FB"/>
    <w:rsid w:val="00437A55"/>
    <w:rsid w:val="00437DC7"/>
    <w:rsid w:val="0044001B"/>
    <w:rsid w:val="00440394"/>
    <w:rsid w:val="004409BB"/>
    <w:rsid w:val="00440AD6"/>
    <w:rsid w:val="00441058"/>
    <w:rsid w:val="00441302"/>
    <w:rsid w:val="0044137C"/>
    <w:rsid w:val="00441F95"/>
    <w:rsid w:val="00442206"/>
    <w:rsid w:val="0044234E"/>
    <w:rsid w:val="00442B88"/>
    <w:rsid w:val="00442C8B"/>
    <w:rsid w:val="00443966"/>
    <w:rsid w:val="00443CE4"/>
    <w:rsid w:val="00443D3B"/>
    <w:rsid w:val="00444DF7"/>
    <w:rsid w:val="0044575A"/>
    <w:rsid w:val="004458E6"/>
    <w:rsid w:val="00445AA8"/>
    <w:rsid w:val="00445B58"/>
    <w:rsid w:val="00445B5C"/>
    <w:rsid w:val="00446732"/>
    <w:rsid w:val="00446A51"/>
    <w:rsid w:val="00447030"/>
    <w:rsid w:val="00447168"/>
    <w:rsid w:val="004471D1"/>
    <w:rsid w:val="00450162"/>
    <w:rsid w:val="00450320"/>
    <w:rsid w:val="004503CC"/>
    <w:rsid w:val="00450BD0"/>
    <w:rsid w:val="00450FB2"/>
    <w:rsid w:val="0045194F"/>
    <w:rsid w:val="00451BE8"/>
    <w:rsid w:val="00451CD9"/>
    <w:rsid w:val="004521E8"/>
    <w:rsid w:val="00452ACD"/>
    <w:rsid w:val="00453BD8"/>
    <w:rsid w:val="00454204"/>
    <w:rsid w:val="004542A3"/>
    <w:rsid w:val="00454613"/>
    <w:rsid w:val="00454691"/>
    <w:rsid w:val="004547E1"/>
    <w:rsid w:val="0045501E"/>
    <w:rsid w:val="00455B4D"/>
    <w:rsid w:val="00455D4F"/>
    <w:rsid w:val="00456231"/>
    <w:rsid w:val="00456686"/>
    <w:rsid w:val="00457251"/>
    <w:rsid w:val="004572DB"/>
    <w:rsid w:val="004606DF"/>
    <w:rsid w:val="00460B81"/>
    <w:rsid w:val="004619EF"/>
    <w:rsid w:val="00461AF6"/>
    <w:rsid w:val="00461EA0"/>
    <w:rsid w:val="00461F8A"/>
    <w:rsid w:val="00462346"/>
    <w:rsid w:val="0046339D"/>
    <w:rsid w:val="00464543"/>
    <w:rsid w:val="00464662"/>
    <w:rsid w:val="00465543"/>
    <w:rsid w:val="00465A0B"/>
    <w:rsid w:val="0046674A"/>
    <w:rsid w:val="0046680A"/>
    <w:rsid w:val="004669F0"/>
    <w:rsid w:val="00466A0D"/>
    <w:rsid w:val="00470250"/>
    <w:rsid w:val="00470731"/>
    <w:rsid w:val="00471457"/>
    <w:rsid w:val="00471744"/>
    <w:rsid w:val="00471F0D"/>
    <w:rsid w:val="004722D6"/>
    <w:rsid w:val="00472508"/>
    <w:rsid w:val="00472956"/>
    <w:rsid w:val="004734DD"/>
    <w:rsid w:val="00475571"/>
    <w:rsid w:val="00475977"/>
    <w:rsid w:val="004761AA"/>
    <w:rsid w:val="004763DE"/>
    <w:rsid w:val="00477D75"/>
    <w:rsid w:val="00480085"/>
    <w:rsid w:val="004800BF"/>
    <w:rsid w:val="00480D64"/>
    <w:rsid w:val="004816B7"/>
    <w:rsid w:val="00481BDE"/>
    <w:rsid w:val="00482115"/>
    <w:rsid w:val="00482444"/>
    <w:rsid w:val="00482709"/>
    <w:rsid w:val="00482B3A"/>
    <w:rsid w:val="004833CD"/>
    <w:rsid w:val="00483B95"/>
    <w:rsid w:val="00483E8B"/>
    <w:rsid w:val="00483FAC"/>
    <w:rsid w:val="004842DC"/>
    <w:rsid w:val="0048452B"/>
    <w:rsid w:val="00484703"/>
    <w:rsid w:val="00484843"/>
    <w:rsid w:val="00484E9E"/>
    <w:rsid w:val="00485391"/>
    <w:rsid w:val="004865E6"/>
    <w:rsid w:val="00486BB7"/>
    <w:rsid w:val="00487BF1"/>
    <w:rsid w:val="00490C9E"/>
    <w:rsid w:val="00490DBA"/>
    <w:rsid w:val="00490F4B"/>
    <w:rsid w:val="00491435"/>
    <w:rsid w:val="0049150D"/>
    <w:rsid w:val="00491FC6"/>
    <w:rsid w:val="00492F56"/>
    <w:rsid w:val="004935E2"/>
    <w:rsid w:val="0049409D"/>
    <w:rsid w:val="0049470E"/>
    <w:rsid w:val="00495059"/>
    <w:rsid w:val="004955CC"/>
    <w:rsid w:val="0049619C"/>
    <w:rsid w:val="004962B8"/>
    <w:rsid w:val="0049686C"/>
    <w:rsid w:val="004972FF"/>
    <w:rsid w:val="004973CA"/>
    <w:rsid w:val="00497C5E"/>
    <w:rsid w:val="004A1CDC"/>
    <w:rsid w:val="004A230B"/>
    <w:rsid w:val="004A2D63"/>
    <w:rsid w:val="004A31F7"/>
    <w:rsid w:val="004A3FE7"/>
    <w:rsid w:val="004A40B6"/>
    <w:rsid w:val="004A4186"/>
    <w:rsid w:val="004A5107"/>
    <w:rsid w:val="004A5247"/>
    <w:rsid w:val="004A5AD6"/>
    <w:rsid w:val="004A5F30"/>
    <w:rsid w:val="004A5FD8"/>
    <w:rsid w:val="004A6522"/>
    <w:rsid w:val="004A6AFB"/>
    <w:rsid w:val="004B157F"/>
    <w:rsid w:val="004B1662"/>
    <w:rsid w:val="004B178F"/>
    <w:rsid w:val="004B20D1"/>
    <w:rsid w:val="004B2BFC"/>
    <w:rsid w:val="004B2EAE"/>
    <w:rsid w:val="004B3012"/>
    <w:rsid w:val="004B312C"/>
    <w:rsid w:val="004B32D5"/>
    <w:rsid w:val="004B34FB"/>
    <w:rsid w:val="004B41AC"/>
    <w:rsid w:val="004B4228"/>
    <w:rsid w:val="004B4488"/>
    <w:rsid w:val="004B4C86"/>
    <w:rsid w:val="004B4E74"/>
    <w:rsid w:val="004B52F9"/>
    <w:rsid w:val="004B55EC"/>
    <w:rsid w:val="004B5C02"/>
    <w:rsid w:val="004B61A8"/>
    <w:rsid w:val="004B6D47"/>
    <w:rsid w:val="004B7157"/>
    <w:rsid w:val="004B716A"/>
    <w:rsid w:val="004B7824"/>
    <w:rsid w:val="004B7842"/>
    <w:rsid w:val="004B7C19"/>
    <w:rsid w:val="004C0280"/>
    <w:rsid w:val="004C0362"/>
    <w:rsid w:val="004C09DA"/>
    <w:rsid w:val="004C0AE9"/>
    <w:rsid w:val="004C1114"/>
    <w:rsid w:val="004C155F"/>
    <w:rsid w:val="004C17D6"/>
    <w:rsid w:val="004C18E3"/>
    <w:rsid w:val="004C1CCF"/>
    <w:rsid w:val="004C275A"/>
    <w:rsid w:val="004C3334"/>
    <w:rsid w:val="004C4837"/>
    <w:rsid w:val="004C499E"/>
    <w:rsid w:val="004C5962"/>
    <w:rsid w:val="004C5EF3"/>
    <w:rsid w:val="004C7212"/>
    <w:rsid w:val="004C7289"/>
    <w:rsid w:val="004C7449"/>
    <w:rsid w:val="004C7754"/>
    <w:rsid w:val="004C79DC"/>
    <w:rsid w:val="004C7DCD"/>
    <w:rsid w:val="004D018C"/>
    <w:rsid w:val="004D03BD"/>
    <w:rsid w:val="004D06E3"/>
    <w:rsid w:val="004D085D"/>
    <w:rsid w:val="004D08E2"/>
    <w:rsid w:val="004D0F8D"/>
    <w:rsid w:val="004D1166"/>
    <w:rsid w:val="004D147E"/>
    <w:rsid w:val="004D16BE"/>
    <w:rsid w:val="004D1A79"/>
    <w:rsid w:val="004D1CA7"/>
    <w:rsid w:val="004D1F3C"/>
    <w:rsid w:val="004D216E"/>
    <w:rsid w:val="004D2667"/>
    <w:rsid w:val="004D2796"/>
    <w:rsid w:val="004D30DF"/>
    <w:rsid w:val="004D31E2"/>
    <w:rsid w:val="004D4871"/>
    <w:rsid w:val="004D48F0"/>
    <w:rsid w:val="004D4FB4"/>
    <w:rsid w:val="004D54C4"/>
    <w:rsid w:val="004D57D9"/>
    <w:rsid w:val="004D62BD"/>
    <w:rsid w:val="004D6419"/>
    <w:rsid w:val="004D7043"/>
    <w:rsid w:val="004D70DF"/>
    <w:rsid w:val="004D719E"/>
    <w:rsid w:val="004D738F"/>
    <w:rsid w:val="004D7413"/>
    <w:rsid w:val="004E0F65"/>
    <w:rsid w:val="004E148D"/>
    <w:rsid w:val="004E18E9"/>
    <w:rsid w:val="004E1C28"/>
    <w:rsid w:val="004E1E30"/>
    <w:rsid w:val="004E21C0"/>
    <w:rsid w:val="004E24B3"/>
    <w:rsid w:val="004E2906"/>
    <w:rsid w:val="004E334F"/>
    <w:rsid w:val="004E3622"/>
    <w:rsid w:val="004E3658"/>
    <w:rsid w:val="004E42EE"/>
    <w:rsid w:val="004E47EC"/>
    <w:rsid w:val="004E484C"/>
    <w:rsid w:val="004E5863"/>
    <w:rsid w:val="004E5A1E"/>
    <w:rsid w:val="004E5AFF"/>
    <w:rsid w:val="004E5BD9"/>
    <w:rsid w:val="004E5CD8"/>
    <w:rsid w:val="004E6936"/>
    <w:rsid w:val="004E6970"/>
    <w:rsid w:val="004E6C81"/>
    <w:rsid w:val="004E6D3F"/>
    <w:rsid w:val="004E6D52"/>
    <w:rsid w:val="004E7425"/>
    <w:rsid w:val="004E78F8"/>
    <w:rsid w:val="004E79F6"/>
    <w:rsid w:val="004F1021"/>
    <w:rsid w:val="004F16C5"/>
    <w:rsid w:val="004F23D8"/>
    <w:rsid w:val="004F2C51"/>
    <w:rsid w:val="004F3069"/>
    <w:rsid w:val="004F390D"/>
    <w:rsid w:val="004F3B6A"/>
    <w:rsid w:val="004F40E7"/>
    <w:rsid w:val="004F433C"/>
    <w:rsid w:val="004F4CF1"/>
    <w:rsid w:val="004F4E46"/>
    <w:rsid w:val="004F542A"/>
    <w:rsid w:val="004F57CE"/>
    <w:rsid w:val="004F586E"/>
    <w:rsid w:val="004F5B5D"/>
    <w:rsid w:val="004F5C9F"/>
    <w:rsid w:val="004F69ED"/>
    <w:rsid w:val="004F788E"/>
    <w:rsid w:val="004F7C92"/>
    <w:rsid w:val="005006FA"/>
    <w:rsid w:val="0050075D"/>
    <w:rsid w:val="005007DF"/>
    <w:rsid w:val="00500BE7"/>
    <w:rsid w:val="00500E21"/>
    <w:rsid w:val="00501101"/>
    <w:rsid w:val="00501DC7"/>
    <w:rsid w:val="00502218"/>
    <w:rsid w:val="00502288"/>
    <w:rsid w:val="00502655"/>
    <w:rsid w:val="00502690"/>
    <w:rsid w:val="00502C53"/>
    <w:rsid w:val="00502D38"/>
    <w:rsid w:val="005031CF"/>
    <w:rsid w:val="005033B3"/>
    <w:rsid w:val="00503542"/>
    <w:rsid w:val="00503DE0"/>
    <w:rsid w:val="00504109"/>
    <w:rsid w:val="00505F62"/>
    <w:rsid w:val="00506338"/>
    <w:rsid w:val="0050651D"/>
    <w:rsid w:val="0050678E"/>
    <w:rsid w:val="00506E2F"/>
    <w:rsid w:val="00507ADF"/>
    <w:rsid w:val="005112AA"/>
    <w:rsid w:val="00511B6E"/>
    <w:rsid w:val="0051252B"/>
    <w:rsid w:val="00512FC2"/>
    <w:rsid w:val="00513326"/>
    <w:rsid w:val="00514148"/>
    <w:rsid w:val="005146B9"/>
    <w:rsid w:val="005147C1"/>
    <w:rsid w:val="005149D3"/>
    <w:rsid w:val="00514A83"/>
    <w:rsid w:val="00514ACD"/>
    <w:rsid w:val="00514AEC"/>
    <w:rsid w:val="00514F20"/>
    <w:rsid w:val="0051549A"/>
    <w:rsid w:val="00515600"/>
    <w:rsid w:val="00515AE2"/>
    <w:rsid w:val="00515D35"/>
    <w:rsid w:val="005161FF"/>
    <w:rsid w:val="0051638E"/>
    <w:rsid w:val="00516584"/>
    <w:rsid w:val="00516C2C"/>
    <w:rsid w:val="00517060"/>
    <w:rsid w:val="005171F1"/>
    <w:rsid w:val="00517794"/>
    <w:rsid w:val="00517CD9"/>
    <w:rsid w:val="00517E6A"/>
    <w:rsid w:val="00517EEA"/>
    <w:rsid w:val="0052044A"/>
    <w:rsid w:val="00521496"/>
    <w:rsid w:val="0052267E"/>
    <w:rsid w:val="00523828"/>
    <w:rsid w:val="00524053"/>
    <w:rsid w:val="00524B85"/>
    <w:rsid w:val="005258EB"/>
    <w:rsid w:val="00526F57"/>
    <w:rsid w:val="00527148"/>
    <w:rsid w:val="0052726D"/>
    <w:rsid w:val="00530326"/>
    <w:rsid w:val="00530371"/>
    <w:rsid w:val="005303D9"/>
    <w:rsid w:val="00530D75"/>
    <w:rsid w:val="005317F2"/>
    <w:rsid w:val="00531AEE"/>
    <w:rsid w:val="00532391"/>
    <w:rsid w:val="00533130"/>
    <w:rsid w:val="00533154"/>
    <w:rsid w:val="00534381"/>
    <w:rsid w:val="005350D1"/>
    <w:rsid w:val="00535167"/>
    <w:rsid w:val="00535301"/>
    <w:rsid w:val="00535307"/>
    <w:rsid w:val="0053533C"/>
    <w:rsid w:val="005353F8"/>
    <w:rsid w:val="00535B21"/>
    <w:rsid w:val="00535CC8"/>
    <w:rsid w:val="00535D7B"/>
    <w:rsid w:val="00536241"/>
    <w:rsid w:val="00537571"/>
    <w:rsid w:val="0053760C"/>
    <w:rsid w:val="005407A2"/>
    <w:rsid w:val="005415DB"/>
    <w:rsid w:val="00541E41"/>
    <w:rsid w:val="0054232C"/>
    <w:rsid w:val="00542F99"/>
    <w:rsid w:val="005430B2"/>
    <w:rsid w:val="005441E4"/>
    <w:rsid w:val="00544EF3"/>
    <w:rsid w:val="005453A5"/>
    <w:rsid w:val="0054593C"/>
    <w:rsid w:val="00546368"/>
    <w:rsid w:val="0054651E"/>
    <w:rsid w:val="00546B24"/>
    <w:rsid w:val="00547766"/>
    <w:rsid w:val="005478CD"/>
    <w:rsid w:val="00550C13"/>
    <w:rsid w:val="00550D7F"/>
    <w:rsid w:val="005511BD"/>
    <w:rsid w:val="00552687"/>
    <w:rsid w:val="00552B65"/>
    <w:rsid w:val="00552C66"/>
    <w:rsid w:val="00552EDD"/>
    <w:rsid w:val="005533DA"/>
    <w:rsid w:val="005537AD"/>
    <w:rsid w:val="005539A4"/>
    <w:rsid w:val="00553E93"/>
    <w:rsid w:val="0055495B"/>
    <w:rsid w:val="00554E2B"/>
    <w:rsid w:val="005550D5"/>
    <w:rsid w:val="005556E4"/>
    <w:rsid w:val="00555745"/>
    <w:rsid w:val="00556806"/>
    <w:rsid w:val="00557196"/>
    <w:rsid w:val="0056002F"/>
    <w:rsid w:val="00560125"/>
    <w:rsid w:val="005609B1"/>
    <w:rsid w:val="00560B2D"/>
    <w:rsid w:val="0056116A"/>
    <w:rsid w:val="00561953"/>
    <w:rsid w:val="00561A70"/>
    <w:rsid w:val="00562AFC"/>
    <w:rsid w:val="005632EE"/>
    <w:rsid w:val="00563614"/>
    <w:rsid w:val="00563870"/>
    <w:rsid w:val="005639AC"/>
    <w:rsid w:val="00563B79"/>
    <w:rsid w:val="00563C29"/>
    <w:rsid w:val="005640EC"/>
    <w:rsid w:val="005644E2"/>
    <w:rsid w:val="00564D45"/>
    <w:rsid w:val="00565F6D"/>
    <w:rsid w:val="005669B7"/>
    <w:rsid w:val="00566A63"/>
    <w:rsid w:val="00566B1A"/>
    <w:rsid w:val="00566B82"/>
    <w:rsid w:val="00570B5E"/>
    <w:rsid w:val="005712AB"/>
    <w:rsid w:val="00571D39"/>
    <w:rsid w:val="00571DAF"/>
    <w:rsid w:val="0057205C"/>
    <w:rsid w:val="00572182"/>
    <w:rsid w:val="00572B42"/>
    <w:rsid w:val="00572C6B"/>
    <w:rsid w:val="00573A19"/>
    <w:rsid w:val="00573C63"/>
    <w:rsid w:val="00573D88"/>
    <w:rsid w:val="00574A6F"/>
    <w:rsid w:val="00574BD7"/>
    <w:rsid w:val="005753BA"/>
    <w:rsid w:val="00575923"/>
    <w:rsid w:val="005759F1"/>
    <w:rsid w:val="00575CF2"/>
    <w:rsid w:val="0057695B"/>
    <w:rsid w:val="005772E7"/>
    <w:rsid w:val="00577974"/>
    <w:rsid w:val="00581656"/>
    <w:rsid w:val="00581675"/>
    <w:rsid w:val="00581A8B"/>
    <w:rsid w:val="005829C8"/>
    <w:rsid w:val="00582AD6"/>
    <w:rsid w:val="00582BD8"/>
    <w:rsid w:val="00583D72"/>
    <w:rsid w:val="00585CCD"/>
    <w:rsid w:val="005864E3"/>
    <w:rsid w:val="00586AC2"/>
    <w:rsid w:val="00587AEF"/>
    <w:rsid w:val="00587D40"/>
    <w:rsid w:val="005900CD"/>
    <w:rsid w:val="0059050F"/>
    <w:rsid w:val="00590584"/>
    <w:rsid w:val="005906DB"/>
    <w:rsid w:val="00591122"/>
    <w:rsid w:val="0059148B"/>
    <w:rsid w:val="0059150F"/>
    <w:rsid w:val="005915E7"/>
    <w:rsid w:val="005924E5"/>
    <w:rsid w:val="005925AA"/>
    <w:rsid w:val="005933BC"/>
    <w:rsid w:val="005934A3"/>
    <w:rsid w:val="005937D8"/>
    <w:rsid w:val="00594094"/>
    <w:rsid w:val="0059409C"/>
    <w:rsid w:val="00594407"/>
    <w:rsid w:val="005945E3"/>
    <w:rsid w:val="0059556A"/>
    <w:rsid w:val="00596AC0"/>
    <w:rsid w:val="00597809"/>
    <w:rsid w:val="005A2023"/>
    <w:rsid w:val="005A214C"/>
    <w:rsid w:val="005A23BB"/>
    <w:rsid w:val="005A24F7"/>
    <w:rsid w:val="005A3D16"/>
    <w:rsid w:val="005A4003"/>
    <w:rsid w:val="005A4343"/>
    <w:rsid w:val="005A4726"/>
    <w:rsid w:val="005A4968"/>
    <w:rsid w:val="005A497C"/>
    <w:rsid w:val="005A49E5"/>
    <w:rsid w:val="005A4B5B"/>
    <w:rsid w:val="005A53D2"/>
    <w:rsid w:val="005A57B7"/>
    <w:rsid w:val="005A586A"/>
    <w:rsid w:val="005A59C0"/>
    <w:rsid w:val="005A7088"/>
    <w:rsid w:val="005A7523"/>
    <w:rsid w:val="005A7727"/>
    <w:rsid w:val="005A795E"/>
    <w:rsid w:val="005A7E33"/>
    <w:rsid w:val="005B0752"/>
    <w:rsid w:val="005B18CB"/>
    <w:rsid w:val="005B25D4"/>
    <w:rsid w:val="005B2C69"/>
    <w:rsid w:val="005B2F6B"/>
    <w:rsid w:val="005B3D69"/>
    <w:rsid w:val="005B3F24"/>
    <w:rsid w:val="005B4588"/>
    <w:rsid w:val="005B53FD"/>
    <w:rsid w:val="005B56A6"/>
    <w:rsid w:val="005B6A13"/>
    <w:rsid w:val="005B6A77"/>
    <w:rsid w:val="005B6D17"/>
    <w:rsid w:val="005B7549"/>
    <w:rsid w:val="005C064A"/>
    <w:rsid w:val="005C0A00"/>
    <w:rsid w:val="005C1026"/>
    <w:rsid w:val="005C114B"/>
    <w:rsid w:val="005C139C"/>
    <w:rsid w:val="005C163E"/>
    <w:rsid w:val="005C1A61"/>
    <w:rsid w:val="005C1BDB"/>
    <w:rsid w:val="005C23C4"/>
    <w:rsid w:val="005C2508"/>
    <w:rsid w:val="005C2627"/>
    <w:rsid w:val="005C319B"/>
    <w:rsid w:val="005C32A9"/>
    <w:rsid w:val="005C3B17"/>
    <w:rsid w:val="005C3B55"/>
    <w:rsid w:val="005C40D3"/>
    <w:rsid w:val="005C446C"/>
    <w:rsid w:val="005C481C"/>
    <w:rsid w:val="005C48D8"/>
    <w:rsid w:val="005C510B"/>
    <w:rsid w:val="005C5827"/>
    <w:rsid w:val="005C58BD"/>
    <w:rsid w:val="005C5E0B"/>
    <w:rsid w:val="005C5F54"/>
    <w:rsid w:val="005C642D"/>
    <w:rsid w:val="005C6783"/>
    <w:rsid w:val="005C6A2C"/>
    <w:rsid w:val="005C6CFA"/>
    <w:rsid w:val="005C753E"/>
    <w:rsid w:val="005C78D2"/>
    <w:rsid w:val="005C7ABF"/>
    <w:rsid w:val="005D18D9"/>
    <w:rsid w:val="005D2481"/>
    <w:rsid w:val="005D24FE"/>
    <w:rsid w:val="005D27FF"/>
    <w:rsid w:val="005D30C2"/>
    <w:rsid w:val="005D394D"/>
    <w:rsid w:val="005D4484"/>
    <w:rsid w:val="005D45A2"/>
    <w:rsid w:val="005D46CD"/>
    <w:rsid w:val="005D47EC"/>
    <w:rsid w:val="005D49DE"/>
    <w:rsid w:val="005D4FD3"/>
    <w:rsid w:val="005D55F8"/>
    <w:rsid w:val="005D5848"/>
    <w:rsid w:val="005D58EA"/>
    <w:rsid w:val="005D64F5"/>
    <w:rsid w:val="005D65F0"/>
    <w:rsid w:val="005D6EEA"/>
    <w:rsid w:val="005D7244"/>
    <w:rsid w:val="005D7265"/>
    <w:rsid w:val="005D74C7"/>
    <w:rsid w:val="005D791C"/>
    <w:rsid w:val="005D7A5E"/>
    <w:rsid w:val="005E0757"/>
    <w:rsid w:val="005E089C"/>
    <w:rsid w:val="005E11FF"/>
    <w:rsid w:val="005E1444"/>
    <w:rsid w:val="005E188B"/>
    <w:rsid w:val="005E1B7F"/>
    <w:rsid w:val="005E1E29"/>
    <w:rsid w:val="005E1F31"/>
    <w:rsid w:val="005E2469"/>
    <w:rsid w:val="005E254D"/>
    <w:rsid w:val="005E26F9"/>
    <w:rsid w:val="005E2A5B"/>
    <w:rsid w:val="005E32E3"/>
    <w:rsid w:val="005E37D4"/>
    <w:rsid w:val="005E3E1B"/>
    <w:rsid w:val="005E3E36"/>
    <w:rsid w:val="005E4031"/>
    <w:rsid w:val="005E40D0"/>
    <w:rsid w:val="005E428A"/>
    <w:rsid w:val="005E429A"/>
    <w:rsid w:val="005E4934"/>
    <w:rsid w:val="005E4C56"/>
    <w:rsid w:val="005E5580"/>
    <w:rsid w:val="005E5CC8"/>
    <w:rsid w:val="005E5D8F"/>
    <w:rsid w:val="005E71B1"/>
    <w:rsid w:val="005E75B0"/>
    <w:rsid w:val="005E7DB1"/>
    <w:rsid w:val="005E7E7E"/>
    <w:rsid w:val="005F0030"/>
    <w:rsid w:val="005F05DF"/>
    <w:rsid w:val="005F06A1"/>
    <w:rsid w:val="005F0C1C"/>
    <w:rsid w:val="005F0E8B"/>
    <w:rsid w:val="005F1327"/>
    <w:rsid w:val="005F15DF"/>
    <w:rsid w:val="005F1698"/>
    <w:rsid w:val="005F1AD3"/>
    <w:rsid w:val="005F1D93"/>
    <w:rsid w:val="005F2810"/>
    <w:rsid w:val="005F2FB2"/>
    <w:rsid w:val="005F3662"/>
    <w:rsid w:val="005F3C7A"/>
    <w:rsid w:val="005F3CFF"/>
    <w:rsid w:val="005F5E00"/>
    <w:rsid w:val="005F600E"/>
    <w:rsid w:val="005F70AE"/>
    <w:rsid w:val="005F7525"/>
    <w:rsid w:val="00600054"/>
    <w:rsid w:val="00601021"/>
    <w:rsid w:val="00601370"/>
    <w:rsid w:val="006013C1"/>
    <w:rsid w:val="006014F4"/>
    <w:rsid w:val="0060157D"/>
    <w:rsid w:val="00601DBD"/>
    <w:rsid w:val="00603460"/>
    <w:rsid w:val="00603577"/>
    <w:rsid w:val="00603E13"/>
    <w:rsid w:val="00604684"/>
    <w:rsid w:val="006053D8"/>
    <w:rsid w:val="00605A16"/>
    <w:rsid w:val="00605B44"/>
    <w:rsid w:val="00605C92"/>
    <w:rsid w:val="00606196"/>
    <w:rsid w:val="006076C1"/>
    <w:rsid w:val="006077CA"/>
    <w:rsid w:val="00607908"/>
    <w:rsid w:val="00610161"/>
    <w:rsid w:val="006108AC"/>
    <w:rsid w:val="00610A9E"/>
    <w:rsid w:val="00610B14"/>
    <w:rsid w:val="00610B5F"/>
    <w:rsid w:val="00610E7E"/>
    <w:rsid w:val="0061126F"/>
    <w:rsid w:val="00611583"/>
    <w:rsid w:val="00611875"/>
    <w:rsid w:val="00611FC9"/>
    <w:rsid w:val="0061253D"/>
    <w:rsid w:val="0061291C"/>
    <w:rsid w:val="00612BF5"/>
    <w:rsid w:val="0061367A"/>
    <w:rsid w:val="00613790"/>
    <w:rsid w:val="00614563"/>
    <w:rsid w:val="00614DBD"/>
    <w:rsid w:val="00614FA8"/>
    <w:rsid w:val="0061551A"/>
    <w:rsid w:val="006156FD"/>
    <w:rsid w:val="006159F2"/>
    <w:rsid w:val="006161A6"/>
    <w:rsid w:val="006173E0"/>
    <w:rsid w:val="00617C0E"/>
    <w:rsid w:val="00617D26"/>
    <w:rsid w:val="00620159"/>
    <w:rsid w:val="00620712"/>
    <w:rsid w:val="006215A5"/>
    <w:rsid w:val="0062167B"/>
    <w:rsid w:val="0062168D"/>
    <w:rsid w:val="00622038"/>
    <w:rsid w:val="0062380B"/>
    <w:rsid w:val="00623D74"/>
    <w:rsid w:val="0062402C"/>
    <w:rsid w:val="00624940"/>
    <w:rsid w:val="00625683"/>
    <w:rsid w:val="00625B98"/>
    <w:rsid w:val="0062619F"/>
    <w:rsid w:val="0062639C"/>
    <w:rsid w:val="00626562"/>
    <w:rsid w:val="00626902"/>
    <w:rsid w:val="00626E51"/>
    <w:rsid w:val="00626E94"/>
    <w:rsid w:val="00627985"/>
    <w:rsid w:val="00627A8B"/>
    <w:rsid w:val="00627CDE"/>
    <w:rsid w:val="0063031A"/>
    <w:rsid w:val="0063046F"/>
    <w:rsid w:val="00630D31"/>
    <w:rsid w:val="00632366"/>
    <w:rsid w:val="00632541"/>
    <w:rsid w:val="006331C2"/>
    <w:rsid w:val="00633528"/>
    <w:rsid w:val="006335A9"/>
    <w:rsid w:val="0063368F"/>
    <w:rsid w:val="0063371F"/>
    <w:rsid w:val="006338D9"/>
    <w:rsid w:val="00633938"/>
    <w:rsid w:val="0063437A"/>
    <w:rsid w:val="0063527C"/>
    <w:rsid w:val="00635DD9"/>
    <w:rsid w:val="00637125"/>
    <w:rsid w:val="00637301"/>
    <w:rsid w:val="0064074C"/>
    <w:rsid w:val="006410FC"/>
    <w:rsid w:val="006417C9"/>
    <w:rsid w:val="00641C39"/>
    <w:rsid w:val="00641F65"/>
    <w:rsid w:val="006426CE"/>
    <w:rsid w:val="00643354"/>
    <w:rsid w:val="006435AD"/>
    <w:rsid w:val="00643D1C"/>
    <w:rsid w:val="0064472B"/>
    <w:rsid w:val="0064527C"/>
    <w:rsid w:val="006456AD"/>
    <w:rsid w:val="0064586C"/>
    <w:rsid w:val="00645A1F"/>
    <w:rsid w:val="00645AB7"/>
    <w:rsid w:val="00645CC5"/>
    <w:rsid w:val="00645DB5"/>
    <w:rsid w:val="006463A5"/>
    <w:rsid w:val="00646AC2"/>
    <w:rsid w:val="00650317"/>
    <w:rsid w:val="006503AE"/>
    <w:rsid w:val="006508A4"/>
    <w:rsid w:val="00652045"/>
    <w:rsid w:val="00652826"/>
    <w:rsid w:val="00652A03"/>
    <w:rsid w:val="00653882"/>
    <w:rsid w:val="006539B7"/>
    <w:rsid w:val="00653B59"/>
    <w:rsid w:val="00654664"/>
    <w:rsid w:val="00654E31"/>
    <w:rsid w:val="00654EEC"/>
    <w:rsid w:val="00654F6F"/>
    <w:rsid w:val="0065502D"/>
    <w:rsid w:val="00655942"/>
    <w:rsid w:val="00655B15"/>
    <w:rsid w:val="00655D8B"/>
    <w:rsid w:val="006567B6"/>
    <w:rsid w:val="00657428"/>
    <w:rsid w:val="006576CE"/>
    <w:rsid w:val="00657F92"/>
    <w:rsid w:val="0066088A"/>
    <w:rsid w:val="00660D2A"/>
    <w:rsid w:val="00660F94"/>
    <w:rsid w:val="00661562"/>
    <w:rsid w:val="00661776"/>
    <w:rsid w:val="00661B78"/>
    <w:rsid w:val="00662B36"/>
    <w:rsid w:val="00662C52"/>
    <w:rsid w:val="0066409A"/>
    <w:rsid w:val="00664E40"/>
    <w:rsid w:val="00665C3C"/>
    <w:rsid w:val="00665FB2"/>
    <w:rsid w:val="006667E3"/>
    <w:rsid w:val="0066764A"/>
    <w:rsid w:val="0066771A"/>
    <w:rsid w:val="006677A1"/>
    <w:rsid w:val="00667AC4"/>
    <w:rsid w:val="0067015A"/>
    <w:rsid w:val="006703A1"/>
    <w:rsid w:val="006707D3"/>
    <w:rsid w:val="00670B8C"/>
    <w:rsid w:val="00670DB6"/>
    <w:rsid w:val="006712D0"/>
    <w:rsid w:val="006714DE"/>
    <w:rsid w:val="006717A6"/>
    <w:rsid w:val="006719B4"/>
    <w:rsid w:val="00671D6C"/>
    <w:rsid w:val="00671F92"/>
    <w:rsid w:val="006726C6"/>
    <w:rsid w:val="00672860"/>
    <w:rsid w:val="00672F45"/>
    <w:rsid w:val="0067378B"/>
    <w:rsid w:val="00673B9A"/>
    <w:rsid w:val="00673CF9"/>
    <w:rsid w:val="006748CA"/>
    <w:rsid w:val="00674B44"/>
    <w:rsid w:val="00674D40"/>
    <w:rsid w:val="00674FBA"/>
    <w:rsid w:val="00675215"/>
    <w:rsid w:val="0067521B"/>
    <w:rsid w:val="006754A9"/>
    <w:rsid w:val="006755CD"/>
    <w:rsid w:val="00675772"/>
    <w:rsid w:val="0067608E"/>
    <w:rsid w:val="006762E9"/>
    <w:rsid w:val="00676849"/>
    <w:rsid w:val="0067709B"/>
    <w:rsid w:val="006770D0"/>
    <w:rsid w:val="00677296"/>
    <w:rsid w:val="0067798E"/>
    <w:rsid w:val="00677A3B"/>
    <w:rsid w:val="00677F0B"/>
    <w:rsid w:val="0068009C"/>
    <w:rsid w:val="00680408"/>
    <w:rsid w:val="0068323F"/>
    <w:rsid w:val="00683383"/>
    <w:rsid w:val="006837C4"/>
    <w:rsid w:val="00683ED1"/>
    <w:rsid w:val="00683F2B"/>
    <w:rsid w:val="006843D9"/>
    <w:rsid w:val="00684F56"/>
    <w:rsid w:val="00685292"/>
    <w:rsid w:val="006859CF"/>
    <w:rsid w:val="006859F2"/>
    <w:rsid w:val="00685E04"/>
    <w:rsid w:val="00685F6C"/>
    <w:rsid w:val="006867EC"/>
    <w:rsid w:val="006868AB"/>
    <w:rsid w:val="0068718D"/>
    <w:rsid w:val="0068789F"/>
    <w:rsid w:val="00687D47"/>
    <w:rsid w:val="00687EC1"/>
    <w:rsid w:val="006907B4"/>
    <w:rsid w:val="00690D77"/>
    <w:rsid w:val="00692591"/>
    <w:rsid w:val="00692B51"/>
    <w:rsid w:val="00692DD8"/>
    <w:rsid w:val="00692ED9"/>
    <w:rsid w:val="00692EEC"/>
    <w:rsid w:val="00693445"/>
    <w:rsid w:val="00693619"/>
    <w:rsid w:val="00694839"/>
    <w:rsid w:val="00694A35"/>
    <w:rsid w:val="00694D49"/>
    <w:rsid w:val="00694E7D"/>
    <w:rsid w:val="00695CB8"/>
    <w:rsid w:val="00696D4A"/>
    <w:rsid w:val="00696FF6"/>
    <w:rsid w:val="00697115"/>
    <w:rsid w:val="00697478"/>
    <w:rsid w:val="006974E2"/>
    <w:rsid w:val="00697913"/>
    <w:rsid w:val="00697C17"/>
    <w:rsid w:val="00697E6E"/>
    <w:rsid w:val="006A0E25"/>
    <w:rsid w:val="006A18E3"/>
    <w:rsid w:val="006A2233"/>
    <w:rsid w:val="006A2D86"/>
    <w:rsid w:val="006A2DA8"/>
    <w:rsid w:val="006A3095"/>
    <w:rsid w:val="006A37C1"/>
    <w:rsid w:val="006A3BD6"/>
    <w:rsid w:val="006A5D5A"/>
    <w:rsid w:val="006A5F88"/>
    <w:rsid w:val="006A5FB5"/>
    <w:rsid w:val="006A61A9"/>
    <w:rsid w:val="006A6229"/>
    <w:rsid w:val="006A6464"/>
    <w:rsid w:val="006A64BA"/>
    <w:rsid w:val="006A6D0E"/>
    <w:rsid w:val="006A78CD"/>
    <w:rsid w:val="006A7A23"/>
    <w:rsid w:val="006A7D6E"/>
    <w:rsid w:val="006A7EDC"/>
    <w:rsid w:val="006B0C57"/>
    <w:rsid w:val="006B0D4D"/>
    <w:rsid w:val="006B0D57"/>
    <w:rsid w:val="006B190D"/>
    <w:rsid w:val="006B1BE3"/>
    <w:rsid w:val="006B2754"/>
    <w:rsid w:val="006B334A"/>
    <w:rsid w:val="006B3536"/>
    <w:rsid w:val="006B4320"/>
    <w:rsid w:val="006B4D42"/>
    <w:rsid w:val="006B5024"/>
    <w:rsid w:val="006B5884"/>
    <w:rsid w:val="006B5F94"/>
    <w:rsid w:val="006B604D"/>
    <w:rsid w:val="006B6204"/>
    <w:rsid w:val="006B633D"/>
    <w:rsid w:val="006B69A9"/>
    <w:rsid w:val="006B69DD"/>
    <w:rsid w:val="006B703A"/>
    <w:rsid w:val="006B719D"/>
    <w:rsid w:val="006C057D"/>
    <w:rsid w:val="006C06F1"/>
    <w:rsid w:val="006C1498"/>
    <w:rsid w:val="006C166D"/>
    <w:rsid w:val="006C1818"/>
    <w:rsid w:val="006C1CC7"/>
    <w:rsid w:val="006C1FDC"/>
    <w:rsid w:val="006C26D6"/>
    <w:rsid w:val="006C2A15"/>
    <w:rsid w:val="006C2C27"/>
    <w:rsid w:val="006C2D42"/>
    <w:rsid w:val="006C2E5B"/>
    <w:rsid w:val="006C3059"/>
    <w:rsid w:val="006C31D6"/>
    <w:rsid w:val="006C3C49"/>
    <w:rsid w:val="006C44EF"/>
    <w:rsid w:val="006C471B"/>
    <w:rsid w:val="006C4AB8"/>
    <w:rsid w:val="006C568C"/>
    <w:rsid w:val="006C5815"/>
    <w:rsid w:val="006C5AA4"/>
    <w:rsid w:val="006C5DB5"/>
    <w:rsid w:val="006C66AA"/>
    <w:rsid w:val="006C746C"/>
    <w:rsid w:val="006C7470"/>
    <w:rsid w:val="006C7471"/>
    <w:rsid w:val="006C7DDF"/>
    <w:rsid w:val="006C7E8F"/>
    <w:rsid w:val="006D06D1"/>
    <w:rsid w:val="006D0782"/>
    <w:rsid w:val="006D09DA"/>
    <w:rsid w:val="006D18EE"/>
    <w:rsid w:val="006D29A5"/>
    <w:rsid w:val="006D2A2E"/>
    <w:rsid w:val="006D2F50"/>
    <w:rsid w:val="006D4266"/>
    <w:rsid w:val="006D48C8"/>
    <w:rsid w:val="006D4A8F"/>
    <w:rsid w:val="006D5181"/>
    <w:rsid w:val="006D56E8"/>
    <w:rsid w:val="006D5931"/>
    <w:rsid w:val="006D5A1A"/>
    <w:rsid w:val="006D6142"/>
    <w:rsid w:val="006D66D3"/>
    <w:rsid w:val="006D7085"/>
    <w:rsid w:val="006E058F"/>
    <w:rsid w:val="006E096E"/>
    <w:rsid w:val="006E0BBE"/>
    <w:rsid w:val="006E11B2"/>
    <w:rsid w:val="006E1872"/>
    <w:rsid w:val="006E1B52"/>
    <w:rsid w:val="006E2366"/>
    <w:rsid w:val="006E2643"/>
    <w:rsid w:val="006E2E5C"/>
    <w:rsid w:val="006E3AC9"/>
    <w:rsid w:val="006E3DCF"/>
    <w:rsid w:val="006E42ED"/>
    <w:rsid w:val="006E46C7"/>
    <w:rsid w:val="006E47A4"/>
    <w:rsid w:val="006E4877"/>
    <w:rsid w:val="006E4B08"/>
    <w:rsid w:val="006E4B87"/>
    <w:rsid w:val="006E5418"/>
    <w:rsid w:val="006E5886"/>
    <w:rsid w:val="006E5A89"/>
    <w:rsid w:val="006E7F77"/>
    <w:rsid w:val="006F00CF"/>
    <w:rsid w:val="006F0206"/>
    <w:rsid w:val="006F043C"/>
    <w:rsid w:val="006F05D3"/>
    <w:rsid w:val="006F131E"/>
    <w:rsid w:val="006F1D96"/>
    <w:rsid w:val="006F21C8"/>
    <w:rsid w:val="006F28BB"/>
    <w:rsid w:val="006F29C0"/>
    <w:rsid w:val="006F2C9D"/>
    <w:rsid w:val="006F2FD6"/>
    <w:rsid w:val="006F36A0"/>
    <w:rsid w:val="006F384D"/>
    <w:rsid w:val="006F51BC"/>
    <w:rsid w:val="006F5EBE"/>
    <w:rsid w:val="006F5F96"/>
    <w:rsid w:val="006F67B6"/>
    <w:rsid w:val="006F6EA6"/>
    <w:rsid w:val="006F7127"/>
    <w:rsid w:val="006F77B6"/>
    <w:rsid w:val="006F78E0"/>
    <w:rsid w:val="00700A75"/>
    <w:rsid w:val="00700AD9"/>
    <w:rsid w:val="00701B1C"/>
    <w:rsid w:val="00701C21"/>
    <w:rsid w:val="00701C84"/>
    <w:rsid w:val="00701F4A"/>
    <w:rsid w:val="007020DC"/>
    <w:rsid w:val="00702688"/>
    <w:rsid w:val="00702B1C"/>
    <w:rsid w:val="00702BD6"/>
    <w:rsid w:val="00703424"/>
    <w:rsid w:val="007035A2"/>
    <w:rsid w:val="007046A3"/>
    <w:rsid w:val="007047EA"/>
    <w:rsid w:val="007048B3"/>
    <w:rsid w:val="007049D6"/>
    <w:rsid w:val="00704A57"/>
    <w:rsid w:val="00706EAD"/>
    <w:rsid w:val="007071F9"/>
    <w:rsid w:val="00710101"/>
    <w:rsid w:val="00710158"/>
    <w:rsid w:val="007101E6"/>
    <w:rsid w:val="00710547"/>
    <w:rsid w:val="00710628"/>
    <w:rsid w:val="00710A50"/>
    <w:rsid w:val="00710B21"/>
    <w:rsid w:val="00710BE1"/>
    <w:rsid w:val="007113C7"/>
    <w:rsid w:val="007115FB"/>
    <w:rsid w:val="00712F08"/>
    <w:rsid w:val="007130F8"/>
    <w:rsid w:val="007134F0"/>
    <w:rsid w:val="00714404"/>
    <w:rsid w:val="007157F7"/>
    <w:rsid w:val="00715B52"/>
    <w:rsid w:val="00715BCC"/>
    <w:rsid w:val="0071612C"/>
    <w:rsid w:val="00716327"/>
    <w:rsid w:val="007164E4"/>
    <w:rsid w:val="007177CB"/>
    <w:rsid w:val="007177D2"/>
    <w:rsid w:val="00717818"/>
    <w:rsid w:val="00717966"/>
    <w:rsid w:val="00717CBE"/>
    <w:rsid w:val="00720328"/>
    <w:rsid w:val="00720402"/>
    <w:rsid w:val="00720D62"/>
    <w:rsid w:val="00720D9B"/>
    <w:rsid w:val="0072130F"/>
    <w:rsid w:val="007215A4"/>
    <w:rsid w:val="0072160C"/>
    <w:rsid w:val="00721FA0"/>
    <w:rsid w:val="0072202F"/>
    <w:rsid w:val="00722748"/>
    <w:rsid w:val="00723784"/>
    <w:rsid w:val="00723952"/>
    <w:rsid w:val="00724AF8"/>
    <w:rsid w:val="007253AD"/>
    <w:rsid w:val="0072585E"/>
    <w:rsid w:val="007258AE"/>
    <w:rsid w:val="00727364"/>
    <w:rsid w:val="007275C0"/>
    <w:rsid w:val="007311F3"/>
    <w:rsid w:val="007319A8"/>
    <w:rsid w:val="007328BB"/>
    <w:rsid w:val="00732A0F"/>
    <w:rsid w:val="00733289"/>
    <w:rsid w:val="00733376"/>
    <w:rsid w:val="007335CB"/>
    <w:rsid w:val="00733ACA"/>
    <w:rsid w:val="00734359"/>
    <w:rsid w:val="00735450"/>
    <w:rsid w:val="0073613C"/>
    <w:rsid w:val="00736167"/>
    <w:rsid w:val="0073656B"/>
    <w:rsid w:val="00736CB9"/>
    <w:rsid w:val="00736E81"/>
    <w:rsid w:val="00736F8D"/>
    <w:rsid w:val="00737394"/>
    <w:rsid w:val="00737A7A"/>
    <w:rsid w:val="00737BAA"/>
    <w:rsid w:val="007402F4"/>
    <w:rsid w:val="007404F8"/>
    <w:rsid w:val="007407A6"/>
    <w:rsid w:val="007408E7"/>
    <w:rsid w:val="00740A65"/>
    <w:rsid w:val="00740B5D"/>
    <w:rsid w:val="00740DE3"/>
    <w:rsid w:val="00741066"/>
    <w:rsid w:val="007410E1"/>
    <w:rsid w:val="00741BAF"/>
    <w:rsid w:val="0074260C"/>
    <w:rsid w:val="00742947"/>
    <w:rsid w:val="00742BED"/>
    <w:rsid w:val="00743070"/>
    <w:rsid w:val="00743A6B"/>
    <w:rsid w:val="00743C1F"/>
    <w:rsid w:val="00743CCF"/>
    <w:rsid w:val="00743E9C"/>
    <w:rsid w:val="00743EB5"/>
    <w:rsid w:val="00743EFA"/>
    <w:rsid w:val="0074405D"/>
    <w:rsid w:val="0074427D"/>
    <w:rsid w:val="00744534"/>
    <w:rsid w:val="007449F4"/>
    <w:rsid w:val="00744E50"/>
    <w:rsid w:val="0074518A"/>
    <w:rsid w:val="007457DF"/>
    <w:rsid w:val="00745805"/>
    <w:rsid w:val="00746AD1"/>
    <w:rsid w:val="00746BA1"/>
    <w:rsid w:val="00747217"/>
    <w:rsid w:val="007473BD"/>
    <w:rsid w:val="00747C92"/>
    <w:rsid w:val="00747FEC"/>
    <w:rsid w:val="007508CC"/>
    <w:rsid w:val="00751659"/>
    <w:rsid w:val="00752500"/>
    <w:rsid w:val="00753469"/>
    <w:rsid w:val="0075370E"/>
    <w:rsid w:val="00753BA4"/>
    <w:rsid w:val="0075437B"/>
    <w:rsid w:val="00754469"/>
    <w:rsid w:val="00755A48"/>
    <w:rsid w:val="00755D74"/>
    <w:rsid w:val="00756E22"/>
    <w:rsid w:val="00757ECF"/>
    <w:rsid w:val="007603DE"/>
    <w:rsid w:val="00760A74"/>
    <w:rsid w:val="007617A7"/>
    <w:rsid w:val="00762176"/>
    <w:rsid w:val="00762199"/>
    <w:rsid w:val="0076291F"/>
    <w:rsid w:val="007635AF"/>
    <w:rsid w:val="00763696"/>
    <w:rsid w:val="0076382C"/>
    <w:rsid w:val="00763BAE"/>
    <w:rsid w:val="0076410B"/>
    <w:rsid w:val="0076569E"/>
    <w:rsid w:val="00765B00"/>
    <w:rsid w:val="00766668"/>
    <w:rsid w:val="007667FE"/>
    <w:rsid w:val="00766800"/>
    <w:rsid w:val="00766863"/>
    <w:rsid w:val="00766AF5"/>
    <w:rsid w:val="00767241"/>
    <w:rsid w:val="00767273"/>
    <w:rsid w:val="007677B3"/>
    <w:rsid w:val="007704EF"/>
    <w:rsid w:val="00770784"/>
    <w:rsid w:val="00771514"/>
    <w:rsid w:val="00771554"/>
    <w:rsid w:val="00771CE2"/>
    <w:rsid w:val="007725B2"/>
    <w:rsid w:val="0077262A"/>
    <w:rsid w:val="0077271E"/>
    <w:rsid w:val="00773872"/>
    <w:rsid w:val="00774010"/>
    <w:rsid w:val="007743E4"/>
    <w:rsid w:val="007747C7"/>
    <w:rsid w:val="007747FF"/>
    <w:rsid w:val="00775BBE"/>
    <w:rsid w:val="00776C69"/>
    <w:rsid w:val="00777171"/>
    <w:rsid w:val="0077791B"/>
    <w:rsid w:val="007811F1"/>
    <w:rsid w:val="0078138A"/>
    <w:rsid w:val="00781A4D"/>
    <w:rsid w:val="00782E50"/>
    <w:rsid w:val="007831D9"/>
    <w:rsid w:val="00783449"/>
    <w:rsid w:val="00783C37"/>
    <w:rsid w:val="0078408A"/>
    <w:rsid w:val="00784771"/>
    <w:rsid w:val="007849B0"/>
    <w:rsid w:val="00784A97"/>
    <w:rsid w:val="00784E7F"/>
    <w:rsid w:val="00785349"/>
    <w:rsid w:val="0078647F"/>
    <w:rsid w:val="00786BD3"/>
    <w:rsid w:val="00787211"/>
    <w:rsid w:val="00787866"/>
    <w:rsid w:val="00787E3A"/>
    <w:rsid w:val="00790AB1"/>
    <w:rsid w:val="00790EAF"/>
    <w:rsid w:val="007911BB"/>
    <w:rsid w:val="0079242B"/>
    <w:rsid w:val="00792B0A"/>
    <w:rsid w:val="007935AC"/>
    <w:rsid w:val="00793895"/>
    <w:rsid w:val="00794B45"/>
    <w:rsid w:val="00794E5D"/>
    <w:rsid w:val="00795041"/>
    <w:rsid w:val="0079514B"/>
    <w:rsid w:val="00795304"/>
    <w:rsid w:val="00795360"/>
    <w:rsid w:val="00795CF3"/>
    <w:rsid w:val="00797003"/>
    <w:rsid w:val="007970C5"/>
    <w:rsid w:val="007974B0"/>
    <w:rsid w:val="007A0A29"/>
    <w:rsid w:val="007A17E2"/>
    <w:rsid w:val="007A1E7B"/>
    <w:rsid w:val="007A22F6"/>
    <w:rsid w:val="007A2557"/>
    <w:rsid w:val="007A25B3"/>
    <w:rsid w:val="007A3612"/>
    <w:rsid w:val="007A365A"/>
    <w:rsid w:val="007A3992"/>
    <w:rsid w:val="007A3CF7"/>
    <w:rsid w:val="007A4240"/>
    <w:rsid w:val="007A4601"/>
    <w:rsid w:val="007A50A2"/>
    <w:rsid w:val="007A52EF"/>
    <w:rsid w:val="007A74D8"/>
    <w:rsid w:val="007A776C"/>
    <w:rsid w:val="007A7C13"/>
    <w:rsid w:val="007B0813"/>
    <w:rsid w:val="007B0814"/>
    <w:rsid w:val="007B1B78"/>
    <w:rsid w:val="007B2781"/>
    <w:rsid w:val="007B300B"/>
    <w:rsid w:val="007B3214"/>
    <w:rsid w:val="007B32F6"/>
    <w:rsid w:val="007B3A76"/>
    <w:rsid w:val="007B3ADA"/>
    <w:rsid w:val="007B3D19"/>
    <w:rsid w:val="007B41B0"/>
    <w:rsid w:val="007B45A7"/>
    <w:rsid w:val="007B4868"/>
    <w:rsid w:val="007B4E9E"/>
    <w:rsid w:val="007B5011"/>
    <w:rsid w:val="007B5415"/>
    <w:rsid w:val="007B59D5"/>
    <w:rsid w:val="007B638C"/>
    <w:rsid w:val="007B6E9E"/>
    <w:rsid w:val="007B705A"/>
    <w:rsid w:val="007B707D"/>
    <w:rsid w:val="007B7776"/>
    <w:rsid w:val="007B7EFF"/>
    <w:rsid w:val="007C0B5B"/>
    <w:rsid w:val="007C14C4"/>
    <w:rsid w:val="007C1767"/>
    <w:rsid w:val="007C21B0"/>
    <w:rsid w:val="007C2349"/>
    <w:rsid w:val="007C24BD"/>
    <w:rsid w:val="007C3543"/>
    <w:rsid w:val="007C393E"/>
    <w:rsid w:val="007C3B59"/>
    <w:rsid w:val="007C3CEF"/>
    <w:rsid w:val="007C4111"/>
    <w:rsid w:val="007C41DF"/>
    <w:rsid w:val="007C46BB"/>
    <w:rsid w:val="007C4720"/>
    <w:rsid w:val="007C4767"/>
    <w:rsid w:val="007C4A73"/>
    <w:rsid w:val="007C544C"/>
    <w:rsid w:val="007C6B02"/>
    <w:rsid w:val="007C73B7"/>
    <w:rsid w:val="007C767A"/>
    <w:rsid w:val="007D0143"/>
    <w:rsid w:val="007D0450"/>
    <w:rsid w:val="007D0559"/>
    <w:rsid w:val="007D05AB"/>
    <w:rsid w:val="007D0F2B"/>
    <w:rsid w:val="007D13AF"/>
    <w:rsid w:val="007D1619"/>
    <w:rsid w:val="007D18E2"/>
    <w:rsid w:val="007D1BC6"/>
    <w:rsid w:val="007D1D0A"/>
    <w:rsid w:val="007D1FBD"/>
    <w:rsid w:val="007D22AE"/>
    <w:rsid w:val="007D2F1E"/>
    <w:rsid w:val="007D30C8"/>
    <w:rsid w:val="007D3A04"/>
    <w:rsid w:val="007D3B19"/>
    <w:rsid w:val="007D4156"/>
    <w:rsid w:val="007D4B03"/>
    <w:rsid w:val="007D4D76"/>
    <w:rsid w:val="007D4EBF"/>
    <w:rsid w:val="007D55B4"/>
    <w:rsid w:val="007D58B9"/>
    <w:rsid w:val="007D6C87"/>
    <w:rsid w:val="007D73AB"/>
    <w:rsid w:val="007D747D"/>
    <w:rsid w:val="007D7F4A"/>
    <w:rsid w:val="007E0543"/>
    <w:rsid w:val="007E0CF6"/>
    <w:rsid w:val="007E13AF"/>
    <w:rsid w:val="007E21A4"/>
    <w:rsid w:val="007E2725"/>
    <w:rsid w:val="007E2D80"/>
    <w:rsid w:val="007E307E"/>
    <w:rsid w:val="007E3992"/>
    <w:rsid w:val="007E3C31"/>
    <w:rsid w:val="007E42A2"/>
    <w:rsid w:val="007E4395"/>
    <w:rsid w:val="007E4E0E"/>
    <w:rsid w:val="007E4F6B"/>
    <w:rsid w:val="007E5A7A"/>
    <w:rsid w:val="007E60B1"/>
    <w:rsid w:val="007E65EE"/>
    <w:rsid w:val="007E6749"/>
    <w:rsid w:val="007E67BF"/>
    <w:rsid w:val="007E6834"/>
    <w:rsid w:val="007E7205"/>
    <w:rsid w:val="007E76F6"/>
    <w:rsid w:val="007E7834"/>
    <w:rsid w:val="007F059F"/>
    <w:rsid w:val="007F073F"/>
    <w:rsid w:val="007F115A"/>
    <w:rsid w:val="007F14BA"/>
    <w:rsid w:val="007F2146"/>
    <w:rsid w:val="007F2893"/>
    <w:rsid w:val="007F2C5F"/>
    <w:rsid w:val="007F2EE2"/>
    <w:rsid w:val="007F3124"/>
    <w:rsid w:val="007F3755"/>
    <w:rsid w:val="007F37A0"/>
    <w:rsid w:val="007F40D0"/>
    <w:rsid w:val="007F5D31"/>
    <w:rsid w:val="007F62DE"/>
    <w:rsid w:val="007F6341"/>
    <w:rsid w:val="007F6789"/>
    <w:rsid w:val="007F6C0E"/>
    <w:rsid w:val="007F6EEE"/>
    <w:rsid w:val="007F73F5"/>
    <w:rsid w:val="007F740C"/>
    <w:rsid w:val="007F7563"/>
    <w:rsid w:val="007F764B"/>
    <w:rsid w:val="007F7D03"/>
    <w:rsid w:val="007F7D17"/>
    <w:rsid w:val="0080032A"/>
    <w:rsid w:val="0080049E"/>
    <w:rsid w:val="00800B14"/>
    <w:rsid w:val="00800E22"/>
    <w:rsid w:val="00801962"/>
    <w:rsid w:val="00801F99"/>
    <w:rsid w:val="00802070"/>
    <w:rsid w:val="00802BE6"/>
    <w:rsid w:val="00802D11"/>
    <w:rsid w:val="00802F87"/>
    <w:rsid w:val="008034B3"/>
    <w:rsid w:val="00803647"/>
    <w:rsid w:val="008039D5"/>
    <w:rsid w:val="008044E0"/>
    <w:rsid w:val="008052FD"/>
    <w:rsid w:val="0080581A"/>
    <w:rsid w:val="00805C2C"/>
    <w:rsid w:val="00806254"/>
    <w:rsid w:val="0080631C"/>
    <w:rsid w:val="00806390"/>
    <w:rsid w:val="008066F7"/>
    <w:rsid w:val="00806FF8"/>
    <w:rsid w:val="00807912"/>
    <w:rsid w:val="00807C24"/>
    <w:rsid w:val="00810206"/>
    <w:rsid w:val="0081053D"/>
    <w:rsid w:val="0081061D"/>
    <w:rsid w:val="00810E27"/>
    <w:rsid w:val="00811140"/>
    <w:rsid w:val="0081205E"/>
    <w:rsid w:val="008123E1"/>
    <w:rsid w:val="008129BC"/>
    <w:rsid w:val="008131DB"/>
    <w:rsid w:val="0081478B"/>
    <w:rsid w:val="008149CD"/>
    <w:rsid w:val="008149E9"/>
    <w:rsid w:val="008157B8"/>
    <w:rsid w:val="008157EB"/>
    <w:rsid w:val="00815CB5"/>
    <w:rsid w:val="00815E85"/>
    <w:rsid w:val="00815F0C"/>
    <w:rsid w:val="008168B5"/>
    <w:rsid w:val="0081723F"/>
    <w:rsid w:val="00817C2A"/>
    <w:rsid w:val="00820084"/>
    <w:rsid w:val="008209BB"/>
    <w:rsid w:val="00821037"/>
    <w:rsid w:val="008210AB"/>
    <w:rsid w:val="00821191"/>
    <w:rsid w:val="00821B87"/>
    <w:rsid w:val="008224A4"/>
    <w:rsid w:val="0082252B"/>
    <w:rsid w:val="008225CF"/>
    <w:rsid w:val="008226B1"/>
    <w:rsid w:val="0082377B"/>
    <w:rsid w:val="00823FAB"/>
    <w:rsid w:val="008243EA"/>
    <w:rsid w:val="008244B9"/>
    <w:rsid w:val="00825138"/>
    <w:rsid w:val="00825410"/>
    <w:rsid w:val="00826665"/>
    <w:rsid w:val="00826A1C"/>
    <w:rsid w:val="00826E6E"/>
    <w:rsid w:val="00826EC1"/>
    <w:rsid w:val="008271B9"/>
    <w:rsid w:val="00827824"/>
    <w:rsid w:val="00830776"/>
    <w:rsid w:val="008308F0"/>
    <w:rsid w:val="008308F3"/>
    <w:rsid w:val="00830B4E"/>
    <w:rsid w:val="008318C3"/>
    <w:rsid w:val="008322CD"/>
    <w:rsid w:val="0083286C"/>
    <w:rsid w:val="00832955"/>
    <w:rsid w:val="00832B39"/>
    <w:rsid w:val="00833BCA"/>
    <w:rsid w:val="00833EA0"/>
    <w:rsid w:val="00834283"/>
    <w:rsid w:val="00835463"/>
    <w:rsid w:val="008356F2"/>
    <w:rsid w:val="00835952"/>
    <w:rsid w:val="00835F48"/>
    <w:rsid w:val="00836E71"/>
    <w:rsid w:val="00836F9F"/>
    <w:rsid w:val="0083727E"/>
    <w:rsid w:val="0083749E"/>
    <w:rsid w:val="008376B4"/>
    <w:rsid w:val="00837CE7"/>
    <w:rsid w:val="0084039E"/>
    <w:rsid w:val="008407F4"/>
    <w:rsid w:val="00840CC1"/>
    <w:rsid w:val="00840E84"/>
    <w:rsid w:val="00841ADA"/>
    <w:rsid w:val="00841B59"/>
    <w:rsid w:val="00841C55"/>
    <w:rsid w:val="00841CD6"/>
    <w:rsid w:val="00841ED9"/>
    <w:rsid w:val="008421C8"/>
    <w:rsid w:val="00842370"/>
    <w:rsid w:val="008427A8"/>
    <w:rsid w:val="00842CE9"/>
    <w:rsid w:val="0084308D"/>
    <w:rsid w:val="0084365F"/>
    <w:rsid w:val="00843699"/>
    <w:rsid w:val="008443C6"/>
    <w:rsid w:val="008454DD"/>
    <w:rsid w:val="008455AD"/>
    <w:rsid w:val="008455CC"/>
    <w:rsid w:val="00845932"/>
    <w:rsid w:val="00845998"/>
    <w:rsid w:val="00845C4D"/>
    <w:rsid w:val="008460D9"/>
    <w:rsid w:val="00847139"/>
    <w:rsid w:val="008477F2"/>
    <w:rsid w:val="00850477"/>
    <w:rsid w:val="00850B06"/>
    <w:rsid w:val="00850BFD"/>
    <w:rsid w:val="00850DBE"/>
    <w:rsid w:val="00850E22"/>
    <w:rsid w:val="00850E88"/>
    <w:rsid w:val="008512DF"/>
    <w:rsid w:val="008514EB"/>
    <w:rsid w:val="008515AA"/>
    <w:rsid w:val="00851801"/>
    <w:rsid w:val="00851A95"/>
    <w:rsid w:val="00851B7A"/>
    <w:rsid w:val="00852CCB"/>
    <w:rsid w:val="008535E5"/>
    <w:rsid w:val="00853996"/>
    <w:rsid w:val="00853B52"/>
    <w:rsid w:val="00853BC0"/>
    <w:rsid w:val="008544B3"/>
    <w:rsid w:val="0085557C"/>
    <w:rsid w:val="008556AD"/>
    <w:rsid w:val="00855C78"/>
    <w:rsid w:val="00856529"/>
    <w:rsid w:val="00856813"/>
    <w:rsid w:val="00856D4E"/>
    <w:rsid w:val="00856E76"/>
    <w:rsid w:val="0085711D"/>
    <w:rsid w:val="00857236"/>
    <w:rsid w:val="00857302"/>
    <w:rsid w:val="008573CF"/>
    <w:rsid w:val="008575CB"/>
    <w:rsid w:val="008575D4"/>
    <w:rsid w:val="00860431"/>
    <w:rsid w:val="00860D06"/>
    <w:rsid w:val="00860D79"/>
    <w:rsid w:val="008618E9"/>
    <w:rsid w:val="008622C5"/>
    <w:rsid w:val="00862CBE"/>
    <w:rsid w:val="00864E4F"/>
    <w:rsid w:val="008657D0"/>
    <w:rsid w:val="00865963"/>
    <w:rsid w:val="008668E0"/>
    <w:rsid w:val="00866EC4"/>
    <w:rsid w:val="0086762F"/>
    <w:rsid w:val="00867BAA"/>
    <w:rsid w:val="00870314"/>
    <w:rsid w:val="00870B65"/>
    <w:rsid w:val="00872356"/>
    <w:rsid w:val="00872858"/>
    <w:rsid w:val="00873303"/>
    <w:rsid w:val="00873B73"/>
    <w:rsid w:val="00874024"/>
    <w:rsid w:val="00874650"/>
    <w:rsid w:val="0087490C"/>
    <w:rsid w:val="00874B3C"/>
    <w:rsid w:val="00874EC0"/>
    <w:rsid w:val="008751E0"/>
    <w:rsid w:val="00875ED6"/>
    <w:rsid w:val="008760AD"/>
    <w:rsid w:val="008766EF"/>
    <w:rsid w:val="008767C3"/>
    <w:rsid w:val="00876A68"/>
    <w:rsid w:val="00877D1D"/>
    <w:rsid w:val="00877E6F"/>
    <w:rsid w:val="0088086E"/>
    <w:rsid w:val="00881134"/>
    <w:rsid w:val="00881359"/>
    <w:rsid w:val="00881966"/>
    <w:rsid w:val="00881B91"/>
    <w:rsid w:val="00881CC0"/>
    <w:rsid w:val="0088223F"/>
    <w:rsid w:val="00882A5B"/>
    <w:rsid w:val="00882C93"/>
    <w:rsid w:val="00882F4D"/>
    <w:rsid w:val="00883E00"/>
    <w:rsid w:val="00883EC0"/>
    <w:rsid w:val="0088446F"/>
    <w:rsid w:val="0088497E"/>
    <w:rsid w:val="00885C7F"/>
    <w:rsid w:val="0088639A"/>
    <w:rsid w:val="0088672B"/>
    <w:rsid w:val="00886DBD"/>
    <w:rsid w:val="00887DB3"/>
    <w:rsid w:val="00887DE0"/>
    <w:rsid w:val="008907E3"/>
    <w:rsid w:val="00890E14"/>
    <w:rsid w:val="0089136F"/>
    <w:rsid w:val="00891C07"/>
    <w:rsid w:val="008931D5"/>
    <w:rsid w:val="00893C93"/>
    <w:rsid w:val="00893CC1"/>
    <w:rsid w:val="00893CDA"/>
    <w:rsid w:val="00894616"/>
    <w:rsid w:val="00894AB9"/>
    <w:rsid w:val="00895D96"/>
    <w:rsid w:val="00897704"/>
    <w:rsid w:val="008979B5"/>
    <w:rsid w:val="008A0820"/>
    <w:rsid w:val="008A0AB6"/>
    <w:rsid w:val="008A0B91"/>
    <w:rsid w:val="008A1CFD"/>
    <w:rsid w:val="008A256E"/>
    <w:rsid w:val="008A2604"/>
    <w:rsid w:val="008A263C"/>
    <w:rsid w:val="008A2B06"/>
    <w:rsid w:val="008A2CBC"/>
    <w:rsid w:val="008A2EF2"/>
    <w:rsid w:val="008A30DD"/>
    <w:rsid w:val="008A32D7"/>
    <w:rsid w:val="008A3403"/>
    <w:rsid w:val="008A356A"/>
    <w:rsid w:val="008A3B71"/>
    <w:rsid w:val="008A4273"/>
    <w:rsid w:val="008A48AF"/>
    <w:rsid w:val="008A5166"/>
    <w:rsid w:val="008A6173"/>
    <w:rsid w:val="008A62F8"/>
    <w:rsid w:val="008A63CC"/>
    <w:rsid w:val="008A64B7"/>
    <w:rsid w:val="008A67D6"/>
    <w:rsid w:val="008A6F6A"/>
    <w:rsid w:val="008A7284"/>
    <w:rsid w:val="008B04CE"/>
    <w:rsid w:val="008B06F9"/>
    <w:rsid w:val="008B0841"/>
    <w:rsid w:val="008B0C46"/>
    <w:rsid w:val="008B17D5"/>
    <w:rsid w:val="008B1BAB"/>
    <w:rsid w:val="008B1BF2"/>
    <w:rsid w:val="008B1BFC"/>
    <w:rsid w:val="008B236A"/>
    <w:rsid w:val="008B2AC6"/>
    <w:rsid w:val="008B357D"/>
    <w:rsid w:val="008B41A6"/>
    <w:rsid w:val="008B45FC"/>
    <w:rsid w:val="008B4E21"/>
    <w:rsid w:val="008B557C"/>
    <w:rsid w:val="008B61C5"/>
    <w:rsid w:val="008B76CE"/>
    <w:rsid w:val="008B781B"/>
    <w:rsid w:val="008B7B53"/>
    <w:rsid w:val="008C0978"/>
    <w:rsid w:val="008C114B"/>
    <w:rsid w:val="008C1673"/>
    <w:rsid w:val="008C1885"/>
    <w:rsid w:val="008C19A7"/>
    <w:rsid w:val="008C1D37"/>
    <w:rsid w:val="008C24E7"/>
    <w:rsid w:val="008C2625"/>
    <w:rsid w:val="008C26D8"/>
    <w:rsid w:val="008C35F0"/>
    <w:rsid w:val="008C3953"/>
    <w:rsid w:val="008C4383"/>
    <w:rsid w:val="008C4B87"/>
    <w:rsid w:val="008C4C09"/>
    <w:rsid w:val="008C4C32"/>
    <w:rsid w:val="008C5673"/>
    <w:rsid w:val="008C569D"/>
    <w:rsid w:val="008C5D0B"/>
    <w:rsid w:val="008C5D6A"/>
    <w:rsid w:val="008C5E7C"/>
    <w:rsid w:val="008C6200"/>
    <w:rsid w:val="008C6A30"/>
    <w:rsid w:val="008C6B88"/>
    <w:rsid w:val="008C7233"/>
    <w:rsid w:val="008C7DEB"/>
    <w:rsid w:val="008D06C3"/>
    <w:rsid w:val="008D0725"/>
    <w:rsid w:val="008D0CBE"/>
    <w:rsid w:val="008D1316"/>
    <w:rsid w:val="008D1EBA"/>
    <w:rsid w:val="008D24A2"/>
    <w:rsid w:val="008D24F2"/>
    <w:rsid w:val="008D2520"/>
    <w:rsid w:val="008D28F8"/>
    <w:rsid w:val="008D29A4"/>
    <w:rsid w:val="008D2F7E"/>
    <w:rsid w:val="008D324C"/>
    <w:rsid w:val="008D33E2"/>
    <w:rsid w:val="008D41AC"/>
    <w:rsid w:val="008D4EC4"/>
    <w:rsid w:val="008D526D"/>
    <w:rsid w:val="008D563F"/>
    <w:rsid w:val="008D589A"/>
    <w:rsid w:val="008D5B2A"/>
    <w:rsid w:val="008D69A1"/>
    <w:rsid w:val="008D6F6C"/>
    <w:rsid w:val="008D7054"/>
    <w:rsid w:val="008D705E"/>
    <w:rsid w:val="008D79F0"/>
    <w:rsid w:val="008E00E2"/>
    <w:rsid w:val="008E09A5"/>
    <w:rsid w:val="008E09B0"/>
    <w:rsid w:val="008E0FBA"/>
    <w:rsid w:val="008E147E"/>
    <w:rsid w:val="008E2E25"/>
    <w:rsid w:val="008E2FD7"/>
    <w:rsid w:val="008E3C67"/>
    <w:rsid w:val="008E499A"/>
    <w:rsid w:val="008E5FB9"/>
    <w:rsid w:val="008E6364"/>
    <w:rsid w:val="008E648C"/>
    <w:rsid w:val="008E68D4"/>
    <w:rsid w:val="008E69FB"/>
    <w:rsid w:val="008E6DCF"/>
    <w:rsid w:val="008E6FAF"/>
    <w:rsid w:val="008E71F0"/>
    <w:rsid w:val="008E7526"/>
    <w:rsid w:val="008E7A4E"/>
    <w:rsid w:val="008E7AAA"/>
    <w:rsid w:val="008F0652"/>
    <w:rsid w:val="008F0ABA"/>
    <w:rsid w:val="008F1695"/>
    <w:rsid w:val="008F1C25"/>
    <w:rsid w:val="008F1D6F"/>
    <w:rsid w:val="008F1F88"/>
    <w:rsid w:val="008F2BF5"/>
    <w:rsid w:val="008F30BE"/>
    <w:rsid w:val="008F30E9"/>
    <w:rsid w:val="008F3180"/>
    <w:rsid w:val="008F3C2F"/>
    <w:rsid w:val="008F41AF"/>
    <w:rsid w:val="008F4790"/>
    <w:rsid w:val="008F53B7"/>
    <w:rsid w:val="008F5C04"/>
    <w:rsid w:val="008F624F"/>
    <w:rsid w:val="008F6516"/>
    <w:rsid w:val="008F6E62"/>
    <w:rsid w:val="008F7A38"/>
    <w:rsid w:val="008F7B14"/>
    <w:rsid w:val="00900346"/>
    <w:rsid w:val="0090084A"/>
    <w:rsid w:val="0090124D"/>
    <w:rsid w:val="0090263B"/>
    <w:rsid w:val="00902F75"/>
    <w:rsid w:val="0090335F"/>
    <w:rsid w:val="00904896"/>
    <w:rsid w:val="00904D14"/>
    <w:rsid w:val="00904F1B"/>
    <w:rsid w:val="0090526B"/>
    <w:rsid w:val="00905E43"/>
    <w:rsid w:val="00905E51"/>
    <w:rsid w:val="00906723"/>
    <w:rsid w:val="00906BF1"/>
    <w:rsid w:val="00907703"/>
    <w:rsid w:val="0090784A"/>
    <w:rsid w:val="0091018B"/>
    <w:rsid w:val="009101BF"/>
    <w:rsid w:val="0091094C"/>
    <w:rsid w:val="00910A94"/>
    <w:rsid w:val="00911E10"/>
    <w:rsid w:val="009121C9"/>
    <w:rsid w:val="0091238B"/>
    <w:rsid w:val="0091246A"/>
    <w:rsid w:val="00912DD7"/>
    <w:rsid w:val="00913367"/>
    <w:rsid w:val="0091364E"/>
    <w:rsid w:val="0091386B"/>
    <w:rsid w:val="00913A59"/>
    <w:rsid w:val="00913BBE"/>
    <w:rsid w:val="009142BD"/>
    <w:rsid w:val="00914317"/>
    <w:rsid w:val="009143D7"/>
    <w:rsid w:val="0091443C"/>
    <w:rsid w:val="0091460F"/>
    <w:rsid w:val="00914BFB"/>
    <w:rsid w:val="00914E6A"/>
    <w:rsid w:val="009151DD"/>
    <w:rsid w:val="009152F1"/>
    <w:rsid w:val="00915AA5"/>
    <w:rsid w:val="0091652B"/>
    <w:rsid w:val="00916D41"/>
    <w:rsid w:val="00916FCD"/>
    <w:rsid w:val="0091761B"/>
    <w:rsid w:val="0091789D"/>
    <w:rsid w:val="00917948"/>
    <w:rsid w:val="00920386"/>
    <w:rsid w:val="009208FC"/>
    <w:rsid w:val="00920EF6"/>
    <w:rsid w:val="00920F81"/>
    <w:rsid w:val="009225AE"/>
    <w:rsid w:val="00922E6B"/>
    <w:rsid w:val="00923C5D"/>
    <w:rsid w:val="009243FA"/>
    <w:rsid w:val="00924D23"/>
    <w:rsid w:val="00924F08"/>
    <w:rsid w:val="009253DA"/>
    <w:rsid w:val="009261E9"/>
    <w:rsid w:val="00926B70"/>
    <w:rsid w:val="00926B83"/>
    <w:rsid w:val="00926EA9"/>
    <w:rsid w:val="00927249"/>
    <w:rsid w:val="0092748F"/>
    <w:rsid w:val="00927B72"/>
    <w:rsid w:val="00927C8B"/>
    <w:rsid w:val="00927D6D"/>
    <w:rsid w:val="00930087"/>
    <w:rsid w:val="009301B2"/>
    <w:rsid w:val="00930F15"/>
    <w:rsid w:val="0093104B"/>
    <w:rsid w:val="0093158A"/>
    <w:rsid w:val="0093289C"/>
    <w:rsid w:val="00932905"/>
    <w:rsid w:val="00932C9A"/>
    <w:rsid w:val="00932D41"/>
    <w:rsid w:val="00932E94"/>
    <w:rsid w:val="00933216"/>
    <w:rsid w:val="00933446"/>
    <w:rsid w:val="0093361F"/>
    <w:rsid w:val="00934BF7"/>
    <w:rsid w:val="009367AB"/>
    <w:rsid w:val="00936B5B"/>
    <w:rsid w:val="00936C20"/>
    <w:rsid w:val="00937E09"/>
    <w:rsid w:val="009400C5"/>
    <w:rsid w:val="009406F4"/>
    <w:rsid w:val="00940D54"/>
    <w:rsid w:val="0094191C"/>
    <w:rsid w:val="00941A26"/>
    <w:rsid w:val="00941A60"/>
    <w:rsid w:val="00941CAD"/>
    <w:rsid w:val="00941E18"/>
    <w:rsid w:val="009430E7"/>
    <w:rsid w:val="0094342F"/>
    <w:rsid w:val="009438B9"/>
    <w:rsid w:val="00943A56"/>
    <w:rsid w:val="00943E60"/>
    <w:rsid w:val="0094455B"/>
    <w:rsid w:val="00944B47"/>
    <w:rsid w:val="00944C28"/>
    <w:rsid w:val="00944F98"/>
    <w:rsid w:val="0094502F"/>
    <w:rsid w:val="00945613"/>
    <w:rsid w:val="009462A0"/>
    <w:rsid w:val="00946891"/>
    <w:rsid w:val="00946C35"/>
    <w:rsid w:val="00946CC3"/>
    <w:rsid w:val="00947574"/>
    <w:rsid w:val="009475FA"/>
    <w:rsid w:val="0094784B"/>
    <w:rsid w:val="00947BB5"/>
    <w:rsid w:val="00947E03"/>
    <w:rsid w:val="00950B1B"/>
    <w:rsid w:val="00950D43"/>
    <w:rsid w:val="009512B6"/>
    <w:rsid w:val="00952502"/>
    <w:rsid w:val="009527F7"/>
    <w:rsid w:val="009531C0"/>
    <w:rsid w:val="0095386B"/>
    <w:rsid w:val="00953E53"/>
    <w:rsid w:val="00954FB0"/>
    <w:rsid w:val="00955CCE"/>
    <w:rsid w:val="00957082"/>
    <w:rsid w:val="009570AF"/>
    <w:rsid w:val="00957692"/>
    <w:rsid w:val="00960729"/>
    <w:rsid w:val="00960E37"/>
    <w:rsid w:val="0096105D"/>
    <w:rsid w:val="009615B5"/>
    <w:rsid w:val="009621D4"/>
    <w:rsid w:val="00962F69"/>
    <w:rsid w:val="00963157"/>
    <w:rsid w:val="009635C6"/>
    <w:rsid w:val="00963EE6"/>
    <w:rsid w:val="0096416D"/>
    <w:rsid w:val="00964551"/>
    <w:rsid w:val="00964B02"/>
    <w:rsid w:val="00964C4A"/>
    <w:rsid w:val="009667C8"/>
    <w:rsid w:val="00966BE8"/>
    <w:rsid w:val="00967227"/>
    <w:rsid w:val="0097037A"/>
    <w:rsid w:val="00970FC1"/>
    <w:rsid w:val="00971152"/>
    <w:rsid w:val="0097124D"/>
    <w:rsid w:val="00971B6C"/>
    <w:rsid w:val="00972356"/>
    <w:rsid w:val="00972468"/>
    <w:rsid w:val="00972C0B"/>
    <w:rsid w:val="00972D3A"/>
    <w:rsid w:val="009732A0"/>
    <w:rsid w:val="00973501"/>
    <w:rsid w:val="00973F01"/>
    <w:rsid w:val="00974725"/>
    <w:rsid w:val="00974756"/>
    <w:rsid w:val="009749C0"/>
    <w:rsid w:val="009752DB"/>
    <w:rsid w:val="009753DA"/>
    <w:rsid w:val="0097591B"/>
    <w:rsid w:val="00976658"/>
    <w:rsid w:val="00977155"/>
    <w:rsid w:val="009774FA"/>
    <w:rsid w:val="00977A34"/>
    <w:rsid w:val="0098035E"/>
    <w:rsid w:val="009805B6"/>
    <w:rsid w:val="00980974"/>
    <w:rsid w:val="009809DC"/>
    <w:rsid w:val="00981B8C"/>
    <w:rsid w:val="00981F97"/>
    <w:rsid w:val="00982D54"/>
    <w:rsid w:val="00982E92"/>
    <w:rsid w:val="00983694"/>
    <w:rsid w:val="00983F8E"/>
    <w:rsid w:val="009846C2"/>
    <w:rsid w:val="009847B1"/>
    <w:rsid w:val="009847EE"/>
    <w:rsid w:val="00984C93"/>
    <w:rsid w:val="00985479"/>
    <w:rsid w:val="0098558B"/>
    <w:rsid w:val="00986070"/>
    <w:rsid w:val="00986507"/>
    <w:rsid w:val="009874F8"/>
    <w:rsid w:val="009904B8"/>
    <w:rsid w:val="00991151"/>
    <w:rsid w:val="009919AE"/>
    <w:rsid w:val="00991CC0"/>
    <w:rsid w:val="00991D0D"/>
    <w:rsid w:val="00991FEE"/>
    <w:rsid w:val="00992260"/>
    <w:rsid w:val="00992523"/>
    <w:rsid w:val="00992820"/>
    <w:rsid w:val="00992B75"/>
    <w:rsid w:val="009935FE"/>
    <w:rsid w:val="0099370C"/>
    <w:rsid w:val="00994961"/>
    <w:rsid w:val="00994AB7"/>
    <w:rsid w:val="00994B8B"/>
    <w:rsid w:val="0099500F"/>
    <w:rsid w:val="00995750"/>
    <w:rsid w:val="009960BB"/>
    <w:rsid w:val="00996494"/>
    <w:rsid w:val="009966D3"/>
    <w:rsid w:val="00996BD6"/>
    <w:rsid w:val="00997031"/>
    <w:rsid w:val="00997C83"/>
    <w:rsid w:val="009A002F"/>
    <w:rsid w:val="009A0381"/>
    <w:rsid w:val="009A0B02"/>
    <w:rsid w:val="009A1832"/>
    <w:rsid w:val="009A1C85"/>
    <w:rsid w:val="009A2022"/>
    <w:rsid w:val="009A2154"/>
    <w:rsid w:val="009A246C"/>
    <w:rsid w:val="009A25B5"/>
    <w:rsid w:val="009A2E73"/>
    <w:rsid w:val="009A2FD8"/>
    <w:rsid w:val="009A34F9"/>
    <w:rsid w:val="009A36F4"/>
    <w:rsid w:val="009A3DDC"/>
    <w:rsid w:val="009A3EBF"/>
    <w:rsid w:val="009A4217"/>
    <w:rsid w:val="009A4296"/>
    <w:rsid w:val="009A42D8"/>
    <w:rsid w:val="009A5729"/>
    <w:rsid w:val="009A625A"/>
    <w:rsid w:val="009A6B93"/>
    <w:rsid w:val="009A6DF3"/>
    <w:rsid w:val="009A725D"/>
    <w:rsid w:val="009A7651"/>
    <w:rsid w:val="009B00F0"/>
    <w:rsid w:val="009B0807"/>
    <w:rsid w:val="009B0C10"/>
    <w:rsid w:val="009B12FC"/>
    <w:rsid w:val="009B14F1"/>
    <w:rsid w:val="009B179A"/>
    <w:rsid w:val="009B1AD7"/>
    <w:rsid w:val="009B22D7"/>
    <w:rsid w:val="009B2885"/>
    <w:rsid w:val="009B2B73"/>
    <w:rsid w:val="009B376F"/>
    <w:rsid w:val="009B39DD"/>
    <w:rsid w:val="009B3AAA"/>
    <w:rsid w:val="009B3C4C"/>
    <w:rsid w:val="009B432A"/>
    <w:rsid w:val="009B5492"/>
    <w:rsid w:val="009B55AB"/>
    <w:rsid w:val="009B5C37"/>
    <w:rsid w:val="009B68BB"/>
    <w:rsid w:val="009B6A66"/>
    <w:rsid w:val="009B6C20"/>
    <w:rsid w:val="009B6F21"/>
    <w:rsid w:val="009B72A0"/>
    <w:rsid w:val="009B7325"/>
    <w:rsid w:val="009B750E"/>
    <w:rsid w:val="009B7745"/>
    <w:rsid w:val="009B7D3C"/>
    <w:rsid w:val="009B7E37"/>
    <w:rsid w:val="009C0009"/>
    <w:rsid w:val="009C05F8"/>
    <w:rsid w:val="009C0700"/>
    <w:rsid w:val="009C0D84"/>
    <w:rsid w:val="009C0FD3"/>
    <w:rsid w:val="009C1F8B"/>
    <w:rsid w:val="009C2390"/>
    <w:rsid w:val="009C284A"/>
    <w:rsid w:val="009C2A35"/>
    <w:rsid w:val="009C2ABF"/>
    <w:rsid w:val="009C2B3E"/>
    <w:rsid w:val="009C371D"/>
    <w:rsid w:val="009C37F0"/>
    <w:rsid w:val="009C39E6"/>
    <w:rsid w:val="009C39F2"/>
    <w:rsid w:val="009C3B42"/>
    <w:rsid w:val="009C4269"/>
    <w:rsid w:val="009C46F2"/>
    <w:rsid w:val="009C4893"/>
    <w:rsid w:val="009C4B10"/>
    <w:rsid w:val="009C65D4"/>
    <w:rsid w:val="009C6890"/>
    <w:rsid w:val="009C6EA2"/>
    <w:rsid w:val="009C6FCE"/>
    <w:rsid w:val="009C757E"/>
    <w:rsid w:val="009C7E33"/>
    <w:rsid w:val="009D0202"/>
    <w:rsid w:val="009D0E5E"/>
    <w:rsid w:val="009D0F25"/>
    <w:rsid w:val="009D143B"/>
    <w:rsid w:val="009D18D6"/>
    <w:rsid w:val="009D1FB1"/>
    <w:rsid w:val="009D2A9B"/>
    <w:rsid w:val="009D2B05"/>
    <w:rsid w:val="009D2C76"/>
    <w:rsid w:val="009D2E56"/>
    <w:rsid w:val="009D3187"/>
    <w:rsid w:val="009D3AFB"/>
    <w:rsid w:val="009D3CAA"/>
    <w:rsid w:val="009D3DE0"/>
    <w:rsid w:val="009D3E37"/>
    <w:rsid w:val="009D5418"/>
    <w:rsid w:val="009D55B5"/>
    <w:rsid w:val="009D611F"/>
    <w:rsid w:val="009D6A40"/>
    <w:rsid w:val="009D6A5B"/>
    <w:rsid w:val="009D7082"/>
    <w:rsid w:val="009D726A"/>
    <w:rsid w:val="009D7A8A"/>
    <w:rsid w:val="009D7D49"/>
    <w:rsid w:val="009E0189"/>
    <w:rsid w:val="009E0B72"/>
    <w:rsid w:val="009E0D78"/>
    <w:rsid w:val="009E0FC7"/>
    <w:rsid w:val="009E1225"/>
    <w:rsid w:val="009E162E"/>
    <w:rsid w:val="009E1913"/>
    <w:rsid w:val="009E1B6E"/>
    <w:rsid w:val="009E25AF"/>
    <w:rsid w:val="009E295D"/>
    <w:rsid w:val="009E2964"/>
    <w:rsid w:val="009E2C46"/>
    <w:rsid w:val="009E30EE"/>
    <w:rsid w:val="009E4228"/>
    <w:rsid w:val="009E42D1"/>
    <w:rsid w:val="009E485B"/>
    <w:rsid w:val="009E4A81"/>
    <w:rsid w:val="009E4A8D"/>
    <w:rsid w:val="009E580F"/>
    <w:rsid w:val="009E5851"/>
    <w:rsid w:val="009E596D"/>
    <w:rsid w:val="009E5C89"/>
    <w:rsid w:val="009E5F4C"/>
    <w:rsid w:val="009E624B"/>
    <w:rsid w:val="009E6359"/>
    <w:rsid w:val="009E6558"/>
    <w:rsid w:val="009E6AB6"/>
    <w:rsid w:val="009E6E65"/>
    <w:rsid w:val="009E71AC"/>
    <w:rsid w:val="009E71D2"/>
    <w:rsid w:val="009E73E4"/>
    <w:rsid w:val="009E7BB5"/>
    <w:rsid w:val="009E7C02"/>
    <w:rsid w:val="009E7DCB"/>
    <w:rsid w:val="009F0103"/>
    <w:rsid w:val="009F06AC"/>
    <w:rsid w:val="009F0ED3"/>
    <w:rsid w:val="009F0F12"/>
    <w:rsid w:val="009F123D"/>
    <w:rsid w:val="009F1F5E"/>
    <w:rsid w:val="009F26C4"/>
    <w:rsid w:val="009F26D7"/>
    <w:rsid w:val="009F2B47"/>
    <w:rsid w:val="009F2E08"/>
    <w:rsid w:val="009F31AE"/>
    <w:rsid w:val="009F3542"/>
    <w:rsid w:val="009F3572"/>
    <w:rsid w:val="009F3701"/>
    <w:rsid w:val="009F3E71"/>
    <w:rsid w:val="009F4215"/>
    <w:rsid w:val="009F44FD"/>
    <w:rsid w:val="009F46CB"/>
    <w:rsid w:val="009F4D08"/>
    <w:rsid w:val="009F5787"/>
    <w:rsid w:val="009F59CE"/>
    <w:rsid w:val="009F77C2"/>
    <w:rsid w:val="009F7AE8"/>
    <w:rsid w:val="009F7BAD"/>
    <w:rsid w:val="009F7C8F"/>
    <w:rsid w:val="009F7F6F"/>
    <w:rsid w:val="009F7FA3"/>
    <w:rsid w:val="00A0078C"/>
    <w:rsid w:val="00A00F26"/>
    <w:rsid w:val="00A00F8A"/>
    <w:rsid w:val="00A01311"/>
    <w:rsid w:val="00A0136A"/>
    <w:rsid w:val="00A01F77"/>
    <w:rsid w:val="00A02042"/>
    <w:rsid w:val="00A02103"/>
    <w:rsid w:val="00A0220C"/>
    <w:rsid w:val="00A02503"/>
    <w:rsid w:val="00A02580"/>
    <w:rsid w:val="00A03426"/>
    <w:rsid w:val="00A03A30"/>
    <w:rsid w:val="00A04DB2"/>
    <w:rsid w:val="00A04EDF"/>
    <w:rsid w:val="00A05231"/>
    <w:rsid w:val="00A05744"/>
    <w:rsid w:val="00A0609C"/>
    <w:rsid w:val="00A063F6"/>
    <w:rsid w:val="00A0664C"/>
    <w:rsid w:val="00A06D19"/>
    <w:rsid w:val="00A06D67"/>
    <w:rsid w:val="00A06D7B"/>
    <w:rsid w:val="00A07185"/>
    <w:rsid w:val="00A07343"/>
    <w:rsid w:val="00A07950"/>
    <w:rsid w:val="00A10831"/>
    <w:rsid w:val="00A10945"/>
    <w:rsid w:val="00A10C7B"/>
    <w:rsid w:val="00A11E0E"/>
    <w:rsid w:val="00A121FE"/>
    <w:rsid w:val="00A1337A"/>
    <w:rsid w:val="00A13BAF"/>
    <w:rsid w:val="00A13C3B"/>
    <w:rsid w:val="00A14064"/>
    <w:rsid w:val="00A1450B"/>
    <w:rsid w:val="00A15099"/>
    <w:rsid w:val="00A1549E"/>
    <w:rsid w:val="00A15EAB"/>
    <w:rsid w:val="00A211AE"/>
    <w:rsid w:val="00A21572"/>
    <w:rsid w:val="00A21ACE"/>
    <w:rsid w:val="00A21EC6"/>
    <w:rsid w:val="00A2254B"/>
    <w:rsid w:val="00A22C64"/>
    <w:rsid w:val="00A2340D"/>
    <w:rsid w:val="00A23953"/>
    <w:rsid w:val="00A23E63"/>
    <w:rsid w:val="00A2423A"/>
    <w:rsid w:val="00A24776"/>
    <w:rsid w:val="00A251EE"/>
    <w:rsid w:val="00A25212"/>
    <w:rsid w:val="00A257DC"/>
    <w:rsid w:val="00A26693"/>
    <w:rsid w:val="00A26703"/>
    <w:rsid w:val="00A2738A"/>
    <w:rsid w:val="00A279A1"/>
    <w:rsid w:val="00A279BB"/>
    <w:rsid w:val="00A27B62"/>
    <w:rsid w:val="00A30DBB"/>
    <w:rsid w:val="00A30F24"/>
    <w:rsid w:val="00A31000"/>
    <w:rsid w:val="00A313F4"/>
    <w:rsid w:val="00A31611"/>
    <w:rsid w:val="00A316CA"/>
    <w:rsid w:val="00A31985"/>
    <w:rsid w:val="00A319A1"/>
    <w:rsid w:val="00A31C13"/>
    <w:rsid w:val="00A333C8"/>
    <w:rsid w:val="00A33AE1"/>
    <w:rsid w:val="00A33E9B"/>
    <w:rsid w:val="00A348E7"/>
    <w:rsid w:val="00A35573"/>
    <w:rsid w:val="00A35740"/>
    <w:rsid w:val="00A362C9"/>
    <w:rsid w:val="00A36535"/>
    <w:rsid w:val="00A36F35"/>
    <w:rsid w:val="00A40C12"/>
    <w:rsid w:val="00A40C7B"/>
    <w:rsid w:val="00A40E21"/>
    <w:rsid w:val="00A4197A"/>
    <w:rsid w:val="00A4275A"/>
    <w:rsid w:val="00A42947"/>
    <w:rsid w:val="00A42D48"/>
    <w:rsid w:val="00A43B5C"/>
    <w:rsid w:val="00A43D9B"/>
    <w:rsid w:val="00A44429"/>
    <w:rsid w:val="00A45601"/>
    <w:rsid w:val="00A45C94"/>
    <w:rsid w:val="00A4668A"/>
    <w:rsid w:val="00A47242"/>
    <w:rsid w:val="00A47374"/>
    <w:rsid w:val="00A506CF"/>
    <w:rsid w:val="00A51118"/>
    <w:rsid w:val="00A51467"/>
    <w:rsid w:val="00A51BA6"/>
    <w:rsid w:val="00A5282F"/>
    <w:rsid w:val="00A52867"/>
    <w:rsid w:val="00A5298B"/>
    <w:rsid w:val="00A53340"/>
    <w:rsid w:val="00A534D0"/>
    <w:rsid w:val="00A54287"/>
    <w:rsid w:val="00A55B8C"/>
    <w:rsid w:val="00A55D9C"/>
    <w:rsid w:val="00A55DAA"/>
    <w:rsid w:val="00A55DB1"/>
    <w:rsid w:val="00A56190"/>
    <w:rsid w:val="00A56995"/>
    <w:rsid w:val="00A569D7"/>
    <w:rsid w:val="00A56A25"/>
    <w:rsid w:val="00A56F45"/>
    <w:rsid w:val="00A57055"/>
    <w:rsid w:val="00A57295"/>
    <w:rsid w:val="00A575AF"/>
    <w:rsid w:val="00A57777"/>
    <w:rsid w:val="00A6131F"/>
    <w:rsid w:val="00A617C6"/>
    <w:rsid w:val="00A61888"/>
    <w:rsid w:val="00A61E3F"/>
    <w:rsid w:val="00A623BC"/>
    <w:rsid w:val="00A62451"/>
    <w:rsid w:val="00A6251F"/>
    <w:rsid w:val="00A634B4"/>
    <w:rsid w:val="00A6355B"/>
    <w:rsid w:val="00A6383B"/>
    <w:rsid w:val="00A64096"/>
    <w:rsid w:val="00A642E2"/>
    <w:rsid w:val="00A643FD"/>
    <w:rsid w:val="00A646CF"/>
    <w:rsid w:val="00A64AB5"/>
    <w:rsid w:val="00A64AE3"/>
    <w:rsid w:val="00A6523E"/>
    <w:rsid w:val="00A65391"/>
    <w:rsid w:val="00A6624A"/>
    <w:rsid w:val="00A66DF6"/>
    <w:rsid w:val="00A670BD"/>
    <w:rsid w:val="00A67328"/>
    <w:rsid w:val="00A700E7"/>
    <w:rsid w:val="00A7010E"/>
    <w:rsid w:val="00A708BE"/>
    <w:rsid w:val="00A7095F"/>
    <w:rsid w:val="00A71163"/>
    <w:rsid w:val="00A71A40"/>
    <w:rsid w:val="00A71E26"/>
    <w:rsid w:val="00A722B0"/>
    <w:rsid w:val="00A72919"/>
    <w:rsid w:val="00A72C21"/>
    <w:rsid w:val="00A73F19"/>
    <w:rsid w:val="00A74626"/>
    <w:rsid w:val="00A74F22"/>
    <w:rsid w:val="00A754C0"/>
    <w:rsid w:val="00A754F0"/>
    <w:rsid w:val="00A758B3"/>
    <w:rsid w:val="00A7613D"/>
    <w:rsid w:val="00A7640A"/>
    <w:rsid w:val="00A76B82"/>
    <w:rsid w:val="00A77058"/>
    <w:rsid w:val="00A77D9C"/>
    <w:rsid w:val="00A77F6C"/>
    <w:rsid w:val="00A80242"/>
    <w:rsid w:val="00A80635"/>
    <w:rsid w:val="00A80C1E"/>
    <w:rsid w:val="00A81721"/>
    <w:rsid w:val="00A819C0"/>
    <w:rsid w:val="00A82100"/>
    <w:rsid w:val="00A825C9"/>
    <w:rsid w:val="00A8267F"/>
    <w:rsid w:val="00A830EB"/>
    <w:rsid w:val="00A83688"/>
    <w:rsid w:val="00A8379B"/>
    <w:rsid w:val="00A83F40"/>
    <w:rsid w:val="00A84130"/>
    <w:rsid w:val="00A841D6"/>
    <w:rsid w:val="00A852B7"/>
    <w:rsid w:val="00A85344"/>
    <w:rsid w:val="00A85457"/>
    <w:rsid w:val="00A85792"/>
    <w:rsid w:val="00A8584C"/>
    <w:rsid w:val="00A8584D"/>
    <w:rsid w:val="00A85F2C"/>
    <w:rsid w:val="00A870EE"/>
    <w:rsid w:val="00A871B5"/>
    <w:rsid w:val="00A87C75"/>
    <w:rsid w:val="00A901D9"/>
    <w:rsid w:val="00A90317"/>
    <w:rsid w:val="00A9042F"/>
    <w:rsid w:val="00A9062D"/>
    <w:rsid w:val="00A90A6B"/>
    <w:rsid w:val="00A90CE0"/>
    <w:rsid w:val="00A91BBD"/>
    <w:rsid w:val="00A91E15"/>
    <w:rsid w:val="00A91F08"/>
    <w:rsid w:val="00A92B0E"/>
    <w:rsid w:val="00A92B7B"/>
    <w:rsid w:val="00A932EF"/>
    <w:rsid w:val="00A93AE3"/>
    <w:rsid w:val="00A94AE9"/>
    <w:rsid w:val="00A94B68"/>
    <w:rsid w:val="00A95114"/>
    <w:rsid w:val="00A95965"/>
    <w:rsid w:val="00A95990"/>
    <w:rsid w:val="00A95E4C"/>
    <w:rsid w:val="00A96870"/>
    <w:rsid w:val="00A97172"/>
    <w:rsid w:val="00A97478"/>
    <w:rsid w:val="00A97627"/>
    <w:rsid w:val="00A97E09"/>
    <w:rsid w:val="00AA0EE9"/>
    <w:rsid w:val="00AA1744"/>
    <w:rsid w:val="00AA18BD"/>
    <w:rsid w:val="00AA1B7E"/>
    <w:rsid w:val="00AA211B"/>
    <w:rsid w:val="00AA220E"/>
    <w:rsid w:val="00AA2DB8"/>
    <w:rsid w:val="00AA35C2"/>
    <w:rsid w:val="00AA4561"/>
    <w:rsid w:val="00AA460E"/>
    <w:rsid w:val="00AA58EF"/>
    <w:rsid w:val="00AA6381"/>
    <w:rsid w:val="00AA63F2"/>
    <w:rsid w:val="00AA781E"/>
    <w:rsid w:val="00AA786E"/>
    <w:rsid w:val="00AA79CA"/>
    <w:rsid w:val="00AA7F1E"/>
    <w:rsid w:val="00AB00D3"/>
    <w:rsid w:val="00AB02E0"/>
    <w:rsid w:val="00AB05F1"/>
    <w:rsid w:val="00AB0A90"/>
    <w:rsid w:val="00AB0E51"/>
    <w:rsid w:val="00AB12C4"/>
    <w:rsid w:val="00AB1350"/>
    <w:rsid w:val="00AB1C49"/>
    <w:rsid w:val="00AB1F93"/>
    <w:rsid w:val="00AB215B"/>
    <w:rsid w:val="00AB3213"/>
    <w:rsid w:val="00AB32BA"/>
    <w:rsid w:val="00AB3371"/>
    <w:rsid w:val="00AB38A0"/>
    <w:rsid w:val="00AB3BA7"/>
    <w:rsid w:val="00AB3FDA"/>
    <w:rsid w:val="00AB49F4"/>
    <w:rsid w:val="00AB56E6"/>
    <w:rsid w:val="00AB661A"/>
    <w:rsid w:val="00AB6DE8"/>
    <w:rsid w:val="00AB6E4F"/>
    <w:rsid w:val="00AB7130"/>
    <w:rsid w:val="00AB71A5"/>
    <w:rsid w:val="00AC049D"/>
    <w:rsid w:val="00AC0E8B"/>
    <w:rsid w:val="00AC2724"/>
    <w:rsid w:val="00AC3D41"/>
    <w:rsid w:val="00AC47A5"/>
    <w:rsid w:val="00AC4F88"/>
    <w:rsid w:val="00AC51D4"/>
    <w:rsid w:val="00AC5AF8"/>
    <w:rsid w:val="00AC67F0"/>
    <w:rsid w:val="00AC729E"/>
    <w:rsid w:val="00AD069C"/>
    <w:rsid w:val="00AD0B85"/>
    <w:rsid w:val="00AD0BA6"/>
    <w:rsid w:val="00AD2E73"/>
    <w:rsid w:val="00AD313C"/>
    <w:rsid w:val="00AD34D6"/>
    <w:rsid w:val="00AD35C1"/>
    <w:rsid w:val="00AD3CCB"/>
    <w:rsid w:val="00AD3EE5"/>
    <w:rsid w:val="00AD3FC8"/>
    <w:rsid w:val="00AD3FD6"/>
    <w:rsid w:val="00AD4300"/>
    <w:rsid w:val="00AD5119"/>
    <w:rsid w:val="00AD668B"/>
    <w:rsid w:val="00AD787C"/>
    <w:rsid w:val="00AD7D1E"/>
    <w:rsid w:val="00AE0C2B"/>
    <w:rsid w:val="00AE0E69"/>
    <w:rsid w:val="00AE1A1F"/>
    <w:rsid w:val="00AE1D60"/>
    <w:rsid w:val="00AE23ED"/>
    <w:rsid w:val="00AE2CA6"/>
    <w:rsid w:val="00AE2CFF"/>
    <w:rsid w:val="00AE3803"/>
    <w:rsid w:val="00AE3C82"/>
    <w:rsid w:val="00AE401B"/>
    <w:rsid w:val="00AE52AD"/>
    <w:rsid w:val="00AE53DB"/>
    <w:rsid w:val="00AE54FC"/>
    <w:rsid w:val="00AE5B3D"/>
    <w:rsid w:val="00AE5B7E"/>
    <w:rsid w:val="00AE5CD2"/>
    <w:rsid w:val="00AE5D8B"/>
    <w:rsid w:val="00AE5EDC"/>
    <w:rsid w:val="00AE65B5"/>
    <w:rsid w:val="00AE6600"/>
    <w:rsid w:val="00AE679E"/>
    <w:rsid w:val="00AE6BDB"/>
    <w:rsid w:val="00AE6D1A"/>
    <w:rsid w:val="00AE7658"/>
    <w:rsid w:val="00AE7782"/>
    <w:rsid w:val="00AE7B31"/>
    <w:rsid w:val="00AE7E4D"/>
    <w:rsid w:val="00AF075A"/>
    <w:rsid w:val="00AF0990"/>
    <w:rsid w:val="00AF1E71"/>
    <w:rsid w:val="00AF1F74"/>
    <w:rsid w:val="00AF2035"/>
    <w:rsid w:val="00AF20AF"/>
    <w:rsid w:val="00AF2508"/>
    <w:rsid w:val="00AF2AEB"/>
    <w:rsid w:val="00AF305F"/>
    <w:rsid w:val="00AF3339"/>
    <w:rsid w:val="00AF3941"/>
    <w:rsid w:val="00AF3E28"/>
    <w:rsid w:val="00AF3FA7"/>
    <w:rsid w:val="00AF4342"/>
    <w:rsid w:val="00AF4F1E"/>
    <w:rsid w:val="00AF51DD"/>
    <w:rsid w:val="00AF52E4"/>
    <w:rsid w:val="00AF5C87"/>
    <w:rsid w:val="00AF5F04"/>
    <w:rsid w:val="00AF6486"/>
    <w:rsid w:val="00AF6E7D"/>
    <w:rsid w:val="00AF6EC4"/>
    <w:rsid w:val="00AF77BF"/>
    <w:rsid w:val="00AF77EC"/>
    <w:rsid w:val="00AF7B30"/>
    <w:rsid w:val="00B001E2"/>
    <w:rsid w:val="00B0193D"/>
    <w:rsid w:val="00B019AE"/>
    <w:rsid w:val="00B01AAC"/>
    <w:rsid w:val="00B01BFC"/>
    <w:rsid w:val="00B01EF7"/>
    <w:rsid w:val="00B023A0"/>
    <w:rsid w:val="00B0265E"/>
    <w:rsid w:val="00B02675"/>
    <w:rsid w:val="00B029AD"/>
    <w:rsid w:val="00B02B05"/>
    <w:rsid w:val="00B02B11"/>
    <w:rsid w:val="00B02E72"/>
    <w:rsid w:val="00B039D2"/>
    <w:rsid w:val="00B03D25"/>
    <w:rsid w:val="00B03D66"/>
    <w:rsid w:val="00B04BA1"/>
    <w:rsid w:val="00B050D3"/>
    <w:rsid w:val="00B0531C"/>
    <w:rsid w:val="00B05E63"/>
    <w:rsid w:val="00B0691B"/>
    <w:rsid w:val="00B06E89"/>
    <w:rsid w:val="00B0737E"/>
    <w:rsid w:val="00B07B8E"/>
    <w:rsid w:val="00B100AE"/>
    <w:rsid w:val="00B10449"/>
    <w:rsid w:val="00B108ED"/>
    <w:rsid w:val="00B10964"/>
    <w:rsid w:val="00B10E62"/>
    <w:rsid w:val="00B113E9"/>
    <w:rsid w:val="00B11457"/>
    <w:rsid w:val="00B11982"/>
    <w:rsid w:val="00B11C10"/>
    <w:rsid w:val="00B12305"/>
    <w:rsid w:val="00B1320D"/>
    <w:rsid w:val="00B13311"/>
    <w:rsid w:val="00B1385D"/>
    <w:rsid w:val="00B141A0"/>
    <w:rsid w:val="00B144CA"/>
    <w:rsid w:val="00B148F3"/>
    <w:rsid w:val="00B14F9E"/>
    <w:rsid w:val="00B15092"/>
    <w:rsid w:val="00B1527D"/>
    <w:rsid w:val="00B15DCA"/>
    <w:rsid w:val="00B16771"/>
    <w:rsid w:val="00B168DD"/>
    <w:rsid w:val="00B16A0F"/>
    <w:rsid w:val="00B16DE7"/>
    <w:rsid w:val="00B200A7"/>
    <w:rsid w:val="00B20216"/>
    <w:rsid w:val="00B20338"/>
    <w:rsid w:val="00B2095A"/>
    <w:rsid w:val="00B20A60"/>
    <w:rsid w:val="00B2105D"/>
    <w:rsid w:val="00B21258"/>
    <w:rsid w:val="00B216F2"/>
    <w:rsid w:val="00B22B39"/>
    <w:rsid w:val="00B23BF4"/>
    <w:rsid w:val="00B23F28"/>
    <w:rsid w:val="00B25467"/>
    <w:rsid w:val="00B256F7"/>
    <w:rsid w:val="00B2571B"/>
    <w:rsid w:val="00B267FB"/>
    <w:rsid w:val="00B26B08"/>
    <w:rsid w:val="00B26C0E"/>
    <w:rsid w:val="00B26C98"/>
    <w:rsid w:val="00B26E8D"/>
    <w:rsid w:val="00B27714"/>
    <w:rsid w:val="00B27A4D"/>
    <w:rsid w:val="00B30293"/>
    <w:rsid w:val="00B30B64"/>
    <w:rsid w:val="00B30BF2"/>
    <w:rsid w:val="00B30C15"/>
    <w:rsid w:val="00B31945"/>
    <w:rsid w:val="00B31BC0"/>
    <w:rsid w:val="00B31EF5"/>
    <w:rsid w:val="00B32088"/>
    <w:rsid w:val="00B320B6"/>
    <w:rsid w:val="00B33DE8"/>
    <w:rsid w:val="00B34B3B"/>
    <w:rsid w:val="00B34D3C"/>
    <w:rsid w:val="00B34F43"/>
    <w:rsid w:val="00B350BC"/>
    <w:rsid w:val="00B358FB"/>
    <w:rsid w:val="00B3595F"/>
    <w:rsid w:val="00B35A4E"/>
    <w:rsid w:val="00B35B53"/>
    <w:rsid w:val="00B3641E"/>
    <w:rsid w:val="00B36704"/>
    <w:rsid w:val="00B37327"/>
    <w:rsid w:val="00B400CA"/>
    <w:rsid w:val="00B40618"/>
    <w:rsid w:val="00B40B10"/>
    <w:rsid w:val="00B40D3D"/>
    <w:rsid w:val="00B416DB"/>
    <w:rsid w:val="00B417C9"/>
    <w:rsid w:val="00B41EDC"/>
    <w:rsid w:val="00B422BB"/>
    <w:rsid w:val="00B4259A"/>
    <w:rsid w:val="00B425EF"/>
    <w:rsid w:val="00B42880"/>
    <w:rsid w:val="00B42B0B"/>
    <w:rsid w:val="00B42B9E"/>
    <w:rsid w:val="00B434BE"/>
    <w:rsid w:val="00B43D9B"/>
    <w:rsid w:val="00B44038"/>
    <w:rsid w:val="00B44472"/>
    <w:rsid w:val="00B44F08"/>
    <w:rsid w:val="00B45601"/>
    <w:rsid w:val="00B45873"/>
    <w:rsid w:val="00B45A2F"/>
    <w:rsid w:val="00B45F0B"/>
    <w:rsid w:val="00B46D01"/>
    <w:rsid w:val="00B479F3"/>
    <w:rsid w:val="00B5007E"/>
    <w:rsid w:val="00B5098B"/>
    <w:rsid w:val="00B52355"/>
    <w:rsid w:val="00B5277C"/>
    <w:rsid w:val="00B52850"/>
    <w:rsid w:val="00B528B5"/>
    <w:rsid w:val="00B52948"/>
    <w:rsid w:val="00B533D9"/>
    <w:rsid w:val="00B53660"/>
    <w:rsid w:val="00B5416C"/>
    <w:rsid w:val="00B54883"/>
    <w:rsid w:val="00B549C5"/>
    <w:rsid w:val="00B54CFA"/>
    <w:rsid w:val="00B551C5"/>
    <w:rsid w:val="00B5540F"/>
    <w:rsid w:val="00B567AD"/>
    <w:rsid w:val="00B57837"/>
    <w:rsid w:val="00B57890"/>
    <w:rsid w:val="00B578E5"/>
    <w:rsid w:val="00B57C4B"/>
    <w:rsid w:val="00B6012F"/>
    <w:rsid w:val="00B607B8"/>
    <w:rsid w:val="00B60AD1"/>
    <w:rsid w:val="00B60C3D"/>
    <w:rsid w:val="00B610A4"/>
    <w:rsid w:val="00B6147D"/>
    <w:rsid w:val="00B614DA"/>
    <w:rsid w:val="00B6156E"/>
    <w:rsid w:val="00B633BF"/>
    <w:rsid w:val="00B634EA"/>
    <w:rsid w:val="00B638B6"/>
    <w:rsid w:val="00B63B09"/>
    <w:rsid w:val="00B63EFA"/>
    <w:rsid w:val="00B64CB0"/>
    <w:rsid w:val="00B64E98"/>
    <w:rsid w:val="00B64F86"/>
    <w:rsid w:val="00B65A1B"/>
    <w:rsid w:val="00B65A73"/>
    <w:rsid w:val="00B65B46"/>
    <w:rsid w:val="00B66064"/>
    <w:rsid w:val="00B66313"/>
    <w:rsid w:val="00B66B25"/>
    <w:rsid w:val="00B6766F"/>
    <w:rsid w:val="00B67DF3"/>
    <w:rsid w:val="00B70136"/>
    <w:rsid w:val="00B705E8"/>
    <w:rsid w:val="00B70EC9"/>
    <w:rsid w:val="00B7277C"/>
    <w:rsid w:val="00B72954"/>
    <w:rsid w:val="00B72EB0"/>
    <w:rsid w:val="00B73342"/>
    <w:rsid w:val="00B74599"/>
    <w:rsid w:val="00B74BC2"/>
    <w:rsid w:val="00B752E5"/>
    <w:rsid w:val="00B76470"/>
    <w:rsid w:val="00B767E9"/>
    <w:rsid w:val="00B76A6F"/>
    <w:rsid w:val="00B76A96"/>
    <w:rsid w:val="00B76BA9"/>
    <w:rsid w:val="00B76E4D"/>
    <w:rsid w:val="00B76EDD"/>
    <w:rsid w:val="00B76EE0"/>
    <w:rsid w:val="00B77A57"/>
    <w:rsid w:val="00B77DD5"/>
    <w:rsid w:val="00B80AD6"/>
    <w:rsid w:val="00B80AE9"/>
    <w:rsid w:val="00B81BED"/>
    <w:rsid w:val="00B81CD1"/>
    <w:rsid w:val="00B827EE"/>
    <w:rsid w:val="00B82825"/>
    <w:rsid w:val="00B8316F"/>
    <w:rsid w:val="00B831BF"/>
    <w:rsid w:val="00B83C55"/>
    <w:rsid w:val="00B83F8A"/>
    <w:rsid w:val="00B843E2"/>
    <w:rsid w:val="00B84542"/>
    <w:rsid w:val="00B84D35"/>
    <w:rsid w:val="00B84DB6"/>
    <w:rsid w:val="00B856D0"/>
    <w:rsid w:val="00B857EB"/>
    <w:rsid w:val="00B85C12"/>
    <w:rsid w:val="00B85F84"/>
    <w:rsid w:val="00B8660A"/>
    <w:rsid w:val="00B86973"/>
    <w:rsid w:val="00B86CBB"/>
    <w:rsid w:val="00B86FD1"/>
    <w:rsid w:val="00B87207"/>
    <w:rsid w:val="00B87BEB"/>
    <w:rsid w:val="00B87E84"/>
    <w:rsid w:val="00B87E8B"/>
    <w:rsid w:val="00B90079"/>
    <w:rsid w:val="00B90CE9"/>
    <w:rsid w:val="00B90D6B"/>
    <w:rsid w:val="00B9147B"/>
    <w:rsid w:val="00B91B60"/>
    <w:rsid w:val="00B92009"/>
    <w:rsid w:val="00B92113"/>
    <w:rsid w:val="00B92253"/>
    <w:rsid w:val="00B92615"/>
    <w:rsid w:val="00B9269E"/>
    <w:rsid w:val="00B9316F"/>
    <w:rsid w:val="00B93588"/>
    <w:rsid w:val="00B936E9"/>
    <w:rsid w:val="00B93EFE"/>
    <w:rsid w:val="00B941EE"/>
    <w:rsid w:val="00B94205"/>
    <w:rsid w:val="00B943E1"/>
    <w:rsid w:val="00B946CD"/>
    <w:rsid w:val="00B94915"/>
    <w:rsid w:val="00B9523D"/>
    <w:rsid w:val="00B9596F"/>
    <w:rsid w:val="00B95C70"/>
    <w:rsid w:val="00B96332"/>
    <w:rsid w:val="00B97E6C"/>
    <w:rsid w:val="00BA065E"/>
    <w:rsid w:val="00BA0696"/>
    <w:rsid w:val="00BA0D61"/>
    <w:rsid w:val="00BA0E55"/>
    <w:rsid w:val="00BA1172"/>
    <w:rsid w:val="00BA11D1"/>
    <w:rsid w:val="00BA129E"/>
    <w:rsid w:val="00BA12CA"/>
    <w:rsid w:val="00BA1499"/>
    <w:rsid w:val="00BA1B72"/>
    <w:rsid w:val="00BA1E5D"/>
    <w:rsid w:val="00BA216F"/>
    <w:rsid w:val="00BA262F"/>
    <w:rsid w:val="00BA30B7"/>
    <w:rsid w:val="00BA39E7"/>
    <w:rsid w:val="00BA3F7E"/>
    <w:rsid w:val="00BA46C6"/>
    <w:rsid w:val="00BA6393"/>
    <w:rsid w:val="00BA6BE0"/>
    <w:rsid w:val="00BA6CAC"/>
    <w:rsid w:val="00BA6F82"/>
    <w:rsid w:val="00BA7B28"/>
    <w:rsid w:val="00BA7BBA"/>
    <w:rsid w:val="00BB0968"/>
    <w:rsid w:val="00BB0A84"/>
    <w:rsid w:val="00BB173F"/>
    <w:rsid w:val="00BB192E"/>
    <w:rsid w:val="00BB1B0A"/>
    <w:rsid w:val="00BB1BFB"/>
    <w:rsid w:val="00BB1F7C"/>
    <w:rsid w:val="00BB21E1"/>
    <w:rsid w:val="00BB3286"/>
    <w:rsid w:val="00BB35FB"/>
    <w:rsid w:val="00BB499F"/>
    <w:rsid w:val="00BB5C82"/>
    <w:rsid w:val="00BB66FA"/>
    <w:rsid w:val="00BB7300"/>
    <w:rsid w:val="00BC00D2"/>
    <w:rsid w:val="00BC060F"/>
    <w:rsid w:val="00BC08F7"/>
    <w:rsid w:val="00BC0FA1"/>
    <w:rsid w:val="00BC1759"/>
    <w:rsid w:val="00BC1925"/>
    <w:rsid w:val="00BC1D52"/>
    <w:rsid w:val="00BC290E"/>
    <w:rsid w:val="00BC30B3"/>
    <w:rsid w:val="00BC3989"/>
    <w:rsid w:val="00BC5081"/>
    <w:rsid w:val="00BC5A8E"/>
    <w:rsid w:val="00BC5B23"/>
    <w:rsid w:val="00BC7266"/>
    <w:rsid w:val="00BC7BDC"/>
    <w:rsid w:val="00BC7F15"/>
    <w:rsid w:val="00BD18B8"/>
    <w:rsid w:val="00BD19AD"/>
    <w:rsid w:val="00BD250C"/>
    <w:rsid w:val="00BD280C"/>
    <w:rsid w:val="00BD2D7C"/>
    <w:rsid w:val="00BD3F63"/>
    <w:rsid w:val="00BD40D0"/>
    <w:rsid w:val="00BD4101"/>
    <w:rsid w:val="00BD55D7"/>
    <w:rsid w:val="00BD57E6"/>
    <w:rsid w:val="00BD5F3C"/>
    <w:rsid w:val="00BD6212"/>
    <w:rsid w:val="00BD621B"/>
    <w:rsid w:val="00BD664B"/>
    <w:rsid w:val="00BD66DE"/>
    <w:rsid w:val="00BD6C6A"/>
    <w:rsid w:val="00BD709A"/>
    <w:rsid w:val="00BD7389"/>
    <w:rsid w:val="00BD7CEF"/>
    <w:rsid w:val="00BE00DF"/>
    <w:rsid w:val="00BE0194"/>
    <w:rsid w:val="00BE0467"/>
    <w:rsid w:val="00BE04B6"/>
    <w:rsid w:val="00BE1748"/>
    <w:rsid w:val="00BE1C38"/>
    <w:rsid w:val="00BE2457"/>
    <w:rsid w:val="00BE259D"/>
    <w:rsid w:val="00BE2A0B"/>
    <w:rsid w:val="00BE3315"/>
    <w:rsid w:val="00BE3538"/>
    <w:rsid w:val="00BE39BC"/>
    <w:rsid w:val="00BE40A4"/>
    <w:rsid w:val="00BE423A"/>
    <w:rsid w:val="00BE44A1"/>
    <w:rsid w:val="00BE47FA"/>
    <w:rsid w:val="00BE4E1F"/>
    <w:rsid w:val="00BE4FE9"/>
    <w:rsid w:val="00BE52E0"/>
    <w:rsid w:val="00BE5851"/>
    <w:rsid w:val="00BE6214"/>
    <w:rsid w:val="00BE66B5"/>
    <w:rsid w:val="00BE6EC9"/>
    <w:rsid w:val="00BE7042"/>
    <w:rsid w:val="00BE72A2"/>
    <w:rsid w:val="00BF0067"/>
    <w:rsid w:val="00BF04A4"/>
    <w:rsid w:val="00BF064C"/>
    <w:rsid w:val="00BF0E80"/>
    <w:rsid w:val="00BF1346"/>
    <w:rsid w:val="00BF138A"/>
    <w:rsid w:val="00BF18F5"/>
    <w:rsid w:val="00BF1A4A"/>
    <w:rsid w:val="00BF25A2"/>
    <w:rsid w:val="00BF2D0F"/>
    <w:rsid w:val="00BF36EA"/>
    <w:rsid w:val="00BF3888"/>
    <w:rsid w:val="00BF49BA"/>
    <w:rsid w:val="00BF4A70"/>
    <w:rsid w:val="00BF5BC3"/>
    <w:rsid w:val="00BF5F61"/>
    <w:rsid w:val="00BF6807"/>
    <w:rsid w:val="00BF6847"/>
    <w:rsid w:val="00BF76BA"/>
    <w:rsid w:val="00BF7A86"/>
    <w:rsid w:val="00BF7ABE"/>
    <w:rsid w:val="00C00292"/>
    <w:rsid w:val="00C004C3"/>
    <w:rsid w:val="00C010F5"/>
    <w:rsid w:val="00C016DA"/>
    <w:rsid w:val="00C01734"/>
    <w:rsid w:val="00C01E55"/>
    <w:rsid w:val="00C01F06"/>
    <w:rsid w:val="00C02203"/>
    <w:rsid w:val="00C02DF3"/>
    <w:rsid w:val="00C035E5"/>
    <w:rsid w:val="00C037FC"/>
    <w:rsid w:val="00C040C6"/>
    <w:rsid w:val="00C0430B"/>
    <w:rsid w:val="00C04B90"/>
    <w:rsid w:val="00C04CA7"/>
    <w:rsid w:val="00C04CB1"/>
    <w:rsid w:val="00C04D44"/>
    <w:rsid w:val="00C04F7A"/>
    <w:rsid w:val="00C058F3"/>
    <w:rsid w:val="00C05D90"/>
    <w:rsid w:val="00C079C7"/>
    <w:rsid w:val="00C07CC5"/>
    <w:rsid w:val="00C07F5D"/>
    <w:rsid w:val="00C10550"/>
    <w:rsid w:val="00C11750"/>
    <w:rsid w:val="00C11ADE"/>
    <w:rsid w:val="00C11D30"/>
    <w:rsid w:val="00C11F81"/>
    <w:rsid w:val="00C12367"/>
    <w:rsid w:val="00C125C9"/>
    <w:rsid w:val="00C133F1"/>
    <w:rsid w:val="00C1386E"/>
    <w:rsid w:val="00C13C69"/>
    <w:rsid w:val="00C13D71"/>
    <w:rsid w:val="00C14537"/>
    <w:rsid w:val="00C147AE"/>
    <w:rsid w:val="00C14E79"/>
    <w:rsid w:val="00C14F40"/>
    <w:rsid w:val="00C14F4C"/>
    <w:rsid w:val="00C14F78"/>
    <w:rsid w:val="00C15719"/>
    <w:rsid w:val="00C15EF1"/>
    <w:rsid w:val="00C173A7"/>
    <w:rsid w:val="00C1763B"/>
    <w:rsid w:val="00C17759"/>
    <w:rsid w:val="00C17916"/>
    <w:rsid w:val="00C17BEB"/>
    <w:rsid w:val="00C20103"/>
    <w:rsid w:val="00C20569"/>
    <w:rsid w:val="00C209F8"/>
    <w:rsid w:val="00C20D45"/>
    <w:rsid w:val="00C2176D"/>
    <w:rsid w:val="00C22170"/>
    <w:rsid w:val="00C2362A"/>
    <w:rsid w:val="00C23979"/>
    <w:rsid w:val="00C24A77"/>
    <w:rsid w:val="00C24AAD"/>
    <w:rsid w:val="00C24C77"/>
    <w:rsid w:val="00C25281"/>
    <w:rsid w:val="00C2541F"/>
    <w:rsid w:val="00C26006"/>
    <w:rsid w:val="00C2604D"/>
    <w:rsid w:val="00C26188"/>
    <w:rsid w:val="00C261D6"/>
    <w:rsid w:val="00C26ACF"/>
    <w:rsid w:val="00C26EC0"/>
    <w:rsid w:val="00C26ECA"/>
    <w:rsid w:val="00C2732F"/>
    <w:rsid w:val="00C27448"/>
    <w:rsid w:val="00C27511"/>
    <w:rsid w:val="00C27A2E"/>
    <w:rsid w:val="00C300A1"/>
    <w:rsid w:val="00C30903"/>
    <w:rsid w:val="00C309F9"/>
    <w:rsid w:val="00C30CFE"/>
    <w:rsid w:val="00C33027"/>
    <w:rsid w:val="00C3382D"/>
    <w:rsid w:val="00C33DD2"/>
    <w:rsid w:val="00C34086"/>
    <w:rsid w:val="00C340D3"/>
    <w:rsid w:val="00C34182"/>
    <w:rsid w:val="00C34A03"/>
    <w:rsid w:val="00C35542"/>
    <w:rsid w:val="00C35685"/>
    <w:rsid w:val="00C358FF"/>
    <w:rsid w:val="00C359CE"/>
    <w:rsid w:val="00C35B7F"/>
    <w:rsid w:val="00C36B99"/>
    <w:rsid w:val="00C375EC"/>
    <w:rsid w:val="00C3773A"/>
    <w:rsid w:val="00C40033"/>
    <w:rsid w:val="00C402F1"/>
    <w:rsid w:val="00C405E6"/>
    <w:rsid w:val="00C40BBA"/>
    <w:rsid w:val="00C411A0"/>
    <w:rsid w:val="00C415E7"/>
    <w:rsid w:val="00C421CB"/>
    <w:rsid w:val="00C423C8"/>
    <w:rsid w:val="00C43668"/>
    <w:rsid w:val="00C43EC2"/>
    <w:rsid w:val="00C43F33"/>
    <w:rsid w:val="00C43F9D"/>
    <w:rsid w:val="00C4451D"/>
    <w:rsid w:val="00C45075"/>
    <w:rsid w:val="00C4539F"/>
    <w:rsid w:val="00C458EA"/>
    <w:rsid w:val="00C45BEF"/>
    <w:rsid w:val="00C46AD0"/>
    <w:rsid w:val="00C46B56"/>
    <w:rsid w:val="00C47033"/>
    <w:rsid w:val="00C4724B"/>
    <w:rsid w:val="00C472B1"/>
    <w:rsid w:val="00C474AD"/>
    <w:rsid w:val="00C47608"/>
    <w:rsid w:val="00C47DAE"/>
    <w:rsid w:val="00C47EAB"/>
    <w:rsid w:val="00C50096"/>
    <w:rsid w:val="00C50568"/>
    <w:rsid w:val="00C50F40"/>
    <w:rsid w:val="00C50F7B"/>
    <w:rsid w:val="00C51141"/>
    <w:rsid w:val="00C51DDE"/>
    <w:rsid w:val="00C523B8"/>
    <w:rsid w:val="00C5275C"/>
    <w:rsid w:val="00C52E2F"/>
    <w:rsid w:val="00C52EDE"/>
    <w:rsid w:val="00C52F7E"/>
    <w:rsid w:val="00C53F3E"/>
    <w:rsid w:val="00C544BD"/>
    <w:rsid w:val="00C547CE"/>
    <w:rsid w:val="00C55451"/>
    <w:rsid w:val="00C5550A"/>
    <w:rsid w:val="00C55891"/>
    <w:rsid w:val="00C56393"/>
    <w:rsid w:val="00C56FDE"/>
    <w:rsid w:val="00C57306"/>
    <w:rsid w:val="00C574FD"/>
    <w:rsid w:val="00C60521"/>
    <w:rsid w:val="00C60544"/>
    <w:rsid w:val="00C605E5"/>
    <w:rsid w:val="00C6107B"/>
    <w:rsid w:val="00C61206"/>
    <w:rsid w:val="00C61E8A"/>
    <w:rsid w:val="00C62348"/>
    <w:rsid w:val="00C62AF5"/>
    <w:rsid w:val="00C62B7E"/>
    <w:rsid w:val="00C63336"/>
    <w:rsid w:val="00C63965"/>
    <w:rsid w:val="00C644E3"/>
    <w:rsid w:val="00C647E6"/>
    <w:rsid w:val="00C64FBA"/>
    <w:rsid w:val="00C65B53"/>
    <w:rsid w:val="00C673A1"/>
    <w:rsid w:val="00C67701"/>
    <w:rsid w:val="00C67991"/>
    <w:rsid w:val="00C67BA7"/>
    <w:rsid w:val="00C67F72"/>
    <w:rsid w:val="00C70521"/>
    <w:rsid w:val="00C705F2"/>
    <w:rsid w:val="00C70ED1"/>
    <w:rsid w:val="00C71291"/>
    <w:rsid w:val="00C714C3"/>
    <w:rsid w:val="00C725B8"/>
    <w:rsid w:val="00C728CD"/>
    <w:rsid w:val="00C72FC5"/>
    <w:rsid w:val="00C730DF"/>
    <w:rsid w:val="00C735B6"/>
    <w:rsid w:val="00C73601"/>
    <w:rsid w:val="00C738CF"/>
    <w:rsid w:val="00C74753"/>
    <w:rsid w:val="00C74CB0"/>
    <w:rsid w:val="00C74E90"/>
    <w:rsid w:val="00C757F7"/>
    <w:rsid w:val="00C759F8"/>
    <w:rsid w:val="00C76180"/>
    <w:rsid w:val="00C7633A"/>
    <w:rsid w:val="00C76D81"/>
    <w:rsid w:val="00C77421"/>
    <w:rsid w:val="00C8017E"/>
    <w:rsid w:val="00C80934"/>
    <w:rsid w:val="00C80C5A"/>
    <w:rsid w:val="00C81376"/>
    <w:rsid w:val="00C828B4"/>
    <w:rsid w:val="00C82CCE"/>
    <w:rsid w:val="00C82D9B"/>
    <w:rsid w:val="00C82F7E"/>
    <w:rsid w:val="00C83E45"/>
    <w:rsid w:val="00C84728"/>
    <w:rsid w:val="00C84928"/>
    <w:rsid w:val="00C84BA3"/>
    <w:rsid w:val="00C84D46"/>
    <w:rsid w:val="00C85485"/>
    <w:rsid w:val="00C858F8"/>
    <w:rsid w:val="00C86AB5"/>
    <w:rsid w:val="00C873AE"/>
    <w:rsid w:val="00C87524"/>
    <w:rsid w:val="00C87552"/>
    <w:rsid w:val="00C878D7"/>
    <w:rsid w:val="00C90072"/>
    <w:rsid w:val="00C9058B"/>
    <w:rsid w:val="00C90A27"/>
    <w:rsid w:val="00C90C28"/>
    <w:rsid w:val="00C90FA7"/>
    <w:rsid w:val="00C91057"/>
    <w:rsid w:val="00C9107B"/>
    <w:rsid w:val="00C915A6"/>
    <w:rsid w:val="00C91A58"/>
    <w:rsid w:val="00C91A87"/>
    <w:rsid w:val="00C92B22"/>
    <w:rsid w:val="00C93112"/>
    <w:rsid w:val="00C93122"/>
    <w:rsid w:val="00C93741"/>
    <w:rsid w:val="00C938CE"/>
    <w:rsid w:val="00C93E47"/>
    <w:rsid w:val="00C9477F"/>
    <w:rsid w:val="00C953A8"/>
    <w:rsid w:val="00C953B0"/>
    <w:rsid w:val="00C956A6"/>
    <w:rsid w:val="00C95DED"/>
    <w:rsid w:val="00C9641E"/>
    <w:rsid w:val="00C96A92"/>
    <w:rsid w:val="00C96BD8"/>
    <w:rsid w:val="00C96D15"/>
    <w:rsid w:val="00C97202"/>
    <w:rsid w:val="00C9741A"/>
    <w:rsid w:val="00C97D8F"/>
    <w:rsid w:val="00CA06CD"/>
    <w:rsid w:val="00CA10CD"/>
    <w:rsid w:val="00CA126A"/>
    <w:rsid w:val="00CA126C"/>
    <w:rsid w:val="00CA1CE5"/>
    <w:rsid w:val="00CA22B0"/>
    <w:rsid w:val="00CA2D4E"/>
    <w:rsid w:val="00CA3355"/>
    <w:rsid w:val="00CA3709"/>
    <w:rsid w:val="00CA3B81"/>
    <w:rsid w:val="00CA499B"/>
    <w:rsid w:val="00CA4A7F"/>
    <w:rsid w:val="00CA5A84"/>
    <w:rsid w:val="00CA685B"/>
    <w:rsid w:val="00CA6B81"/>
    <w:rsid w:val="00CA773A"/>
    <w:rsid w:val="00CA7870"/>
    <w:rsid w:val="00CA7933"/>
    <w:rsid w:val="00CA7CAC"/>
    <w:rsid w:val="00CA7EB6"/>
    <w:rsid w:val="00CA7EF0"/>
    <w:rsid w:val="00CA7F06"/>
    <w:rsid w:val="00CA7FAB"/>
    <w:rsid w:val="00CA7FFE"/>
    <w:rsid w:val="00CB04EC"/>
    <w:rsid w:val="00CB0DF0"/>
    <w:rsid w:val="00CB1AA3"/>
    <w:rsid w:val="00CB1C21"/>
    <w:rsid w:val="00CB1DEC"/>
    <w:rsid w:val="00CB21BD"/>
    <w:rsid w:val="00CB2BB5"/>
    <w:rsid w:val="00CB2E19"/>
    <w:rsid w:val="00CB3520"/>
    <w:rsid w:val="00CB3804"/>
    <w:rsid w:val="00CB4434"/>
    <w:rsid w:val="00CB4AFB"/>
    <w:rsid w:val="00CB4C59"/>
    <w:rsid w:val="00CB5797"/>
    <w:rsid w:val="00CB5B7F"/>
    <w:rsid w:val="00CB5D62"/>
    <w:rsid w:val="00CB721F"/>
    <w:rsid w:val="00CB7589"/>
    <w:rsid w:val="00CB7B7A"/>
    <w:rsid w:val="00CB7BFA"/>
    <w:rsid w:val="00CC0DAB"/>
    <w:rsid w:val="00CC0EFA"/>
    <w:rsid w:val="00CC10A8"/>
    <w:rsid w:val="00CC2098"/>
    <w:rsid w:val="00CC27EA"/>
    <w:rsid w:val="00CC2B5B"/>
    <w:rsid w:val="00CC2C74"/>
    <w:rsid w:val="00CC30AA"/>
    <w:rsid w:val="00CC3204"/>
    <w:rsid w:val="00CC3A7F"/>
    <w:rsid w:val="00CC3A91"/>
    <w:rsid w:val="00CC4268"/>
    <w:rsid w:val="00CC453F"/>
    <w:rsid w:val="00CC46B9"/>
    <w:rsid w:val="00CC528B"/>
    <w:rsid w:val="00CC5B3C"/>
    <w:rsid w:val="00CC6508"/>
    <w:rsid w:val="00CC6700"/>
    <w:rsid w:val="00CC6D97"/>
    <w:rsid w:val="00CC71FD"/>
    <w:rsid w:val="00CC756D"/>
    <w:rsid w:val="00CC7E43"/>
    <w:rsid w:val="00CC7E67"/>
    <w:rsid w:val="00CC7F83"/>
    <w:rsid w:val="00CD02F0"/>
    <w:rsid w:val="00CD05DE"/>
    <w:rsid w:val="00CD0690"/>
    <w:rsid w:val="00CD07F2"/>
    <w:rsid w:val="00CD0851"/>
    <w:rsid w:val="00CD0C65"/>
    <w:rsid w:val="00CD0CBD"/>
    <w:rsid w:val="00CD0D81"/>
    <w:rsid w:val="00CD0F54"/>
    <w:rsid w:val="00CD130C"/>
    <w:rsid w:val="00CD13DF"/>
    <w:rsid w:val="00CD1AF3"/>
    <w:rsid w:val="00CD1C33"/>
    <w:rsid w:val="00CD219A"/>
    <w:rsid w:val="00CD232B"/>
    <w:rsid w:val="00CD2353"/>
    <w:rsid w:val="00CD2424"/>
    <w:rsid w:val="00CD408F"/>
    <w:rsid w:val="00CD4414"/>
    <w:rsid w:val="00CD4FB9"/>
    <w:rsid w:val="00CD5053"/>
    <w:rsid w:val="00CD5AA8"/>
    <w:rsid w:val="00CD5C59"/>
    <w:rsid w:val="00CD5C84"/>
    <w:rsid w:val="00CD73AA"/>
    <w:rsid w:val="00CE140E"/>
    <w:rsid w:val="00CE2B17"/>
    <w:rsid w:val="00CE2CB3"/>
    <w:rsid w:val="00CE2DEB"/>
    <w:rsid w:val="00CE3475"/>
    <w:rsid w:val="00CE35B1"/>
    <w:rsid w:val="00CE44B5"/>
    <w:rsid w:val="00CE4698"/>
    <w:rsid w:val="00CE4F10"/>
    <w:rsid w:val="00CE4F91"/>
    <w:rsid w:val="00CE533F"/>
    <w:rsid w:val="00CE5B28"/>
    <w:rsid w:val="00CE5B2E"/>
    <w:rsid w:val="00CE642F"/>
    <w:rsid w:val="00CE6581"/>
    <w:rsid w:val="00CE676E"/>
    <w:rsid w:val="00CE6C38"/>
    <w:rsid w:val="00CE6E07"/>
    <w:rsid w:val="00CE7211"/>
    <w:rsid w:val="00CF010F"/>
    <w:rsid w:val="00CF0A5D"/>
    <w:rsid w:val="00CF1123"/>
    <w:rsid w:val="00CF17D3"/>
    <w:rsid w:val="00CF1862"/>
    <w:rsid w:val="00CF1CC4"/>
    <w:rsid w:val="00CF1D9F"/>
    <w:rsid w:val="00CF2051"/>
    <w:rsid w:val="00CF25F0"/>
    <w:rsid w:val="00CF31B6"/>
    <w:rsid w:val="00CF3F2D"/>
    <w:rsid w:val="00CF4432"/>
    <w:rsid w:val="00CF4989"/>
    <w:rsid w:val="00CF5885"/>
    <w:rsid w:val="00CF659C"/>
    <w:rsid w:val="00CF6C56"/>
    <w:rsid w:val="00CF719A"/>
    <w:rsid w:val="00CF7305"/>
    <w:rsid w:val="00CF74C5"/>
    <w:rsid w:val="00CF76AB"/>
    <w:rsid w:val="00CF7782"/>
    <w:rsid w:val="00CF788D"/>
    <w:rsid w:val="00CF7944"/>
    <w:rsid w:val="00D00C81"/>
    <w:rsid w:val="00D00C96"/>
    <w:rsid w:val="00D011F3"/>
    <w:rsid w:val="00D0254A"/>
    <w:rsid w:val="00D026D2"/>
    <w:rsid w:val="00D02974"/>
    <w:rsid w:val="00D02EAB"/>
    <w:rsid w:val="00D02FCA"/>
    <w:rsid w:val="00D0329C"/>
    <w:rsid w:val="00D03323"/>
    <w:rsid w:val="00D033A3"/>
    <w:rsid w:val="00D03DDB"/>
    <w:rsid w:val="00D042D5"/>
    <w:rsid w:val="00D043CB"/>
    <w:rsid w:val="00D04C95"/>
    <w:rsid w:val="00D05CD0"/>
    <w:rsid w:val="00D05E55"/>
    <w:rsid w:val="00D06222"/>
    <w:rsid w:val="00D0638C"/>
    <w:rsid w:val="00D06C12"/>
    <w:rsid w:val="00D06E42"/>
    <w:rsid w:val="00D078AE"/>
    <w:rsid w:val="00D07FC2"/>
    <w:rsid w:val="00D10121"/>
    <w:rsid w:val="00D10271"/>
    <w:rsid w:val="00D1040A"/>
    <w:rsid w:val="00D10A7F"/>
    <w:rsid w:val="00D10E1A"/>
    <w:rsid w:val="00D115E2"/>
    <w:rsid w:val="00D11F3A"/>
    <w:rsid w:val="00D12225"/>
    <w:rsid w:val="00D12D3E"/>
    <w:rsid w:val="00D1462D"/>
    <w:rsid w:val="00D14662"/>
    <w:rsid w:val="00D14714"/>
    <w:rsid w:val="00D148E8"/>
    <w:rsid w:val="00D14BB2"/>
    <w:rsid w:val="00D14E71"/>
    <w:rsid w:val="00D15276"/>
    <w:rsid w:val="00D1530D"/>
    <w:rsid w:val="00D15FD9"/>
    <w:rsid w:val="00D17268"/>
    <w:rsid w:val="00D17E9A"/>
    <w:rsid w:val="00D17F06"/>
    <w:rsid w:val="00D2015D"/>
    <w:rsid w:val="00D20F2E"/>
    <w:rsid w:val="00D212D6"/>
    <w:rsid w:val="00D21A4C"/>
    <w:rsid w:val="00D225F9"/>
    <w:rsid w:val="00D22818"/>
    <w:rsid w:val="00D22D3D"/>
    <w:rsid w:val="00D239A1"/>
    <w:rsid w:val="00D239C3"/>
    <w:rsid w:val="00D23BEC"/>
    <w:rsid w:val="00D2405A"/>
    <w:rsid w:val="00D24487"/>
    <w:rsid w:val="00D24926"/>
    <w:rsid w:val="00D251AB"/>
    <w:rsid w:val="00D252BD"/>
    <w:rsid w:val="00D257E2"/>
    <w:rsid w:val="00D2583B"/>
    <w:rsid w:val="00D25A48"/>
    <w:rsid w:val="00D25CF5"/>
    <w:rsid w:val="00D27AD7"/>
    <w:rsid w:val="00D27F5E"/>
    <w:rsid w:val="00D30285"/>
    <w:rsid w:val="00D3097A"/>
    <w:rsid w:val="00D30A70"/>
    <w:rsid w:val="00D30D04"/>
    <w:rsid w:val="00D3190E"/>
    <w:rsid w:val="00D31B9D"/>
    <w:rsid w:val="00D31F0A"/>
    <w:rsid w:val="00D31FEA"/>
    <w:rsid w:val="00D325D4"/>
    <w:rsid w:val="00D32C4F"/>
    <w:rsid w:val="00D32DD6"/>
    <w:rsid w:val="00D33088"/>
    <w:rsid w:val="00D330DC"/>
    <w:rsid w:val="00D33846"/>
    <w:rsid w:val="00D33C7E"/>
    <w:rsid w:val="00D344AD"/>
    <w:rsid w:val="00D34F09"/>
    <w:rsid w:val="00D34FEA"/>
    <w:rsid w:val="00D354F1"/>
    <w:rsid w:val="00D35F61"/>
    <w:rsid w:val="00D36598"/>
    <w:rsid w:val="00D36DD8"/>
    <w:rsid w:val="00D371E7"/>
    <w:rsid w:val="00D37456"/>
    <w:rsid w:val="00D37B48"/>
    <w:rsid w:val="00D406F2"/>
    <w:rsid w:val="00D40B7A"/>
    <w:rsid w:val="00D40D66"/>
    <w:rsid w:val="00D4137F"/>
    <w:rsid w:val="00D4179D"/>
    <w:rsid w:val="00D41857"/>
    <w:rsid w:val="00D42493"/>
    <w:rsid w:val="00D42539"/>
    <w:rsid w:val="00D42C5D"/>
    <w:rsid w:val="00D42C71"/>
    <w:rsid w:val="00D42DE5"/>
    <w:rsid w:val="00D4332D"/>
    <w:rsid w:val="00D43404"/>
    <w:rsid w:val="00D43573"/>
    <w:rsid w:val="00D4372E"/>
    <w:rsid w:val="00D43788"/>
    <w:rsid w:val="00D43846"/>
    <w:rsid w:val="00D438CA"/>
    <w:rsid w:val="00D44071"/>
    <w:rsid w:val="00D44870"/>
    <w:rsid w:val="00D44D1A"/>
    <w:rsid w:val="00D4544D"/>
    <w:rsid w:val="00D455F3"/>
    <w:rsid w:val="00D45CB9"/>
    <w:rsid w:val="00D45F76"/>
    <w:rsid w:val="00D461D4"/>
    <w:rsid w:val="00D46A65"/>
    <w:rsid w:val="00D4720A"/>
    <w:rsid w:val="00D47233"/>
    <w:rsid w:val="00D47353"/>
    <w:rsid w:val="00D4739A"/>
    <w:rsid w:val="00D477BD"/>
    <w:rsid w:val="00D501E7"/>
    <w:rsid w:val="00D50686"/>
    <w:rsid w:val="00D518D1"/>
    <w:rsid w:val="00D51C8A"/>
    <w:rsid w:val="00D52255"/>
    <w:rsid w:val="00D52813"/>
    <w:rsid w:val="00D52B98"/>
    <w:rsid w:val="00D52D69"/>
    <w:rsid w:val="00D52D76"/>
    <w:rsid w:val="00D52EF3"/>
    <w:rsid w:val="00D5318F"/>
    <w:rsid w:val="00D5392E"/>
    <w:rsid w:val="00D53CE0"/>
    <w:rsid w:val="00D54677"/>
    <w:rsid w:val="00D54CB1"/>
    <w:rsid w:val="00D55327"/>
    <w:rsid w:val="00D55BFB"/>
    <w:rsid w:val="00D5618F"/>
    <w:rsid w:val="00D56A72"/>
    <w:rsid w:val="00D56AC7"/>
    <w:rsid w:val="00D56B2D"/>
    <w:rsid w:val="00D56D79"/>
    <w:rsid w:val="00D57055"/>
    <w:rsid w:val="00D57116"/>
    <w:rsid w:val="00D57134"/>
    <w:rsid w:val="00D57E28"/>
    <w:rsid w:val="00D57F05"/>
    <w:rsid w:val="00D60C33"/>
    <w:rsid w:val="00D619DA"/>
    <w:rsid w:val="00D62845"/>
    <w:rsid w:val="00D628BA"/>
    <w:rsid w:val="00D638B4"/>
    <w:rsid w:val="00D645E4"/>
    <w:rsid w:val="00D64653"/>
    <w:rsid w:val="00D648B2"/>
    <w:rsid w:val="00D64F17"/>
    <w:rsid w:val="00D65A99"/>
    <w:rsid w:val="00D65B50"/>
    <w:rsid w:val="00D66466"/>
    <w:rsid w:val="00D66958"/>
    <w:rsid w:val="00D66A66"/>
    <w:rsid w:val="00D66BE8"/>
    <w:rsid w:val="00D67E0B"/>
    <w:rsid w:val="00D707DF"/>
    <w:rsid w:val="00D70846"/>
    <w:rsid w:val="00D70DD9"/>
    <w:rsid w:val="00D71286"/>
    <w:rsid w:val="00D7198B"/>
    <w:rsid w:val="00D72221"/>
    <w:rsid w:val="00D72B05"/>
    <w:rsid w:val="00D72E3D"/>
    <w:rsid w:val="00D73094"/>
    <w:rsid w:val="00D73A8E"/>
    <w:rsid w:val="00D73B46"/>
    <w:rsid w:val="00D73C9B"/>
    <w:rsid w:val="00D73F5E"/>
    <w:rsid w:val="00D7433D"/>
    <w:rsid w:val="00D75411"/>
    <w:rsid w:val="00D7601F"/>
    <w:rsid w:val="00D7644F"/>
    <w:rsid w:val="00D773FB"/>
    <w:rsid w:val="00D77448"/>
    <w:rsid w:val="00D77701"/>
    <w:rsid w:val="00D778AD"/>
    <w:rsid w:val="00D77C69"/>
    <w:rsid w:val="00D806D9"/>
    <w:rsid w:val="00D8088F"/>
    <w:rsid w:val="00D81330"/>
    <w:rsid w:val="00D814DE"/>
    <w:rsid w:val="00D816B8"/>
    <w:rsid w:val="00D817DB"/>
    <w:rsid w:val="00D81BFE"/>
    <w:rsid w:val="00D8231A"/>
    <w:rsid w:val="00D82324"/>
    <w:rsid w:val="00D83CDA"/>
    <w:rsid w:val="00D840F3"/>
    <w:rsid w:val="00D846A9"/>
    <w:rsid w:val="00D859D3"/>
    <w:rsid w:val="00D85C52"/>
    <w:rsid w:val="00D863AE"/>
    <w:rsid w:val="00D86FE4"/>
    <w:rsid w:val="00D879D1"/>
    <w:rsid w:val="00D87B2D"/>
    <w:rsid w:val="00D87D02"/>
    <w:rsid w:val="00D87F46"/>
    <w:rsid w:val="00D9046A"/>
    <w:rsid w:val="00D9054D"/>
    <w:rsid w:val="00D934EA"/>
    <w:rsid w:val="00D94142"/>
    <w:rsid w:val="00D943F6"/>
    <w:rsid w:val="00D9463A"/>
    <w:rsid w:val="00D94FD7"/>
    <w:rsid w:val="00D95D0D"/>
    <w:rsid w:val="00D96963"/>
    <w:rsid w:val="00D96C59"/>
    <w:rsid w:val="00D975B4"/>
    <w:rsid w:val="00D97CC9"/>
    <w:rsid w:val="00D97D9C"/>
    <w:rsid w:val="00DA0298"/>
    <w:rsid w:val="00DA03AB"/>
    <w:rsid w:val="00DA0479"/>
    <w:rsid w:val="00DA1448"/>
    <w:rsid w:val="00DA157B"/>
    <w:rsid w:val="00DA19DE"/>
    <w:rsid w:val="00DA1C75"/>
    <w:rsid w:val="00DA2EB9"/>
    <w:rsid w:val="00DA30E8"/>
    <w:rsid w:val="00DA30F7"/>
    <w:rsid w:val="00DA3304"/>
    <w:rsid w:val="00DA43D8"/>
    <w:rsid w:val="00DA4583"/>
    <w:rsid w:val="00DA4970"/>
    <w:rsid w:val="00DA4C3C"/>
    <w:rsid w:val="00DA5B0E"/>
    <w:rsid w:val="00DA5BA0"/>
    <w:rsid w:val="00DA5BAA"/>
    <w:rsid w:val="00DA5D13"/>
    <w:rsid w:val="00DA6125"/>
    <w:rsid w:val="00DA6140"/>
    <w:rsid w:val="00DA61F2"/>
    <w:rsid w:val="00DA6B07"/>
    <w:rsid w:val="00DA6B5D"/>
    <w:rsid w:val="00DA7395"/>
    <w:rsid w:val="00DA741E"/>
    <w:rsid w:val="00DA79F5"/>
    <w:rsid w:val="00DA7AAF"/>
    <w:rsid w:val="00DA7EBF"/>
    <w:rsid w:val="00DB0359"/>
    <w:rsid w:val="00DB0377"/>
    <w:rsid w:val="00DB07C4"/>
    <w:rsid w:val="00DB08B3"/>
    <w:rsid w:val="00DB11C7"/>
    <w:rsid w:val="00DB1E43"/>
    <w:rsid w:val="00DB1E9B"/>
    <w:rsid w:val="00DB2EB9"/>
    <w:rsid w:val="00DB2F37"/>
    <w:rsid w:val="00DB31CF"/>
    <w:rsid w:val="00DB34EA"/>
    <w:rsid w:val="00DB36BD"/>
    <w:rsid w:val="00DB407E"/>
    <w:rsid w:val="00DB4133"/>
    <w:rsid w:val="00DB560A"/>
    <w:rsid w:val="00DB5D1B"/>
    <w:rsid w:val="00DB65C6"/>
    <w:rsid w:val="00DB6FF6"/>
    <w:rsid w:val="00DB7312"/>
    <w:rsid w:val="00DB76DD"/>
    <w:rsid w:val="00DB79E3"/>
    <w:rsid w:val="00DB79ED"/>
    <w:rsid w:val="00DB7CF3"/>
    <w:rsid w:val="00DC065B"/>
    <w:rsid w:val="00DC0B5F"/>
    <w:rsid w:val="00DC0C03"/>
    <w:rsid w:val="00DC1EDA"/>
    <w:rsid w:val="00DC1FC0"/>
    <w:rsid w:val="00DC25E1"/>
    <w:rsid w:val="00DC3261"/>
    <w:rsid w:val="00DC3572"/>
    <w:rsid w:val="00DC3781"/>
    <w:rsid w:val="00DC3935"/>
    <w:rsid w:val="00DC395D"/>
    <w:rsid w:val="00DC485A"/>
    <w:rsid w:val="00DC4FC5"/>
    <w:rsid w:val="00DC5593"/>
    <w:rsid w:val="00DC599C"/>
    <w:rsid w:val="00DC5CFD"/>
    <w:rsid w:val="00DC5F83"/>
    <w:rsid w:val="00DC657D"/>
    <w:rsid w:val="00DC6C92"/>
    <w:rsid w:val="00DC6DA0"/>
    <w:rsid w:val="00DC6DDE"/>
    <w:rsid w:val="00DD00DC"/>
    <w:rsid w:val="00DD01CB"/>
    <w:rsid w:val="00DD0A15"/>
    <w:rsid w:val="00DD0C98"/>
    <w:rsid w:val="00DD0E97"/>
    <w:rsid w:val="00DD1193"/>
    <w:rsid w:val="00DD13D3"/>
    <w:rsid w:val="00DD1D02"/>
    <w:rsid w:val="00DD1DAE"/>
    <w:rsid w:val="00DD22F4"/>
    <w:rsid w:val="00DD2DD8"/>
    <w:rsid w:val="00DD361C"/>
    <w:rsid w:val="00DD3C93"/>
    <w:rsid w:val="00DD3DDF"/>
    <w:rsid w:val="00DD431C"/>
    <w:rsid w:val="00DD4D3F"/>
    <w:rsid w:val="00DD4EFC"/>
    <w:rsid w:val="00DD6AD7"/>
    <w:rsid w:val="00DD7248"/>
    <w:rsid w:val="00DD76D8"/>
    <w:rsid w:val="00DE0157"/>
    <w:rsid w:val="00DE032D"/>
    <w:rsid w:val="00DE0D56"/>
    <w:rsid w:val="00DE0F7E"/>
    <w:rsid w:val="00DE146C"/>
    <w:rsid w:val="00DE2096"/>
    <w:rsid w:val="00DE239C"/>
    <w:rsid w:val="00DE3C31"/>
    <w:rsid w:val="00DE436F"/>
    <w:rsid w:val="00DE4A60"/>
    <w:rsid w:val="00DE53C0"/>
    <w:rsid w:val="00DE5D6E"/>
    <w:rsid w:val="00DE5F81"/>
    <w:rsid w:val="00DE62B9"/>
    <w:rsid w:val="00DE6C58"/>
    <w:rsid w:val="00DE772F"/>
    <w:rsid w:val="00DE774F"/>
    <w:rsid w:val="00DE7B68"/>
    <w:rsid w:val="00DF0C8A"/>
    <w:rsid w:val="00DF1010"/>
    <w:rsid w:val="00DF196A"/>
    <w:rsid w:val="00DF2107"/>
    <w:rsid w:val="00DF2415"/>
    <w:rsid w:val="00DF24CE"/>
    <w:rsid w:val="00DF2E45"/>
    <w:rsid w:val="00DF32AD"/>
    <w:rsid w:val="00DF33F4"/>
    <w:rsid w:val="00DF3A19"/>
    <w:rsid w:val="00DF51BD"/>
    <w:rsid w:val="00DF6084"/>
    <w:rsid w:val="00DF6DD3"/>
    <w:rsid w:val="00DF6E0F"/>
    <w:rsid w:val="00DF735B"/>
    <w:rsid w:val="00DF7B66"/>
    <w:rsid w:val="00E01073"/>
    <w:rsid w:val="00E0165F"/>
    <w:rsid w:val="00E01AA8"/>
    <w:rsid w:val="00E0217C"/>
    <w:rsid w:val="00E022B5"/>
    <w:rsid w:val="00E0394A"/>
    <w:rsid w:val="00E043A0"/>
    <w:rsid w:val="00E04728"/>
    <w:rsid w:val="00E047ED"/>
    <w:rsid w:val="00E055BE"/>
    <w:rsid w:val="00E059F5"/>
    <w:rsid w:val="00E05E58"/>
    <w:rsid w:val="00E0698F"/>
    <w:rsid w:val="00E06EB2"/>
    <w:rsid w:val="00E070BD"/>
    <w:rsid w:val="00E07494"/>
    <w:rsid w:val="00E076FD"/>
    <w:rsid w:val="00E07EBB"/>
    <w:rsid w:val="00E1052E"/>
    <w:rsid w:val="00E10C16"/>
    <w:rsid w:val="00E11228"/>
    <w:rsid w:val="00E11A21"/>
    <w:rsid w:val="00E11E3A"/>
    <w:rsid w:val="00E120F3"/>
    <w:rsid w:val="00E1215A"/>
    <w:rsid w:val="00E12DE2"/>
    <w:rsid w:val="00E13201"/>
    <w:rsid w:val="00E13DF7"/>
    <w:rsid w:val="00E14100"/>
    <w:rsid w:val="00E14972"/>
    <w:rsid w:val="00E14A65"/>
    <w:rsid w:val="00E150E3"/>
    <w:rsid w:val="00E15439"/>
    <w:rsid w:val="00E15941"/>
    <w:rsid w:val="00E15CB2"/>
    <w:rsid w:val="00E16A09"/>
    <w:rsid w:val="00E172B2"/>
    <w:rsid w:val="00E17666"/>
    <w:rsid w:val="00E17693"/>
    <w:rsid w:val="00E176A7"/>
    <w:rsid w:val="00E20703"/>
    <w:rsid w:val="00E20A1E"/>
    <w:rsid w:val="00E20F9E"/>
    <w:rsid w:val="00E21B78"/>
    <w:rsid w:val="00E22F73"/>
    <w:rsid w:val="00E2323B"/>
    <w:rsid w:val="00E232DF"/>
    <w:rsid w:val="00E238E4"/>
    <w:rsid w:val="00E24061"/>
    <w:rsid w:val="00E241D7"/>
    <w:rsid w:val="00E2451E"/>
    <w:rsid w:val="00E26611"/>
    <w:rsid w:val="00E26970"/>
    <w:rsid w:val="00E26BE0"/>
    <w:rsid w:val="00E26EB2"/>
    <w:rsid w:val="00E26F04"/>
    <w:rsid w:val="00E27BBD"/>
    <w:rsid w:val="00E27F4A"/>
    <w:rsid w:val="00E302EE"/>
    <w:rsid w:val="00E30557"/>
    <w:rsid w:val="00E30B36"/>
    <w:rsid w:val="00E30D79"/>
    <w:rsid w:val="00E31385"/>
    <w:rsid w:val="00E316F4"/>
    <w:rsid w:val="00E328D5"/>
    <w:rsid w:val="00E329AF"/>
    <w:rsid w:val="00E32A63"/>
    <w:rsid w:val="00E32F50"/>
    <w:rsid w:val="00E337CC"/>
    <w:rsid w:val="00E33862"/>
    <w:rsid w:val="00E33EA2"/>
    <w:rsid w:val="00E34A69"/>
    <w:rsid w:val="00E34A99"/>
    <w:rsid w:val="00E35913"/>
    <w:rsid w:val="00E3628C"/>
    <w:rsid w:val="00E37DB6"/>
    <w:rsid w:val="00E41198"/>
    <w:rsid w:val="00E41756"/>
    <w:rsid w:val="00E42547"/>
    <w:rsid w:val="00E43066"/>
    <w:rsid w:val="00E43105"/>
    <w:rsid w:val="00E43494"/>
    <w:rsid w:val="00E438F5"/>
    <w:rsid w:val="00E43D74"/>
    <w:rsid w:val="00E43E92"/>
    <w:rsid w:val="00E43EAA"/>
    <w:rsid w:val="00E44C3D"/>
    <w:rsid w:val="00E44FFE"/>
    <w:rsid w:val="00E451AA"/>
    <w:rsid w:val="00E4592F"/>
    <w:rsid w:val="00E46300"/>
    <w:rsid w:val="00E466E1"/>
    <w:rsid w:val="00E46F03"/>
    <w:rsid w:val="00E473DB"/>
    <w:rsid w:val="00E501AB"/>
    <w:rsid w:val="00E5029A"/>
    <w:rsid w:val="00E50C86"/>
    <w:rsid w:val="00E50CB9"/>
    <w:rsid w:val="00E50DAD"/>
    <w:rsid w:val="00E51BA6"/>
    <w:rsid w:val="00E51BD6"/>
    <w:rsid w:val="00E51DB3"/>
    <w:rsid w:val="00E523D9"/>
    <w:rsid w:val="00E529D7"/>
    <w:rsid w:val="00E53046"/>
    <w:rsid w:val="00E53112"/>
    <w:rsid w:val="00E53474"/>
    <w:rsid w:val="00E537BF"/>
    <w:rsid w:val="00E537F3"/>
    <w:rsid w:val="00E53E88"/>
    <w:rsid w:val="00E53EB0"/>
    <w:rsid w:val="00E54C47"/>
    <w:rsid w:val="00E550B6"/>
    <w:rsid w:val="00E55E03"/>
    <w:rsid w:val="00E5649F"/>
    <w:rsid w:val="00E56C5D"/>
    <w:rsid w:val="00E56E4C"/>
    <w:rsid w:val="00E57FAB"/>
    <w:rsid w:val="00E60238"/>
    <w:rsid w:val="00E60C7D"/>
    <w:rsid w:val="00E60F65"/>
    <w:rsid w:val="00E61588"/>
    <w:rsid w:val="00E61ABE"/>
    <w:rsid w:val="00E62614"/>
    <w:rsid w:val="00E62EAC"/>
    <w:rsid w:val="00E634BE"/>
    <w:rsid w:val="00E63559"/>
    <w:rsid w:val="00E635AA"/>
    <w:rsid w:val="00E63774"/>
    <w:rsid w:val="00E64065"/>
    <w:rsid w:val="00E64776"/>
    <w:rsid w:val="00E65549"/>
    <w:rsid w:val="00E657BA"/>
    <w:rsid w:val="00E657FA"/>
    <w:rsid w:val="00E65877"/>
    <w:rsid w:val="00E658E4"/>
    <w:rsid w:val="00E65BE9"/>
    <w:rsid w:val="00E66496"/>
    <w:rsid w:val="00E66746"/>
    <w:rsid w:val="00E66F71"/>
    <w:rsid w:val="00E6730C"/>
    <w:rsid w:val="00E67523"/>
    <w:rsid w:val="00E6755F"/>
    <w:rsid w:val="00E67B4C"/>
    <w:rsid w:val="00E67C0F"/>
    <w:rsid w:val="00E67C4F"/>
    <w:rsid w:val="00E70E05"/>
    <w:rsid w:val="00E712B0"/>
    <w:rsid w:val="00E716E8"/>
    <w:rsid w:val="00E72BCB"/>
    <w:rsid w:val="00E72BD4"/>
    <w:rsid w:val="00E7351D"/>
    <w:rsid w:val="00E73870"/>
    <w:rsid w:val="00E73DAA"/>
    <w:rsid w:val="00E7479C"/>
    <w:rsid w:val="00E74BE5"/>
    <w:rsid w:val="00E74ED5"/>
    <w:rsid w:val="00E75124"/>
    <w:rsid w:val="00E757D2"/>
    <w:rsid w:val="00E75EF9"/>
    <w:rsid w:val="00E77535"/>
    <w:rsid w:val="00E80036"/>
    <w:rsid w:val="00E804A8"/>
    <w:rsid w:val="00E80734"/>
    <w:rsid w:val="00E80C2A"/>
    <w:rsid w:val="00E81792"/>
    <w:rsid w:val="00E81DDF"/>
    <w:rsid w:val="00E82133"/>
    <w:rsid w:val="00E821AE"/>
    <w:rsid w:val="00E828EE"/>
    <w:rsid w:val="00E828F6"/>
    <w:rsid w:val="00E83E13"/>
    <w:rsid w:val="00E84385"/>
    <w:rsid w:val="00E8447C"/>
    <w:rsid w:val="00E8451C"/>
    <w:rsid w:val="00E84DA1"/>
    <w:rsid w:val="00E85068"/>
    <w:rsid w:val="00E85BE9"/>
    <w:rsid w:val="00E85D3C"/>
    <w:rsid w:val="00E86F74"/>
    <w:rsid w:val="00E86FE1"/>
    <w:rsid w:val="00E870AA"/>
    <w:rsid w:val="00E87BB8"/>
    <w:rsid w:val="00E87D6E"/>
    <w:rsid w:val="00E9074E"/>
    <w:rsid w:val="00E90D00"/>
    <w:rsid w:val="00E90F69"/>
    <w:rsid w:val="00E918E0"/>
    <w:rsid w:val="00E91CC5"/>
    <w:rsid w:val="00E928AF"/>
    <w:rsid w:val="00E94081"/>
    <w:rsid w:val="00E9462D"/>
    <w:rsid w:val="00E94D77"/>
    <w:rsid w:val="00E95F04"/>
    <w:rsid w:val="00E9613B"/>
    <w:rsid w:val="00E967DB"/>
    <w:rsid w:val="00E96B8F"/>
    <w:rsid w:val="00E973F3"/>
    <w:rsid w:val="00E97C56"/>
    <w:rsid w:val="00E97E16"/>
    <w:rsid w:val="00EA03B6"/>
    <w:rsid w:val="00EA1198"/>
    <w:rsid w:val="00EA130E"/>
    <w:rsid w:val="00EA24EF"/>
    <w:rsid w:val="00EA25D6"/>
    <w:rsid w:val="00EA2682"/>
    <w:rsid w:val="00EA37C5"/>
    <w:rsid w:val="00EA3F74"/>
    <w:rsid w:val="00EA483F"/>
    <w:rsid w:val="00EA495F"/>
    <w:rsid w:val="00EA55DB"/>
    <w:rsid w:val="00EA5929"/>
    <w:rsid w:val="00EA5E27"/>
    <w:rsid w:val="00EA6ADD"/>
    <w:rsid w:val="00EA6AFA"/>
    <w:rsid w:val="00EA7BDA"/>
    <w:rsid w:val="00EB088A"/>
    <w:rsid w:val="00EB09ED"/>
    <w:rsid w:val="00EB130A"/>
    <w:rsid w:val="00EB146B"/>
    <w:rsid w:val="00EB17EB"/>
    <w:rsid w:val="00EB1826"/>
    <w:rsid w:val="00EB18BE"/>
    <w:rsid w:val="00EB23F7"/>
    <w:rsid w:val="00EB352A"/>
    <w:rsid w:val="00EB3536"/>
    <w:rsid w:val="00EB3763"/>
    <w:rsid w:val="00EB3893"/>
    <w:rsid w:val="00EB3F67"/>
    <w:rsid w:val="00EB41C7"/>
    <w:rsid w:val="00EB4701"/>
    <w:rsid w:val="00EB492B"/>
    <w:rsid w:val="00EB49BE"/>
    <w:rsid w:val="00EB6770"/>
    <w:rsid w:val="00EB6F27"/>
    <w:rsid w:val="00EB6F96"/>
    <w:rsid w:val="00EB751F"/>
    <w:rsid w:val="00EB77AA"/>
    <w:rsid w:val="00EB789D"/>
    <w:rsid w:val="00EB7B92"/>
    <w:rsid w:val="00EC0AA2"/>
    <w:rsid w:val="00EC19EF"/>
    <w:rsid w:val="00EC1A6C"/>
    <w:rsid w:val="00EC1EBF"/>
    <w:rsid w:val="00EC2836"/>
    <w:rsid w:val="00EC2EE6"/>
    <w:rsid w:val="00EC400F"/>
    <w:rsid w:val="00EC477F"/>
    <w:rsid w:val="00EC57CC"/>
    <w:rsid w:val="00EC59AB"/>
    <w:rsid w:val="00EC5B0D"/>
    <w:rsid w:val="00EC7566"/>
    <w:rsid w:val="00EC7BB6"/>
    <w:rsid w:val="00ED2479"/>
    <w:rsid w:val="00ED26C8"/>
    <w:rsid w:val="00ED26C9"/>
    <w:rsid w:val="00ED29FD"/>
    <w:rsid w:val="00ED2DB4"/>
    <w:rsid w:val="00ED3EC1"/>
    <w:rsid w:val="00ED64E5"/>
    <w:rsid w:val="00ED6572"/>
    <w:rsid w:val="00ED6E86"/>
    <w:rsid w:val="00ED71F8"/>
    <w:rsid w:val="00ED7312"/>
    <w:rsid w:val="00ED74BF"/>
    <w:rsid w:val="00ED79E6"/>
    <w:rsid w:val="00ED7E1C"/>
    <w:rsid w:val="00EE00B3"/>
    <w:rsid w:val="00EE04CC"/>
    <w:rsid w:val="00EE0A0B"/>
    <w:rsid w:val="00EE0F93"/>
    <w:rsid w:val="00EE15CC"/>
    <w:rsid w:val="00EE182B"/>
    <w:rsid w:val="00EE1938"/>
    <w:rsid w:val="00EE2154"/>
    <w:rsid w:val="00EE233A"/>
    <w:rsid w:val="00EE2844"/>
    <w:rsid w:val="00EE2B4F"/>
    <w:rsid w:val="00EE3171"/>
    <w:rsid w:val="00EE3BE9"/>
    <w:rsid w:val="00EE43B2"/>
    <w:rsid w:val="00EE43BD"/>
    <w:rsid w:val="00EE4465"/>
    <w:rsid w:val="00EE44B9"/>
    <w:rsid w:val="00EE59F3"/>
    <w:rsid w:val="00EE59F7"/>
    <w:rsid w:val="00EE5C23"/>
    <w:rsid w:val="00EE5F84"/>
    <w:rsid w:val="00EE7415"/>
    <w:rsid w:val="00EE7842"/>
    <w:rsid w:val="00EE7DD0"/>
    <w:rsid w:val="00EF1967"/>
    <w:rsid w:val="00EF1A84"/>
    <w:rsid w:val="00EF1C99"/>
    <w:rsid w:val="00EF1DF4"/>
    <w:rsid w:val="00EF205C"/>
    <w:rsid w:val="00EF3499"/>
    <w:rsid w:val="00EF37CC"/>
    <w:rsid w:val="00EF3A51"/>
    <w:rsid w:val="00EF487E"/>
    <w:rsid w:val="00EF4AA8"/>
    <w:rsid w:val="00EF57D8"/>
    <w:rsid w:val="00EF5A5E"/>
    <w:rsid w:val="00EF5E6D"/>
    <w:rsid w:val="00EF5E96"/>
    <w:rsid w:val="00EF605B"/>
    <w:rsid w:val="00EF66A6"/>
    <w:rsid w:val="00EF6990"/>
    <w:rsid w:val="00EF6FCB"/>
    <w:rsid w:val="00EF73C2"/>
    <w:rsid w:val="00F002AB"/>
    <w:rsid w:val="00F007A1"/>
    <w:rsid w:val="00F00A2F"/>
    <w:rsid w:val="00F00A7B"/>
    <w:rsid w:val="00F022CB"/>
    <w:rsid w:val="00F0268F"/>
    <w:rsid w:val="00F04A12"/>
    <w:rsid w:val="00F04AA1"/>
    <w:rsid w:val="00F05F86"/>
    <w:rsid w:val="00F066D3"/>
    <w:rsid w:val="00F06DFD"/>
    <w:rsid w:val="00F07488"/>
    <w:rsid w:val="00F10075"/>
    <w:rsid w:val="00F10B05"/>
    <w:rsid w:val="00F11247"/>
    <w:rsid w:val="00F11FF7"/>
    <w:rsid w:val="00F12595"/>
    <w:rsid w:val="00F12671"/>
    <w:rsid w:val="00F1289E"/>
    <w:rsid w:val="00F12BF1"/>
    <w:rsid w:val="00F136AD"/>
    <w:rsid w:val="00F1377A"/>
    <w:rsid w:val="00F13E2B"/>
    <w:rsid w:val="00F142F8"/>
    <w:rsid w:val="00F14506"/>
    <w:rsid w:val="00F146F9"/>
    <w:rsid w:val="00F1546F"/>
    <w:rsid w:val="00F1589E"/>
    <w:rsid w:val="00F15F8B"/>
    <w:rsid w:val="00F16036"/>
    <w:rsid w:val="00F170C5"/>
    <w:rsid w:val="00F174BB"/>
    <w:rsid w:val="00F175D7"/>
    <w:rsid w:val="00F1762B"/>
    <w:rsid w:val="00F178E6"/>
    <w:rsid w:val="00F17911"/>
    <w:rsid w:val="00F17C7B"/>
    <w:rsid w:val="00F200EE"/>
    <w:rsid w:val="00F20721"/>
    <w:rsid w:val="00F209E4"/>
    <w:rsid w:val="00F20B78"/>
    <w:rsid w:val="00F20DFB"/>
    <w:rsid w:val="00F212E4"/>
    <w:rsid w:val="00F215AD"/>
    <w:rsid w:val="00F21ADD"/>
    <w:rsid w:val="00F21F65"/>
    <w:rsid w:val="00F235C3"/>
    <w:rsid w:val="00F23DBD"/>
    <w:rsid w:val="00F245EB"/>
    <w:rsid w:val="00F25166"/>
    <w:rsid w:val="00F25724"/>
    <w:rsid w:val="00F2578F"/>
    <w:rsid w:val="00F25F45"/>
    <w:rsid w:val="00F2631D"/>
    <w:rsid w:val="00F26D0D"/>
    <w:rsid w:val="00F2701A"/>
    <w:rsid w:val="00F27A38"/>
    <w:rsid w:val="00F27E7F"/>
    <w:rsid w:val="00F312F6"/>
    <w:rsid w:val="00F313D8"/>
    <w:rsid w:val="00F31D96"/>
    <w:rsid w:val="00F322C0"/>
    <w:rsid w:val="00F322D1"/>
    <w:rsid w:val="00F32524"/>
    <w:rsid w:val="00F32647"/>
    <w:rsid w:val="00F3329A"/>
    <w:rsid w:val="00F33821"/>
    <w:rsid w:val="00F34061"/>
    <w:rsid w:val="00F34BF7"/>
    <w:rsid w:val="00F350D1"/>
    <w:rsid w:val="00F35E53"/>
    <w:rsid w:val="00F3618B"/>
    <w:rsid w:val="00F36A0F"/>
    <w:rsid w:val="00F372B6"/>
    <w:rsid w:val="00F3779C"/>
    <w:rsid w:val="00F37989"/>
    <w:rsid w:val="00F37C3E"/>
    <w:rsid w:val="00F37FA1"/>
    <w:rsid w:val="00F40F3A"/>
    <w:rsid w:val="00F415A2"/>
    <w:rsid w:val="00F415B4"/>
    <w:rsid w:val="00F42132"/>
    <w:rsid w:val="00F429EE"/>
    <w:rsid w:val="00F42F87"/>
    <w:rsid w:val="00F43533"/>
    <w:rsid w:val="00F43917"/>
    <w:rsid w:val="00F444D2"/>
    <w:rsid w:val="00F454EC"/>
    <w:rsid w:val="00F4572E"/>
    <w:rsid w:val="00F45995"/>
    <w:rsid w:val="00F45A53"/>
    <w:rsid w:val="00F4723B"/>
    <w:rsid w:val="00F47833"/>
    <w:rsid w:val="00F47D60"/>
    <w:rsid w:val="00F504A8"/>
    <w:rsid w:val="00F50848"/>
    <w:rsid w:val="00F50B80"/>
    <w:rsid w:val="00F50C6F"/>
    <w:rsid w:val="00F50F23"/>
    <w:rsid w:val="00F51006"/>
    <w:rsid w:val="00F51494"/>
    <w:rsid w:val="00F5173E"/>
    <w:rsid w:val="00F51A0D"/>
    <w:rsid w:val="00F522FD"/>
    <w:rsid w:val="00F5258B"/>
    <w:rsid w:val="00F52A8C"/>
    <w:rsid w:val="00F52BB4"/>
    <w:rsid w:val="00F52F9A"/>
    <w:rsid w:val="00F53258"/>
    <w:rsid w:val="00F53643"/>
    <w:rsid w:val="00F5471A"/>
    <w:rsid w:val="00F5482F"/>
    <w:rsid w:val="00F54B42"/>
    <w:rsid w:val="00F55F11"/>
    <w:rsid w:val="00F55F95"/>
    <w:rsid w:val="00F55FDA"/>
    <w:rsid w:val="00F56797"/>
    <w:rsid w:val="00F569F1"/>
    <w:rsid w:val="00F5732F"/>
    <w:rsid w:val="00F574BF"/>
    <w:rsid w:val="00F57B27"/>
    <w:rsid w:val="00F57D4F"/>
    <w:rsid w:val="00F57EF0"/>
    <w:rsid w:val="00F602BC"/>
    <w:rsid w:val="00F610C0"/>
    <w:rsid w:val="00F616F1"/>
    <w:rsid w:val="00F619A1"/>
    <w:rsid w:val="00F61B8B"/>
    <w:rsid w:val="00F61ECA"/>
    <w:rsid w:val="00F620A8"/>
    <w:rsid w:val="00F624F6"/>
    <w:rsid w:val="00F627AC"/>
    <w:rsid w:val="00F62957"/>
    <w:rsid w:val="00F62FD2"/>
    <w:rsid w:val="00F63FBC"/>
    <w:rsid w:val="00F64619"/>
    <w:rsid w:val="00F654E3"/>
    <w:rsid w:val="00F65AA0"/>
    <w:rsid w:val="00F66060"/>
    <w:rsid w:val="00F662CB"/>
    <w:rsid w:val="00F668D6"/>
    <w:rsid w:val="00F66A57"/>
    <w:rsid w:val="00F66BEF"/>
    <w:rsid w:val="00F66C8A"/>
    <w:rsid w:val="00F66CF5"/>
    <w:rsid w:val="00F66E18"/>
    <w:rsid w:val="00F66E3E"/>
    <w:rsid w:val="00F67043"/>
    <w:rsid w:val="00F6711E"/>
    <w:rsid w:val="00F672F6"/>
    <w:rsid w:val="00F70A5C"/>
    <w:rsid w:val="00F70FEC"/>
    <w:rsid w:val="00F7109E"/>
    <w:rsid w:val="00F71C1E"/>
    <w:rsid w:val="00F71D61"/>
    <w:rsid w:val="00F71E77"/>
    <w:rsid w:val="00F7284D"/>
    <w:rsid w:val="00F72B07"/>
    <w:rsid w:val="00F7327F"/>
    <w:rsid w:val="00F736CD"/>
    <w:rsid w:val="00F7390A"/>
    <w:rsid w:val="00F73D2C"/>
    <w:rsid w:val="00F7466F"/>
    <w:rsid w:val="00F746BF"/>
    <w:rsid w:val="00F747FC"/>
    <w:rsid w:val="00F74822"/>
    <w:rsid w:val="00F74B3C"/>
    <w:rsid w:val="00F74E05"/>
    <w:rsid w:val="00F75F45"/>
    <w:rsid w:val="00F76D52"/>
    <w:rsid w:val="00F77477"/>
    <w:rsid w:val="00F77947"/>
    <w:rsid w:val="00F77992"/>
    <w:rsid w:val="00F77BB7"/>
    <w:rsid w:val="00F77E9D"/>
    <w:rsid w:val="00F806D5"/>
    <w:rsid w:val="00F824CD"/>
    <w:rsid w:val="00F82609"/>
    <w:rsid w:val="00F82BA7"/>
    <w:rsid w:val="00F82D6F"/>
    <w:rsid w:val="00F83A0E"/>
    <w:rsid w:val="00F841A9"/>
    <w:rsid w:val="00F843FA"/>
    <w:rsid w:val="00F84CB5"/>
    <w:rsid w:val="00F856BE"/>
    <w:rsid w:val="00F85AAD"/>
    <w:rsid w:val="00F85C8B"/>
    <w:rsid w:val="00F85CC0"/>
    <w:rsid w:val="00F85EF3"/>
    <w:rsid w:val="00F863F4"/>
    <w:rsid w:val="00F8654A"/>
    <w:rsid w:val="00F866E9"/>
    <w:rsid w:val="00F8693E"/>
    <w:rsid w:val="00F86ECB"/>
    <w:rsid w:val="00F87548"/>
    <w:rsid w:val="00F8793A"/>
    <w:rsid w:val="00F87AD2"/>
    <w:rsid w:val="00F900EB"/>
    <w:rsid w:val="00F906AF"/>
    <w:rsid w:val="00F906FF"/>
    <w:rsid w:val="00F9100C"/>
    <w:rsid w:val="00F91297"/>
    <w:rsid w:val="00F91335"/>
    <w:rsid w:val="00F91D2F"/>
    <w:rsid w:val="00F91F36"/>
    <w:rsid w:val="00F92151"/>
    <w:rsid w:val="00F9287A"/>
    <w:rsid w:val="00F93581"/>
    <w:rsid w:val="00F938DA"/>
    <w:rsid w:val="00F93C79"/>
    <w:rsid w:val="00F93F86"/>
    <w:rsid w:val="00F942BA"/>
    <w:rsid w:val="00F959FE"/>
    <w:rsid w:val="00F9686D"/>
    <w:rsid w:val="00F9771F"/>
    <w:rsid w:val="00FA00AC"/>
    <w:rsid w:val="00FA01DD"/>
    <w:rsid w:val="00FA0339"/>
    <w:rsid w:val="00FA082F"/>
    <w:rsid w:val="00FA0888"/>
    <w:rsid w:val="00FA08B1"/>
    <w:rsid w:val="00FA0942"/>
    <w:rsid w:val="00FA10AF"/>
    <w:rsid w:val="00FA153A"/>
    <w:rsid w:val="00FA169E"/>
    <w:rsid w:val="00FA1BE3"/>
    <w:rsid w:val="00FA2B4E"/>
    <w:rsid w:val="00FA2BA6"/>
    <w:rsid w:val="00FA2C0B"/>
    <w:rsid w:val="00FA2FA5"/>
    <w:rsid w:val="00FA35E4"/>
    <w:rsid w:val="00FA3D2E"/>
    <w:rsid w:val="00FA3F38"/>
    <w:rsid w:val="00FA4EA4"/>
    <w:rsid w:val="00FA526F"/>
    <w:rsid w:val="00FA57AD"/>
    <w:rsid w:val="00FA5967"/>
    <w:rsid w:val="00FA5F88"/>
    <w:rsid w:val="00FA5F92"/>
    <w:rsid w:val="00FA75E6"/>
    <w:rsid w:val="00FA7E7E"/>
    <w:rsid w:val="00FB0385"/>
    <w:rsid w:val="00FB0974"/>
    <w:rsid w:val="00FB100C"/>
    <w:rsid w:val="00FB1033"/>
    <w:rsid w:val="00FB13E0"/>
    <w:rsid w:val="00FB18B2"/>
    <w:rsid w:val="00FB1CDA"/>
    <w:rsid w:val="00FB21FA"/>
    <w:rsid w:val="00FB2ACF"/>
    <w:rsid w:val="00FB2EBB"/>
    <w:rsid w:val="00FB3021"/>
    <w:rsid w:val="00FB30AD"/>
    <w:rsid w:val="00FB3BCB"/>
    <w:rsid w:val="00FB44CA"/>
    <w:rsid w:val="00FB49F1"/>
    <w:rsid w:val="00FB5C2D"/>
    <w:rsid w:val="00FB61F9"/>
    <w:rsid w:val="00FB631A"/>
    <w:rsid w:val="00FB6752"/>
    <w:rsid w:val="00FB67BE"/>
    <w:rsid w:val="00FB6E79"/>
    <w:rsid w:val="00FB712F"/>
    <w:rsid w:val="00FB7945"/>
    <w:rsid w:val="00FC099E"/>
    <w:rsid w:val="00FC1621"/>
    <w:rsid w:val="00FC27AB"/>
    <w:rsid w:val="00FC2DD0"/>
    <w:rsid w:val="00FC34F7"/>
    <w:rsid w:val="00FC3C7F"/>
    <w:rsid w:val="00FC3D27"/>
    <w:rsid w:val="00FC3D5A"/>
    <w:rsid w:val="00FC4C7A"/>
    <w:rsid w:val="00FC704E"/>
    <w:rsid w:val="00FC7168"/>
    <w:rsid w:val="00FC75EF"/>
    <w:rsid w:val="00FC7C42"/>
    <w:rsid w:val="00FC7EBE"/>
    <w:rsid w:val="00FD048B"/>
    <w:rsid w:val="00FD1207"/>
    <w:rsid w:val="00FD1517"/>
    <w:rsid w:val="00FD1D56"/>
    <w:rsid w:val="00FD277E"/>
    <w:rsid w:val="00FD2F37"/>
    <w:rsid w:val="00FD34FF"/>
    <w:rsid w:val="00FD49C5"/>
    <w:rsid w:val="00FD4DF8"/>
    <w:rsid w:val="00FD505F"/>
    <w:rsid w:val="00FD5E55"/>
    <w:rsid w:val="00FD61C7"/>
    <w:rsid w:val="00FD686E"/>
    <w:rsid w:val="00FD7692"/>
    <w:rsid w:val="00FE01F6"/>
    <w:rsid w:val="00FE0203"/>
    <w:rsid w:val="00FE04E4"/>
    <w:rsid w:val="00FE09CA"/>
    <w:rsid w:val="00FE0ED5"/>
    <w:rsid w:val="00FE1509"/>
    <w:rsid w:val="00FE18FA"/>
    <w:rsid w:val="00FE1AF5"/>
    <w:rsid w:val="00FE22AE"/>
    <w:rsid w:val="00FE30C5"/>
    <w:rsid w:val="00FE334C"/>
    <w:rsid w:val="00FE3DC1"/>
    <w:rsid w:val="00FE407C"/>
    <w:rsid w:val="00FE4391"/>
    <w:rsid w:val="00FE48E1"/>
    <w:rsid w:val="00FE5207"/>
    <w:rsid w:val="00FE5D20"/>
    <w:rsid w:val="00FE729C"/>
    <w:rsid w:val="00FF1177"/>
    <w:rsid w:val="00FF117F"/>
    <w:rsid w:val="00FF1793"/>
    <w:rsid w:val="00FF18D9"/>
    <w:rsid w:val="00FF2174"/>
    <w:rsid w:val="00FF21BC"/>
    <w:rsid w:val="00FF21E8"/>
    <w:rsid w:val="00FF25EF"/>
    <w:rsid w:val="00FF36C8"/>
    <w:rsid w:val="00FF484F"/>
    <w:rsid w:val="00FF4B85"/>
    <w:rsid w:val="00FF4D14"/>
    <w:rsid w:val="00FF5028"/>
    <w:rsid w:val="00FF64D1"/>
    <w:rsid w:val="00FF714A"/>
    <w:rsid w:val="00FF73F9"/>
    <w:rsid w:val="00FF7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5A96F5"/>
  <w15:docId w15:val="{FACDF05F-EE18-4A8E-995F-FAA4B246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029D"/>
    <w:rPr>
      <w:noProof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qFormat/>
    <w:rsid w:val="00D44071"/>
    <w:pPr>
      <w:keepNext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D44071"/>
    <w:pPr>
      <w:keepNext/>
      <w:outlineLvl w:val="1"/>
    </w:pPr>
    <w:rPr>
      <w:b/>
      <w:bCs/>
      <w:u w:val="single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3C7089"/>
    <w:pPr>
      <w:keepNext/>
      <w:ind w:left="180" w:hanging="180"/>
      <w:outlineLvl w:val="2"/>
    </w:pPr>
    <w:rPr>
      <w:noProof w:val="0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5A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4A5AD6"/>
    <w:pPr>
      <w:keepNext/>
      <w:keepLines/>
      <w:spacing w:before="40"/>
      <w:ind w:left="1008" w:hanging="1008"/>
      <w:jc w:val="both"/>
      <w:outlineLvl w:val="4"/>
    </w:pPr>
    <w:rPr>
      <w:rFonts w:ascii="Calibri Light" w:eastAsia="Times New Roman" w:hAnsi="Calibri Light"/>
      <w:noProof w:val="0"/>
      <w:color w:val="365F91"/>
      <w:sz w:val="22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A5AD6"/>
    <w:pPr>
      <w:keepNext/>
      <w:keepLines/>
      <w:tabs>
        <w:tab w:val="num" w:pos="360"/>
      </w:tabs>
      <w:spacing w:before="40"/>
      <w:jc w:val="both"/>
      <w:outlineLvl w:val="5"/>
    </w:pPr>
    <w:rPr>
      <w:rFonts w:ascii="Calibri Light" w:eastAsia="Times New Roman" w:hAnsi="Calibri Light"/>
      <w:noProof w:val="0"/>
      <w:color w:val="243F60"/>
      <w:sz w:val="22"/>
      <w:lang w:val="en-GB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A5AD6"/>
    <w:pPr>
      <w:keepNext/>
      <w:keepLines/>
      <w:tabs>
        <w:tab w:val="num" w:pos="360"/>
      </w:tabs>
      <w:spacing w:before="40"/>
      <w:jc w:val="both"/>
      <w:outlineLvl w:val="6"/>
    </w:pPr>
    <w:rPr>
      <w:rFonts w:ascii="Calibri Light" w:eastAsia="Times New Roman" w:hAnsi="Calibri Light"/>
      <w:i/>
      <w:iCs/>
      <w:noProof w:val="0"/>
      <w:color w:val="243F60"/>
      <w:sz w:val="22"/>
      <w:lang w:val="en-GB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A5AD6"/>
    <w:pPr>
      <w:keepNext/>
      <w:keepLines/>
      <w:tabs>
        <w:tab w:val="num" w:pos="360"/>
      </w:tabs>
      <w:spacing w:before="40"/>
      <w:jc w:val="both"/>
      <w:outlineLvl w:val="7"/>
    </w:pPr>
    <w:rPr>
      <w:rFonts w:ascii="Calibri Light" w:eastAsia="Times New Roman" w:hAnsi="Calibri Light"/>
      <w:noProof w:val="0"/>
      <w:color w:val="272727"/>
      <w:sz w:val="21"/>
      <w:szCs w:val="21"/>
      <w:lang w:val="en-GB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A5AD6"/>
    <w:pPr>
      <w:keepNext/>
      <w:keepLines/>
      <w:tabs>
        <w:tab w:val="num" w:pos="360"/>
      </w:tabs>
      <w:spacing w:before="40"/>
      <w:jc w:val="both"/>
      <w:outlineLvl w:val="8"/>
    </w:pPr>
    <w:rPr>
      <w:rFonts w:ascii="Calibri Light" w:eastAsia="Times New Roman" w:hAnsi="Calibri Light"/>
      <w:i/>
      <w:iCs/>
      <w:noProof w:val="0"/>
      <w:color w:val="272727"/>
      <w:sz w:val="21"/>
      <w:szCs w:val="21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3C7089"/>
    <w:rPr>
      <w:b/>
      <w:bCs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locked/>
    <w:rsid w:val="003C7089"/>
    <w:rPr>
      <w:b/>
      <w:bCs/>
      <w:noProof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3C7089"/>
    <w:rPr>
      <w:sz w:val="28"/>
      <w:szCs w:val="28"/>
    </w:rPr>
  </w:style>
  <w:style w:type="paragraph" w:customStyle="1" w:styleId="CharCharCharCharCharChar">
    <w:name w:val="Char Char Char Char Char Char"/>
    <w:basedOn w:val="Normal"/>
    <w:rsid w:val="00416A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416A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16A4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416A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0698F"/>
    <w:rPr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rsid w:val="00416A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4C5"/>
    <w:rPr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link w:val="CaptionChar"/>
    <w:uiPriority w:val="35"/>
    <w:qFormat/>
    <w:rsid w:val="00416A4F"/>
    <w:pPr>
      <w:jc w:val="center"/>
    </w:pPr>
    <w:rPr>
      <w:b/>
      <w:bCs/>
      <w:szCs w:val="20"/>
      <w:lang w:eastAsia="en-US"/>
    </w:rPr>
  </w:style>
  <w:style w:type="character" w:customStyle="1" w:styleId="CaptionChar">
    <w:name w:val="Caption Char"/>
    <w:link w:val="Caption"/>
    <w:uiPriority w:val="35"/>
    <w:locked/>
    <w:rsid w:val="00D02974"/>
    <w:rPr>
      <w:b/>
      <w:bCs/>
      <w:noProof/>
      <w:sz w:val="24"/>
      <w:lang w:val="sq-AL"/>
    </w:rPr>
  </w:style>
  <w:style w:type="paragraph" w:styleId="Title">
    <w:name w:val="Title"/>
    <w:basedOn w:val="Normal"/>
    <w:link w:val="TitleChar"/>
    <w:qFormat/>
    <w:rsid w:val="00416A4F"/>
    <w:pPr>
      <w:jc w:val="center"/>
    </w:pPr>
    <w:rPr>
      <w:b/>
      <w:bCs/>
      <w:szCs w:val="20"/>
      <w:lang w:eastAsia="en-US"/>
    </w:rPr>
  </w:style>
  <w:style w:type="character" w:customStyle="1" w:styleId="TitleChar">
    <w:name w:val="Title Char"/>
    <w:basedOn w:val="DefaultParagraphFont"/>
    <w:link w:val="Title"/>
    <w:locked/>
    <w:rsid w:val="003C7089"/>
    <w:rPr>
      <w:b/>
      <w:bCs/>
      <w:noProof/>
      <w:sz w:val="24"/>
      <w:lang w:val="sq-AL"/>
    </w:rPr>
  </w:style>
  <w:style w:type="paragraph" w:styleId="BodyText2">
    <w:name w:val="Body Text 2"/>
    <w:basedOn w:val="Normal"/>
    <w:link w:val="BodyText2Char"/>
    <w:rsid w:val="00416A4F"/>
    <w:rPr>
      <w:sz w:val="28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locked/>
    <w:rsid w:val="003C7089"/>
    <w:rPr>
      <w:noProof/>
      <w:sz w:val="28"/>
      <w:lang w:val="sq-AL"/>
    </w:rPr>
  </w:style>
  <w:style w:type="table" w:styleId="TableElegant">
    <w:name w:val="Table Elegant"/>
    <w:basedOn w:val="TableNormal"/>
    <w:rsid w:val="00416A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416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16A4F"/>
  </w:style>
  <w:style w:type="paragraph" w:customStyle="1" w:styleId="ZchnZchnCharCharZchnZchn">
    <w:name w:val="Zchn Zchn Char Char Zchn Zchn"/>
    <w:basedOn w:val="Normal"/>
    <w:rsid w:val="00DA1C7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Paragrafi">
    <w:name w:val="Paragrafi"/>
    <w:rsid w:val="009D2B05"/>
    <w:pPr>
      <w:widowControl w:val="0"/>
      <w:ind w:firstLine="720"/>
      <w:jc w:val="both"/>
    </w:pPr>
    <w:rPr>
      <w:rFonts w:ascii="CG Times" w:hAnsi="CG Times"/>
      <w:sz w:val="22"/>
    </w:rPr>
  </w:style>
  <w:style w:type="paragraph" w:styleId="BalloonText">
    <w:name w:val="Balloon Text"/>
    <w:basedOn w:val="Normal"/>
    <w:link w:val="BalloonTextChar"/>
    <w:semiHidden/>
    <w:rsid w:val="00D773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44071"/>
    <w:rPr>
      <w:rFonts w:ascii="Tahoma" w:hAnsi="Tahoma" w:cs="Tahoma"/>
      <w:sz w:val="16"/>
      <w:szCs w:val="16"/>
      <w:lang w:val="sq-AL" w:eastAsia="sr-Latn-CS" w:bidi="ar-SA"/>
    </w:rPr>
  </w:style>
  <w:style w:type="paragraph" w:styleId="CommentText">
    <w:name w:val="annotation text"/>
    <w:basedOn w:val="Normal"/>
    <w:link w:val="CommentTextChar"/>
    <w:semiHidden/>
    <w:unhideWhenUsed/>
    <w:rsid w:val="00D44071"/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D44071"/>
    <w:rPr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4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44071"/>
    <w:rPr>
      <w:b/>
      <w:bCs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D44071"/>
    <w:pPr>
      <w:ind w:left="720"/>
    </w:pPr>
    <w:rPr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D02974"/>
    <w:rPr>
      <w:noProof/>
      <w:sz w:val="24"/>
      <w:szCs w:val="24"/>
    </w:rPr>
  </w:style>
  <w:style w:type="paragraph" w:customStyle="1" w:styleId="Default">
    <w:name w:val="Default"/>
    <w:uiPriority w:val="99"/>
    <w:rsid w:val="009253DA"/>
    <w:pPr>
      <w:widowControl w:val="0"/>
      <w:autoSpaceDE w:val="0"/>
      <w:autoSpaceDN w:val="0"/>
      <w:adjustRightInd w:val="0"/>
    </w:pPr>
    <w:rPr>
      <w:rFonts w:ascii="Lucida-Sans,Bold" w:hAnsi="Lucida-Sans,Bold" w:cs="Lucida-Sans,Bold"/>
      <w:color w:val="000000"/>
      <w:sz w:val="24"/>
      <w:szCs w:val="24"/>
    </w:rPr>
  </w:style>
  <w:style w:type="paragraph" w:customStyle="1" w:styleId="CM22">
    <w:name w:val="CM22"/>
    <w:basedOn w:val="Default"/>
    <w:next w:val="Default"/>
    <w:rsid w:val="009253DA"/>
    <w:pPr>
      <w:spacing w:after="303"/>
    </w:pPr>
    <w:rPr>
      <w:color w:val="auto"/>
    </w:rPr>
  </w:style>
  <w:style w:type="paragraph" w:customStyle="1" w:styleId="msonormalcxspmiddle">
    <w:name w:val="msonormalcxspmiddle"/>
    <w:basedOn w:val="Normal"/>
    <w:rsid w:val="003B6E5F"/>
    <w:pPr>
      <w:spacing w:before="100" w:beforeAutospacing="1" w:after="100" w:afterAutospacing="1"/>
    </w:pPr>
    <w:rPr>
      <w:lang w:val="en-US" w:eastAsia="en-US"/>
    </w:rPr>
  </w:style>
  <w:style w:type="paragraph" w:customStyle="1" w:styleId="msolistparagraph0">
    <w:name w:val="msolistparagraph"/>
    <w:basedOn w:val="Normal"/>
    <w:rsid w:val="003B6E5F"/>
    <w:pPr>
      <w:ind w:left="720"/>
    </w:pPr>
    <w:rPr>
      <w:rFonts w:eastAsia="Calibri"/>
      <w:sz w:val="20"/>
      <w:szCs w:val="20"/>
      <w:lang w:val="en-US" w:eastAsia="en-US"/>
    </w:rPr>
  </w:style>
  <w:style w:type="paragraph" w:customStyle="1" w:styleId="msolistparagraphcxsplast">
    <w:name w:val="msolistparagraphcxsplast"/>
    <w:basedOn w:val="Normal"/>
    <w:rsid w:val="003B6E5F"/>
    <w:pPr>
      <w:spacing w:before="100" w:beforeAutospacing="1" w:after="100" w:afterAutospacing="1"/>
    </w:pPr>
    <w:rPr>
      <w:lang w:val="en-US" w:eastAsia="en-US"/>
    </w:rPr>
  </w:style>
  <w:style w:type="paragraph" w:customStyle="1" w:styleId="CM26">
    <w:name w:val="CM26"/>
    <w:basedOn w:val="Default"/>
    <w:next w:val="Default"/>
    <w:rsid w:val="00E0698F"/>
    <w:pPr>
      <w:spacing w:after="60"/>
    </w:pPr>
    <w:rPr>
      <w:color w:val="auto"/>
    </w:rPr>
  </w:style>
  <w:style w:type="character" w:styleId="SubtleEmphasis">
    <w:name w:val="Subtle Emphasis"/>
    <w:basedOn w:val="DefaultParagraphFont"/>
    <w:uiPriority w:val="19"/>
    <w:qFormat/>
    <w:rsid w:val="009C284A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9C284A"/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9C284A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noProof w:val="0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9C284A"/>
    <w:rPr>
      <w:rFonts w:asciiTheme="minorHAnsi" w:eastAsiaTheme="minorEastAsia" w:hAnsiTheme="minorHAnsi" w:cstheme="minorBidi"/>
      <w:noProof w:val="0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C284A"/>
    <w:rPr>
      <w:rFonts w:asciiTheme="minorHAnsi" w:eastAsiaTheme="minorEastAsia" w:hAnsiTheme="minorHAnsi" w:cstheme="minorBidi"/>
    </w:rPr>
  </w:style>
  <w:style w:type="table" w:customStyle="1" w:styleId="LightShading-Accent11">
    <w:name w:val="Light Shading - Accent 11"/>
    <w:basedOn w:val="TableNormal"/>
    <w:uiPriority w:val="60"/>
    <w:rsid w:val="009C284A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-Accent12">
    <w:name w:val="Light Shading - Accent 12"/>
    <w:basedOn w:val="TableNormal"/>
    <w:uiPriority w:val="60"/>
    <w:rsid w:val="009C284A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9C284A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Spacing">
    <w:name w:val="No Spacing"/>
    <w:link w:val="NoSpacingChar"/>
    <w:qFormat/>
    <w:rsid w:val="00332247"/>
    <w:rPr>
      <w:sz w:val="24"/>
      <w:szCs w:val="24"/>
    </w:rPr>
  </w:style>
  <w:style w:type="paragraph" w:customStyle="1" w:styleId="NormalGaramond">
    <w:name w:val="Normal+Garamond"/>
    <w:basedOn w:val="CommentSubject"/>
    <w:next w:val="CommentText"/>
    <w:link w:val="NormalGaramondChar"/>
    <w:rsid w:val="00332247"/>
  </w:style>
  <w:style w:type="character" w:customStyle="1" w:styleId="NormalGaramondChar">
    <w:name w:val="Normal+Garamond Char"/>
    <w:basedOn w:val="DefaultParagraphFont"/>
    <w:link w:val="NormalGaramond"/>
    <w:rsid w:val="00332247"/>
    <w:rPr>
      <w:b/>
      <w:bCs/>
      <w:noProof/>
    </w:rPr>
  </w:style>
  <w:style w:type="paragraph" w:styleId="BodyText">
    <w:name w:val="Body Text"/>
    <w:basedOn w:val="Normal"/>
    <w:link w:val="BodyTextChar"/>
    <w:rsid w:val="0033224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32247"/>
    <w:rPr>
      <w:noProof/>
      <w:sz w:val="24"/>
      <w:szCs w:val="24"/>
      <w:lang w:val="sq-AL" w:eastAsia="sr-Latn-CS"/>
    </w:rPr>
  </w:style>
  <w:style w:type="character" w:customStyle="1" w:styleId="BalloonTextChar1">
    <w:name w:val="Balloon Text Char1"/>
    <w:basedOn w:val="DefaultParagraphFont"/>
    <w:uiPriority w:val="99"/>
    <w:semiHidden/>
    <w:rsid w:val="00E50DAD"/>
    <w:rPr>
      <w:rFonts w:ascii="Tahoma" w:hAnsi="Tahoma" w:cs="Tahoma"/>
      <w:sz w:val="16"/>
      <w:szCs w:val="16"/>
      <w:lang w:val="sq-AL" w:eastAsia="sr-Latn-CS" w:bidi="ar-SA"/>
    </w:rPr>
  </w:style>
  <w:style w:type="paragraph" w:styleId="EndnoteText">
    <w:name w:val="endnote text"/>
    <w:basedOn w:val="Normal"/>
    <w:link w:val="EndnoteTextChar"/>
    <w:uiPriority w:val="99"/>
    <w:rsid w:val="00E50DAD"/>
    <w:pPr>
      <w:widowControl w:val="0"/>
      <w:overflowPunct w:val="0"/>
      <w:autoSpaceDE w:val="0"/>
      <w:autoSpaceDN w:val="0"/>
      <w:adjustRightInd w:val="0"/>
    </w:pPr>
    <w:rPr>
      <w:rFonts w:eastAsia="Times New Roman"/>
      <w:noProof w:val="0"/>
      <w:kern w:val="28"/>
      <w:sz w:val="20"/>
      <w:szCs w:val="20"/>
      <w:lang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50DAD"/>
    <w:rPr>
      <w:rFonts w:eastAsia="Times New Roman"/>
      <w:kern w:val="28"/>
      <w:lang w:val="sq-AL" w:eastAsia="en-GB"/>
    </w:rPr>
  </w:style>
  <w:style w:type="paragraph" w:customStyle="1" w:styleId="Rub3">
    <w:name w:val="Rub3"/>
    <w:basedOn w:val="Normal"/>
    <w:next w:val="Normal"/>
    <w:rsid w:val="00E50DAD"/>
    <w:pPr>
      <w:tabs>
        <w:tab w:val="left" w:pos="709"/>
      </w:tabs>
      <w:jc w:val="both"/>
    </w:pPr>
    <w:rPr>
      <w:b/>
      <w:bCs/>
      <w:i/>
      <w:iCs/>
      <w:noProof w:val="0"/>
      <w:sz w:val="20"/>
      <w:szCs w:val="20"/>
      <w:lang w:val="en-GB" w:eastAsia="en-US"/>
    </w:rPr>
  </w:style>
  <w:style w:type="character" w:customStyle="1" w:styleId="longtext">
    <w:name w:val="long_text"/>
    <w:rsid w:val="00E50DAD"/>
  </w:style>
  <w:style w:type="paragraph" w:customStyle="1" w:styleId="Char">
    <w:name w:val="Char"/>
    <w:basedOn w:val="Normal"/>
    <w:uiPriority w:val="99"/>
    <w:rsid w:val="00E50DAD"/>
    <w:pPr>
      <w:spacing w:after="160" w:line="240" w:lineRule="exact"/>
    </w:pPr>
    <w:rPr>
      <w:rFonts w:ascii="Verdana" w:eastAsia="Times New Roman" w:hAnsi="Verdana"/>
      <w:noProof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3C7089"/>
  </w:style>
  <w:style w:type="paragraph" w:styleId="Subtitle">
    <w:name w:val="Subtitle"/>
    <w:basedOn w:val="Normal"/>
    <w:link w:val="SubtitleChar"/>
    <w:uiPriority w:val="11"/>
    <w:qFormat/>
    <w:rsid w:val="003C7089"/>
    <w:pPr>
      <w:spacing w:after="60"/>
      <w:jc w:val="center"/>
      <w:outlineLvl w:val="1"/>
    </w:pPr>
    <w:rPr>
      <w:rFonts w:ascii="Arial" w:hAnsi="Arial" w:cs="Arial"/>
      <w:noProof w:val="0"/>
      <w:lang w:val="en-GB" w:eastAsia="it-IT"/>
    </w:rPr>
  </w:style>
  <w:style w:type="character" w:customStyle="1" w:styleId="SubtitleChar">
    <w:name w:val="Subtitle Char"/>
    <w:basedOn w:val="DefaultParagraphFont"/>
    <w:link w:val="Subtitle"/>
    <w:uiPriority w:val="11"/>
    <w:rsid w:val="003C7089"/>
    <w:rPr>
      <w:rFonts w:ascii="Arial" w:hAnsi="Arial" w:cs="Arial"/>
      <w:sz w:val="24"/>
      <w:szCs w:val="24"/>
      <w:lang w:val="en-GB" w:eastAsia="it-IT"/>
    </w:rPr>
  </w:style>
  <w:style w:type="table" w:customStyle="1" w:styleId="MediumShading2-Accent11">
    <w:name w:val="Medium Shading 2 - Accent 11"/>
    <w:uiPriority w:val="99"/>
    <w:rsid w:val="003C70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C7089"/>
    <w:pPr>
      <w:spacing w:before="100" w:beforeAutospacing="1" w:after="100" w:afterAutospacing="1"/>
    </w:pPr>
    <w:rPr>
      <w:noProof w:val="0"/>
      <w:lang w:val="en-US" w:eastAsia="en-US"/>
    </w:rPr>
  </w:style>
  <w:style w:type="paragraph" w:customStyle="1" w:styleId="CharCharCharChar">
    <w:name w:val="Char Char Char Char"/>
    <w:basedOn w:val="Normal"/>
    <w:rsid w:val="003C7089"/>
    <w:pPr>
      <w:spacing w:after="160" w:line="240" w:lineRule="exact"/>
    </w:pPr>
    <w:rPr>
      <w:rFonts w:ascii="Tahoma" w:hAnsi="Tahoma" w:cs="Tahoma"/>
      <w:noProof w:val="0"/>
      <w:sz w:val="20"/>
      <w:szCs w:val="20"/>
      <w:lang w:val="en-US" w:eastAsia="en-US"/>
    </w:rPr>
  </w:style>
  <w:style w:type="paragraph" w:customStyle="1" w:styleId="ecxmsonormal">
    <w:name w:val="ecxmsonormal"/>
    <w:basedOn w:val="Normal"/>
    <w:uiPriority w:val="99"/>
    <w:rsid w:val="003C7089"/>
    <w:pPr>
      <w:spacing w:before="100" w:beforeAutospacing="1" w:after="100" w:afterAutospacing="1"/>
    </w:pPr>
    <w:rPr>
      <w:noProof w:val="0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08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noProof w:val="0"/>
      <w:color w:val="4F81BD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089"/>
    <w:rPr>
      <w:b/>
      <w:bCs/>
      <w:i/>
      <w:iCs/>
      <w:color w:val="4F81BD"/>
      <w:sz w:val="24"/>
      <w:szCs w:val="24"/>
    </w:rPr>
  </w:style>
  <w:style w:type="character" w:styleId="Emphasis">
    <w:name w:val="Emphasis"/>
    <w:basedOn w:val="DefaultParagraphFont"/>
    <w:qFormat/>
    <w:rsid w:val="003C7089"/>
    <w:rPr>
      <w:i/>
      <w:iCs/>
    </w:rPr>
  </w:style>
  <w:style w:type="table" w:customStyle="1" w:styleId="LightShading-Accent13">
    <w:name w:val="Light Shading - Accent 13"/>
    <w:basedOn w:val="TableNormal"/>
    <w:uiPriority w:val="60"/>
    <w:rsid w:val="003C708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Strong">
    <w:name w:val="Strong"/>
    <w:basedOn w:val="DefaultParagraphFont"/>
    <w:uiPriority w:val="22"/>
    <w:qFormat/>
    <w:rsid w:val="001A3F70"/>
    <w:rPr>
      <w:b/>
      <w:bCs/>
    </w:rPr>
  </w:style>
  <w:style w:type="table" w:styleId="MediumGrid3-Accent1">
    <w:name w:val="Medium Grid 3 Accent 1"/>
    <w:basedOn w:val="TableNormal"/>
    <w:uiPriority w:val="69"/>
    <w:rsid w:val="001A3F7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ghtList-Accent5">
    <w:name w:val="Light List Accent 5"/>
    <w:basedOn w:val="TableNormal"/>
    <w:uiPriority w:val="61"/>
    <w:rsid w:val="0043248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Shading-Accent14">
    <w:name w:val="Light Shading - Accent 14"/>
    <w:basedOn w:val="TableNormal"/>
    <w:uiPriority w:val="60"/>
    <w:rsid w:val="0043248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ediumShading1-Accent11">
    <w:name w:val="Medium Shading 1 - Accent 11"/>
    <w:basedOn w:val="TableNormal"/>
    <w:uiPriority w:val="63"/>
    <w:rsid w:val="0043248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15CB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5">
    <w:name w:val="Medium Grid 1 Accent 5"/>
    <w:basedOn w:val="TableNormal"/>
    <w:uiPriority w:val="67"/>
    <w:rsid w:val="00815CB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1">
    <w:name w:val="Medium Grid 1 Accent 1"/>
    <w:basedOn w:val="TableNormal"/>
    <w:uiPriority w:val="67"/>
    <w:rsid w:val="00815CB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1">
    <w:name w:val="Colorful Grid Accent 1"/>
    <w:basedOn w:val="TableNormal"/>
    <w:uiPriority w:val="73"/>
    <w:rsid w:val="002E2E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ableColumns4">
    <w:name w:val="Table Columns 4"/>
    <w:basedOn w:val="TableNormal"/>
    <w:rsid w:val="00D32C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MediumGrid2-Accent1">
    <w:name w:val="Medium Grid 2 Accent 1"/>
    <w:basedOn w:val="TableNormal"/>
    <w:uiPriority w:val="68"/>
    <w:rsid w:val="00E531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LightGrid-Accent11">
    <w:name w:val="Light Grid - Accent 11"/>
    <w:basedOn w:val="TableNormal"/>
    <w:uiPriority w:val="62"/>
    <w:rsid w:val="00E5311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3">
    <w:name w:val="Light Grid Accent 3"/>
    <w:basedOn w:val="TableNormal"/>
    <w:uiPriority w:val="62"/>
    <w:rsid w:val="004A31F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olorfulShading-Accent1">
    <w:name w:val="Colorful Shading Accent 1"/>
    <w:basedOn w:val="TableNormal"/>
    <w:uiPriority w:val="71"/>
    <w:rsid w:val="004A31F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unhideWhenUsed/>
    <w:rsid w:val="00856D4E"/>
    <w:rPr>
      <w:sz w:val="16"/>
      <w:szCs w:val="16"/>
    </w:rPr>
  </w:style>
  <w:style w:type="table" w:styleId="MediumGrid3-Accent3">
    <w:name w:val="Medium Grid 3 Accent 3"/>
    <w:basedOn w:val="TableNormal"/>
    <w:uiPriority w:val="69"/>
    <w:rsid w:val="00045D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1-Accent3">
    <w:name w:val="Medium Grid 1 Accent 3"/>
    <w:basedOn w:val="TableNormal"/>
    <w:uiPriority w:val="67"/>
    <w:rsid w:val="0076666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LightShading-Accent15">
    <w:name w:val="Light Shading - Accent 15"/>
    <w:basedOn w:val="TableNormal"/>
    <w:uiPriority w:val="60"/>
    <w:rsid w:val="009F26D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List2">
    <w:name w:val="Table List 2"/>
    <w:basedOn w:val="TableNormal"/>
    <w:rsid w:val="000274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74D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3-Accent5">
    <w:name w:val="Medium Grid 3 Accent 5"/>
    <w:basedOn w:val="TableNormal"/>
    <w:uiPriority w:val="69"/>
    <w:rsid w:val="008D072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List2-Accent3">
    <w:name w:val="Medium List 2 Accent 3"/>
    <w:basedOn w:val="TableNormal"/>
    <w:uiPriority w:val="66"/>
    <w:rsid w:val="00B827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3">
    <w:name w:val="Medium Grid 2 Accent 3"/>
    <w:basedOn w:val="TableNormal"/>
    <w:uiPriority w:val="68"/>
    <w:rsid w:val="006868A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eSimple1">
    <w:name w:val="Table Simple 1"/>
    <w:basedOn w:val="TableNormal"/>
    <w:rsid w:val="00E9408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LightGrid-Accent12">
    <w:name w:val="Light Grid - Accent 12"/>
    <w:basedOn w:val="TableNormal"/>
    <w:uiPriority w:val="62"/>
    <w:rsid w:val="00D9463A"/>
    <w:rPr>
      <w:rFonts w:eastAsia="Times New Roman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30335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FC7EBE"/>
    <w:rPr>
      <w:rFonts w:asciiTheme="minorHAnsi" w:eastAsiaTheme="minorHAnsi" w:hAnsiTheme="minorHAnsi" w:cstheme="minorBidi"/>
      <w:color w:val="76923C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Shading1-Accent3">
    <w:name w:val="Medium Shading 1 Accent 3"/>
    <w:basedOn w:val="TableNormal"/>
    <w:uiPriority w:val="63"/>
    <w:rsid w:val="00BF0E8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rsid w:val="00F31D9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ghtList-Accent3">
    <w:name w:val="Light List Accent 3"/>
    <w:basedOn w:val="TableNormal"/>
    <w:uiPriority w:val="61"/>
    <w:rsid w:val="00000FB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CB0DF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ghtGrid-Accent13">
    <w:name w:val="Light Grid - Accent 13"/>
    <w:basedOn w:val="TableNormal"/>
    <w:uiPriority w:val="62"/>
    <w:rsid w:val="004865E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221C6A"/>
    <w:pPr>
      <w:spacing w:line="300" w:lineRule="auto"/>
    </w:pPr>
    <w:rPr>
      <w:rFonts w:asciiTheme="minorHAnsi" w:eastAsiaTheme="minorEastAsia" w:hAnsiTheme="minorHAnsi" w:cstheme="minorBidi"/>
      <w:noProof w:val="0"/>
      <w:color w:val="1F497D" w:themeColor="text2"/>
      <w:sz w:val="20"/>
      <w:szCs w:val="20"/>
      <w:lang w:val="en-US" w:eastAsia="ja-JP"/>
    </w:rPr>
  </w:style>
  <w:style w:type="character" w:styleId="IntenseEmphasis">
    <w:name w:val="Intense Emphasis"/>
    <w:basedOn w:val="DefaultParagraphFont"/>
    <w:uiPriority w:val="21"/>
    <w:qFormat/>
    <w:rsid w:val="00124D81"/>
    <w:rPr>
      <w:b/>
      <w:bCs/>
      <w:i/>
      <w:iCs/>
      <w:color w:val="4F81BD" w:themeColor="accent1"/>
    </w:rPr>
  </w:style>
  <w:style w:type="character" w:customStyle="1" w:styleId="normalchar">
    <w:name w:val="normal__char"/>
    <w:basedOn w:val="DefaultParagraphFont"/>
    <w:rsid w:val="00440AD6"/>
  </w:style>
  <w:style w:type="character" w:customStyle="1" w:styleId="textexposedshow">
    <w:name w:val="text_exposed_show"/>
    <w:basedOn w:val="DefaultParagraphFont"/>
    <w:rsid w:val="00440AD6"/>
  </w:style>
  <w:style w:type="paragraph" w:customStyle="1" w:styleId="ecxmsoplaintext">
    <w:name w:val="ecxmsoplaintext"/>
    <w:basedOn w:val="Normal"/>
    <w:rsid w:val="00440AD6"/>
    <w:pPr>
      <w:spacing w:before="100" w:beforeAutospacing="1" w:after="100" w:afterAutospacing="1"/>
    </w:pPr>
    <w:rPr>
      <w:rFonts w:eastAsia="Times New Roman"/>
      <w:noProof w:val="0"/>
      <w:lang w:val="en-US" w:eastAsia="en-US"/>
    </w:rPr>
  </w:style>
  <w:style w:type="paragraph" w:customStyle="1" w:styleId="ecxmsolistparagraph">
    <w:name w:val="ecxmsolistparagraph"/>
    <w:basedOn w:val="Normal"/>
    <w:rsid w:val="00440AD6"/>
    <w:pPr>
      <w:spacing w:before="100" w:beforeAutospacing="1" w:after="100" w:afterAutospacing="1"/>
    </w:pPr>
    <w:rPr>
      <w:rFonts w:eastAsia="Times New Roman"/>
      <w:noProof w:val="0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40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noProof w:val="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0AD6"/>
    <w:rPr>
      <w:rFonts w:ascii="Courier New" w:eastAsia="Times New Roman" w:hAnsi="Courier New" w:cs="Courier New"/>
    </w:rPr>
  </w:style>
  <w:style w:type="paragraph" w:customStyle="1" w:styleId="xmsonormal">
    <w:name w:val="x_msonormal"/>
    <w:basedOn w:val="Normal"/>
    <w:rsid w:val="00440AD6"/>
    <w:pPr>
      <w:spacing w:before="100" w:beforeAutospacing="1" w:after="100" w:afterAutospacing="1"/>
    </w:pPr>
    <w:rPr>
      <w:rFonts w:eastAsia="Times New Roman"/>
      <w:noProof w:val="0"/>
      <w:lang w:val="en-US" w:eastAsia="en-US"/>
    </w:rPr>
  </w:style>
  <w:style w:type="character" w:customStyle="1" w:styleId="rphighlightallclass">
    <w:name w:val="rphighlightallclass"/>
    <w:basedOn w:val="DefaultParagraphFont"/>
    <w:rsid w:val="00440AD6"/>
  </w:style>
  <w:style w:type="table" w:customStyle="1" w:styleId="LightShading-Accent16">
    <w:name w:val="Light Shading - Accent 16"/>
    <w:basedOn w:val="TableNormal"/>
    <w:uiPriority w:val="60"/>
    <w:rsid w:val="00086DC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Grid-Accent14">
    <w:name w:val="Light Grid - Accent 14"/>
    <w:basedOn w:val="TableNormal"/>
    <w:uiPriority w:val="62"/>
    <w:rsid w:val="00086DC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Shading-Accent17">
    <w:name w:val="Light Shading - Accent 17"/>
    <w:basedOn w:val="TableNormal"/>
    <w:uiPriority w:val="60"/>
    <w:rsid w:val="000C3446"/>
    <w:pPr>
      <w:ind w:left="-567" w:right="-153"/>
      <w:jc w:val="both"/>
    </w:pPr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5">
    <w:name w:val="Light Shading Accent 5"/>
    <w:basedOn w:val="TableNormal"/>
    <w:uiPriority w:val="60"/>
    <w:rsid w:val="000C3446"/>
    <w:pPr>
      <w:ind w:left="-567" w:right="-153"/>
      <w:jc w:val="both"/>
    </w:pPr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GridTable4-Accent12">
    <w:name w:val="Grid Table 4 - Accent 12"/>
    <w:basedOn w:val="TableNormal"/>
    <w:uiPriority w:val="49"/>
    <w:rsid w:val="005A3D1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ghtShading-Accent18">
    <w:name w:val="Light Shading - Accent 18"/>
    <w:basedOn w:val="TableNormal"/>
    <w:uiPriority w:val="60"/>
    <w:rsid w:val="00047A5E"/>
    <w:pPr>
      <w:ind w:left="-567" w:right="-153"/>
      <w:jc w:val="both"/>
    </w:pPr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xxmsonormal">
    <w:name w:val="x_x_msonormal"/>
    <w:basedOn w:val="Normal"/>
    <w:rsid w:val="00E238E4"/>
    <w:pPr>
      <w:spacing w:before="100" w:beforeAutospacing="1" w:after="100" w:afterAutospacing="1"/>
    </w:pPr>
    <w:rPr>
      <w:rFonts w:eastAsia="Times New Roman"/>
      <w:noProof w:val="0"/>
      <w:lang w:val="en-US" w:eastAsia="en-US"/>
    </w:rPr>
  </w:style>
  <w:style w:type="paragraph" w:customStyle="1" w:styleId="xxgmail-m62242998367940164gmail-msotitle">
    <w:name w:val="x_x_gmail-m_62242998367940164gmail-msotitle"/>
    <w:basedOn w:val="Normal"/>
    <w:rsid w:val="00E238E4"/>
    <w:pPr>
      <w:spacing w:before="100" w:beforeAutospacing="1" w:after="100" w:afterAutospacing="1"/>
    </w:pPr>
    <w:rPr>
      <w:rFonts w:eastAsia="Times New Roman"/>
      <w:noProof w:val="0"/>
      <w:lang w:val="en-US" w:eastAsia="en-US"/>
    </w:rPr>
  </w:style>
  <w:style w:type="paragraph" w:customStyle="1" w:styleId="xxmsobodytext2">
    <w:name w:val="x_x_msobodytext2"/>
    <w:basedOn w:val="Normal"/>
    <w:rsid w:val="00E238E4"/>
    <w:pPr>
      <w:spacing w:before="100" w:beforeAutospacing="1" w:after="100" w:afterAutospacing="1"/>
    </w:pPr>
    <w:rPr>
      <w:rFonts w:eastAsia="Times New Roman"/>
      <w:noProof w:val="0"/>
      <w:lang w:val="en-US" w:eastAsia="en-US"/>
    </w:rPr>
  </w:style>
  <w:style w:type="paragraph" w:customStyle="1" w:styleId="xxmsolistparagraph">
    <w:name w:val="x_x_msolistparagraph"/>
    <w:basedOn w:val="Normal"/>
    <w:rsid w:val="00FE01F6"/>
    <w:pPr>
      <w:spacing w:before="100" w:beforeAutospacing="1" w:after="100" w:afterAutospacing="1"/>
    </w:pPr>
    <w:rPr>
      <w:rFonts w:eastAsia="Times New Roman"/>
      <w:noProof w:val="0"/>
      <w:lang w:val="en-US" w:eastAsia="en-US"/>
    </w:rPr>
  </w:style>
  <w:style w:type="paragraph" w:customStyle="1" w:styleId="m7597429074295068256msolistparagraph">
    <w:name w:val="m_7597429074295068256msolistparagraph"/>
    <w:basedOn w:val="Normal"/>
    <w:rsid w:val="00DB08B3"/>
    <w:pPr>
      <w:spacing w:before="100" w:beforeAutospacing="1" w:after="100" w:afterAutospacing="1"/>
    </w:pPr>
    <w:rPr>
      <w:rFonts w:eastAsia="Times New Roman"/>
      <w:noProof w:val="0"/>
      <w:lang w:val="en-US" w:eastAsia="en-US"/>
    </w:rPr>
  </w:style>
  <w:style w:type="table" w:customStyle="1" w:styleId="GridTable4-Accent13">
    <w:name w:val="Grid Table 4 - Accent 13"/>
    <w:basedOn w:val="TableNormal"/>
    <w:uiPriority w:val="49"/>
    <w:rsid w:val="00E50CB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ghtShading-Accent19">
    <w:name w:val="Light Shading - Accent 19"/>
    <w:basedOn w:val="TableNormal"/>
    <w:uiPriority w:val="60"/>
    <w:rsid w:val="000B5971"/>
    <w:pPr>
      <w:jc w:val="both"/>
    </w:pPr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dTable4-Accent14">
    <w:name w:val="Grid Table 4 - Accent 14"/>
    <w:basedOn w:val="TableNormal"/>
    <w:uiPriority w:val="49"/>
    <w:rsid w:val="00894AB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5">
    <w:name w:val="Grid Table 4 - Accent 15"/>
    <w:basedOn w:val="TableNormal"/>
    <w:uiPriority w:val="49"/>
    <w:rsid w:val="00EE0F9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xxmsonospacing">
    <w:name w:val="x_x_msonospacing"/>
    <w:basedOn w:val="Normal"/>
    <w:rsid w:val="00E54C47"/>
    <w:pPr>
      <w:spacing w:before="100" w:beforeAutospacing="1" w:after="100" w:afterAutospacing="1"/>
    </w:pPr>
    <w:rPr>
      <w:rFonts w:eastAsia="Times New Roman"/>
      <w:noProof w:val="0"/>
      <w:lang w:val="en-US" w:eastAsia="en-US"/>
    </w:rPr>
  </w:style>
  <w:style w:type="table" w:customStyle="1" w:styleId="GridTable4-Accent16">
    <w:name w:val="Grid Table 4 - Accent 16"/>
    <w:basedOn w:val="TableNormal"/>
    <w:uiPriority w:val="49"/>
    <w:rsid w:val="002D566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font5">
    <w:name w:val="font5"/>
    <w:basedOn w:val="Normal"/>
    <w:rsid w:val="002D5666"/>
    <w:pPr>
      <w:spacing w:before="100" w:beforeAutospacing="1" w:after="100" w:afterAutospacing="1"/>
    </w:pPr>
    <w:rPr>
      <w:rFonts w:ascii="Calibri" w:eastAsia="Times New Roman" w:hAnsi="Calibri"/>
      <w:b/>
      <w:bCs/>
      <w:noProof w:val="0"/>
      <w:color w:val="000000"/>
      <w:sz w:val="22"/>
      <w:szCs w:val="22"/>
      <w:lang w:val="en-US" w:eastAsia="en-US"/>
    </w:rPr>
  </w:style>
  <w:style w:type="paragraph" w:customStyle="1" w:styleId="font6">
    <w:name w:val="font6"/>
    <w:basedOn w:val="Normal"/>
    <w:rsid w:val="002D5666"/>
    <w:pPr>
      <w:spacing w:before="100" w:beforeAutospacing="1" w:after="100" w:afterAutospacing="1"/>
    </w:pPr>
    <w:rPr>
      <w:rFonts w:ascii="Calibri" w:eastAsia="Times New Roman" w:hAnsi="Calibri"/>
      <w:b/>
      <w:bCs/>
      <w:noProof w:val="0"/>
      <w:color w:val="E46D0A"/>
      <w:sz w:val="22"/>
      <w:szCs w:val="22"/>
      <w:u w:val="single"/>
      <w:lang w:val="en-US" w:eastAsia="en-US"/>
    </w:rPr>
  </w:style>
  <w:style w:type="paragraph" w:customStyle="1" w:styleId="xl63">
    <w:name w:val="xl63"/>
    <w:basedOn w:val="Normal"/>
    <w:rsid w:val="002D5666"/>
    <w:pPr>
      <w:spacing w:before="100" w:beforeAutospacing="1" w:after="100" w:afterAutospacing="1"/>
      <w:jc w:val="center"/>
    </w:pPr>
    <w:rPr>
      <w:rFonts w:eastAsia="Times New Roman"/>
      <w:noProof w:val="0"/>
      <w:lang w:val="en-US" w:eastAsia="en-US"/>
    </w:rPr>
  </w:style>
  <w:style w:type="paragraph" w:customStyle="1" w:styleId="xl64">
    <w:name w:val="xl64"/>
    <w:basedOn w:val="Normal"/>
    <w:rsid w:val="002D5666"/>
    <w:pPr>
      <w:spacing w:before="100" w:beforeAutospacing="1" w:after="100" w:afterAutospacing="1"/>
    </w:pPr>
    <w:rPr>
      <w:rFonts w:eastAsia="Times New Roman"/>
      <w:noProof w:val="0"/>
      <w:sz w:val="18"/>
      <w:szCs w:val="18"/>
      <w:lang w:val="en-US" w:eastAsia="en-US"/>
    </w:rPr>
  </w:style>
  <w:style w:type="paragraph" w:customStyle="1" w:styleId="xl65">
    <w:name w:val="xl65"/>
    <w:basedOn w:val="Normal"/>
    <w:rsid w:val="002D56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noProof w:val="0"/>
      <w:lang w:val="en-US" w:eastAsia="en-US"/>
    </w:rPr>
  </w:style>
  <w:style w:type="paragraph" w:customStyle="1" w:styleId="xl66">
    <w:name w:val="xl66"/>
    <w:basedOn w:val="Normal"/>
    <w:rsid w:val="002D56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noProof w:val="0"/>
      <w:lang w:val="en-US" w:eastAsia="en-US"/>
    </w:rPr>
  </w:style>
  <w:style w:type="paragraph" w:customStyle="1" w:styleId="xl67">
    <w:name w:val="xl67"/>
    <w:basedOn w:val="Normal"/>
    <w:rsid w:val="002D56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noProof w:val="0"/>
      <w:lang w:val="en-US" w:eastAsia="en-US"/>
    </w:rPr>
  </w:style>
  <w:style w:type="paragraph" w:customStyle="1" w:styleId="xl68">
    <w:name w:val="xl68"/>
    <w:basedOn w:val="Normal"/>
    <w:rsid w:val="002D566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noProof w:val="0"/>
      <w:sz w:val="16"/>
      <w:szCs w:val="16"/>
      <w:lang w:val="en-US" w:eastAsia="en-US"/>
    </w:rPr>
  </w:style>
  <w:style w:type="paragraph" w:customStyle="1" w:styleId="xl69">
    <w:name w:val="xl69"/>
    <w:basedOn w:val="Normal"/>
    <w:rsid w:val="002D566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noProof w:val="0"/>
      <w:lang w:val="en-US" w:eastAsia="en-US"/>
    </w:rPr>
  </w:style>
  <w:style w:type="paragraph" w:customStyle="1" w:styleId="xl70">
    <w:name w:val="xl70"/>
    <w:basedOn w:val="Normal"/>
    <w:rsid w:val="002D5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noProof w:val="0"/>
      <w:lang w:val="en-US" w:eastAsia="en-US"/>
    </w:rPr>
  </w:style>
  <w:style w:type="paragraph" w:customStyle="1" w:styleId="xl71">
    <w:name w:val="xl71"/>
    <w:basedOn w:val="Normal"/>
    <w:rsid w:val="002D5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noProof w:val="0"/>
      <w:lang w:val="en-US" w:eastAsia="en-US"/>
    </w:rPr>
  </w:style>
  <w:style w:type="paragraph" w:customStyle="1" w:styleId="xl72">
    <w:name w:val="xl72"/>
    <w:basedOn w:val="Normal"/>
    <w:rsid w:val="002D566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noProof w:val="0"/>
      <w:lang w:val="en-US" w:eastAsia="en-US"/>
    </w:rPr>
  </w:style>
  <w:style w:type="paragraph" w:customStyle="1" w:styleId="xl73">
    <w:name w:val="xl73"/>
    <w:basedOn w:val="Normal"/>
    <w:rsid w:val="002D5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noProof w:val="0"/>
      <w:lang w:val="en-US" w:eastAsia="en-US"/>
    </w:rPr>
  </w:style>
  <w:style w:type="paragraph" w:customStyle="1" w:styleId="xl74">
    <w:name w:val="xl74"/>
    <w:basedOn w:val="Normal"/>
    <w:rsid w:val="002D5666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C5D9F1"/>
      <w:spacing w:before="100" w:beforeAutospacing="1" w:after="100" w:afterAutospacing="1"/>
    </w:pPr>
    <w:rPr>
      <w:rFonts w:eastAsia="Times New Roman"/>
      <w:b/>
      <w:bCs/>
      <w:noProof w:val="0"/>
      <w:color w:val="538ED5"/>
      <w:lang w:val="en-US" w:eastAsia="en-US"/>
    </w:rPr>
  </w:style>
  <w:style w:type="paragraph" w:customStyle="1" w:styleId="xl75">
    <w:name w:val="xl75"/>
    <w:basedOn w:val="Normal"/>
    <w:rsid w:val="002D566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noProof w:val="0"/>
      <w:sz w:val="18"/>
      <w:szCs w:val="18"/>
      <w:lang w:val="en-US" w:eastAsia="en-US"/>
    </w:rPr>
  </w:style>
  <w:style w:type="paragraph" w:customStyle="1" w:styleId="xl76">
    <w:name w:val="xl76"/>
    <w:basedOn w:val="Normal"/>
    <w:rsid w:val="002D5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noProof w:val="0"/>
      <w:sz w:val="18"/>
      <w:szCs w:val="18"/>
      <w:lang w:val="en-US" w:eastAsia="en-US"/>
    </w:rPr>
  </w:style>
  <w:style w:type="paragraph" w:customStyle="1" w:styleId="xl77">
    <w:name w:val="xl77"/>
    <w:basedOn w:val="Normal"/>
    <w:rsid w:val="002D566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noProof w:val="0"/>
      <w:sz w:val="18"/>
      <w:szCs w:val="18"/>
      <w:lang w:val="en-US" w:eastAsia="en-US"/>
    </w:rPr>
  </w:style>
  <w:style w:type="paragraph" w:customStyle="1" w:styleId="xl78">
    <w:name w:val="xl78"/>
    <w:basedOn w:val="Normal"/>
    <w:rsid w:val="002D5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noProof w:val="0"/>
      <w:sz w:val="18"/>
      <w:szCs w:val="18"/>
      <w:lang w:val="en-US" w:eastAsia="en-US"/>
    </w:rPr>
  </w:style>
  <w:style w:type="paragraph" w:customStyle="1" w:styleId="xl79">
    <w:name w:val="xl79"/>
    <w:basedOn w:val="Normal"/>
    <w:rsid w:val="002D566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/>
      <w:b/>
      <w:bCs/>
      <w:noProof w:val="0"/>
      <w:lang w:val="en-US" w:eastAsia="en-US"/>
    </w:rPr>
  </w:style>
  <w:style w:type="paragraph" w:customStyle="1" w:styleId="xl80">
    <w:name w:val="xl80"/>
    <w:basedOn w:val="Normal"/>
    <w:rsid w:val="002D5666"/>
    <w:pPr>
      <w:spacing w:before="100" w:beforeAutospacing="1" w:after="100" w:afterAutospacing="1"/>
    </w:pPr>
    <w:rPr>
      <w:rFonts w:eastAsia="Times New Roman"/>
      <w:noProof w:val="0"/>
      <w:lang w:val="en-US" w:eastAsia="en-US"/>
    </w:rPr>
  </w:style>
  <w:style w:type="paragraph" w:customStyle="1" w:styleId="xl81">
    <w:name w:val="xl81"/>
    <w:basedOn w:val="Normal"/>
    <w:rsid w:val="002D5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noProof w:val="0"/>
      <w:sz w:val="18"/>
      <w:szCs w:val="18"/>
      <w:lang w:val="en-US" w:eastAsia="en-US"/>
    </w:rPr>
  </w:style>
  <w:style w:type="paragraph" w:customStyle="1" w:styleId="xl82">
    <w:name w:val="xl82"/>
    <w:basedOn w:val="Normal"/>
    <w:rsid w:val="002D566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noProof w:val="0"/>
      <w:color w:val="006100"/>
      <w:lang w:val="en-US" w:eastAsia="en-US"/>
    </w:rPr>
  </w:style>
  <w:style w:type="paragraph" w:customStyle="1" w:styleId="xl83">
    <w:name w:val="xl83"/>
    <w:basedOn w:val="Normal"/>
    <w:rsid w:val="002D566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noProof w:val="0"/>
      <w:color w:val="974807"/>
      <w:lang w:val="en-US" w:eastAsia="en-US"/>
    </w:rPr>
  </w:style>
  <w:style w:type="paragraph" w:customStyle="1" w:styleId="xl84">
    <w:name w:val="xl84"/>
    <w:basedOn w:val="Normal"/>
    <w:rsid w:val="002D566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noProof w:val="0"/>
      <w:sz w:val="18"/>
      <w:szCs w:val="18"/>
      <w:lang w:val="en-US" w:eastAsia="en-US"/>
    </w:rPr>
  </w:style>
  <w:style w:type="paragraph" w:customStyle="1" w:styleId="xl85">
    <w:name w:val="xl85"/>
    <w:basedOn w:val="Normal"/>
    <w:rsid w:val="002D56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noProof w:val="0"/>
      <w:sz w:val="18"/>
      <w:szCs w:val="18"/>
      <w:lang w:val="en-US" w:eastAsia="en-US"/>
    </w:rPr>
  </w:style>
  <w:style w:type="paragraph" w:customStyle="1" w:styleId="xl86">
    <w:name w:val="xl86"/>
    <w:basedOn w:val="Normal"/>
    <w:rsid w:val="002D5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noProof w:val="0"/>
      <w:sz w:val="18"/>
      <w:szCs w:val="18"/>
      <w:lang w:val="en-US" w:eastAsia="en-US"/>
    </w:rPr>
  </w:style>
  <w:style w:type="paragraph" w:customStyle="1" w:styleId="xl87">
    <w:name w:val="xl87"/>
    <w:basedOn w:val="Normal"/>
    <w:rsid w:val="002D5666"/>
    <w:pPr>
      <w:spacing w:before="100" w:beforeAutospacing="1" w:after="100" w:afterAutospacing="1"/>
    </w:pPr>
    <w:rPr>
      <w:rFonts w:eastAsia="Times New Roman"/>
      <w:noProof w:val="0"/>
      <w:sz w:val="20"/>
      <w:szCs w:val="20"/>
      <w:lang w:val="en-US" w:eastAsia="en-US"/>
    </w:rPr>
  </w:style>
  <w:style w:type="paragraph" w:customStyle="1" w:styleId="xl88">
    <w:name w:val="xl88"/>
    <w:basedOn w:val="Normal"/>
    <w:rsid w:val="002D5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noProof w:val="0"/>
      <w:sz w:val="18"/>
      <w:szCs w:val="18"/>
      <w:lang w:val="en-US" w:eastAsia="en-US"/>
    </w:rPr>
  </w:style>
  <w:style w:type="paragraph" w:customStyle="1" w:styleId="xl89">
    <w:name w:val="xl89"/>
    <w:basedOn w:val="Normal"/>
    <w:rsid w:val="002D56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noProof w:val="0"/>
      <w:sz w:val="18"/>
      <w:szCs w:val="18"/>
      <w:lang w:val="en-US" w:eastAsia="en-US"/>
    </w:rPr>
  </w:style>
  <w:style w:type="paragraph" w:customStyle="1" w:styleId="xl90">
    <w:name w:val="xl90"/>
    <w:basedOn w:val="Normal"/>
    <w:rsid w:val="002D566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noProof w:val="0"/>
      <w:sz w:val="18"/>
      <w:szCs w:val="18"/>
      <w:lang w:val="en-US" w:eastAsia="en-US"/>
    </w:rPr>
  </w:style>
  <w:style w:type="paragraph" w:customStyle="1" w:styleId="xl91">
    <w:name w:val="xl91"/>
    <w:basedOn w:val="Normal"/>
    <w:rsid w:val="002D56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noProof w:val="0"/>
      <w:sz w:val="16"/>
      <w:szCs w:val="16"/>
      <w:lang w:val="en-US" w:eastAsia="en-US"/>
    </w:rPr>
  </w:style>
  <w:style w:type="paragraph" w:customStyle="1" w:styleId="xl92">
    <w:name w:val="xl92"/>
    <w:basedOn w:val="Normal"/>
    <w:rsid w:val="002D5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noProof w:val="0"/>
      <w:lang w:val="en-US" w:eastAsia="en-US"/>
    </w:rPr>
  </w:style>
  <w:style w:type="paragraph" w:customStyle="1" w:styleId="xl93">
    <w:name w:val="xl93"/>
    <w:basedOn w:val="Normal"/>
    <w:rsid w:val="002D566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noProof w:val="0"/>
      <w:sz w:val="18"/>
      <w:szCs w:val="18"/>
      <w:lang w:val="en-US" w:eastAsia="en-US"/>
    </w:rPr>
  </w:style>
  <w:style w:type="paragraph" w:customStyle="1" w:styleId="xl94">
    <w:name w:val="xl94"/>
    <w:basedOn w:val="Normal"/>
    <w:rsid w:val="002D566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alibri" w:eastAsia="Times New Roman" w:hAnsi="Calibri"/>
      <w:b/>
      <w:bCs/>
      <w:noProof w:val="0"/>
      <w:sz w:val="16"/>
      <w:szCs w:val="16"/>
      <w:lang w:val="en-US" w:eastAsia="en-US"/>
    </w:rPr>
  </w:style>
  <w:style w:type="paragraph" w:customStyle="1" w:styleId="xl95">
    <w:name w:val="xl95"/>
    <w:basedOn w:val="Normal"/>
    <w:rsid w:val="002D5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/>
      <w:noProof w:val="0"/>
      <w:sz w:val="18"/>
      <w:szCs w:val="18"/>
      <w:lang w:val="en-US" w:eastAsia="en-US"/>
    </w:rPr>
  </w:style>
  <w:style w:type="paragraph" w:customStyle="1" w:styleId="xl96">
    <w:name w:val="xl96"/>
    <w:basedOn w:val="Normal"/>
    <w:rsid w:val="002D5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noProof w:val="0"/>
      <w:sz w:val="18"/>
      <w:szCs w:val="18"/>
      <w:lang w:val="en-US" w:eastAsia="en-US"/>
    </w:rPr>
  </w:style>
  <w:style w:type="paragraph" w:customStyle="1" w:styleId="xl97">
    <w:name w:val="xl97"/>
    <w:basedOn w:val="Normal"/>
    <w:rsid w:val="002D56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noProof w:val="0"/>
      <w:lang w:val="en-US" w:eastAsia="en-US"/>
    </w:rPr>
  </w:style>
  <w:style w:type="paragraph" w:customStyle="1" w:styleId="xl98">
    <w:name w:val="xl98"/>
    <w:basedOn w:val="Normal"/>
    <w:rsid w:val="002D566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alibri" w:eastAsia="Times New Roman" w:hAnsi="Calibri"/>
      <w:b/>
      <w:bCs/>
      <w:noProof w:val="0"/>
      <w:sz w:val="18"/>
      <w:szCs w:val="18"/>
      <w:lang w:val="en-US" w:eastAsia="en-US"/>
    </w:rPr>
  </w:style>
  <w:style w:type="paragraph" w:customStyle="1" w:styleId="xl99">
    <w:name w:val="xl99"/>
    <w:basedOn w:val="Normal"/>
    <w:rsid w:val="002D566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noProof w:val="0"/>
      <w:lang w:val="en-US" w:eastAsia="en-US"/>
    </w:rPr>
  </w:style>
  <w:style w:type="paragraph" w:customStyle="1" w:styleId="xl100">
    <w:name w:val="xl100"/>
    <w:basedOn w:val="Normal"/>
    <w:rsid w:val="002D566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noProof w:val="0"/>
      <w:color w:val="006100"/>
      <w:lang w:val="en-US" w:eastAsia="en-US"/>
    </w:rPr>
  </w:style>
  <w:style w:type="paragraph" w:customStyle="1" w:styleId="xl101">
    <w:name w:val="xl101"/>
    <w:basedOn w:val="Normal"/>
    <w:rsid w:val="002D56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noProof w:val="0"/>
      <w:sz w:val="18"/>
      <w:szCs w:val="18"/>
      <w:lang w:val="en-US" w:eastAsia="en-US"/>
    </w:rPr>
  </w:style>
  <w:style w:type="paragraph" w:customStyle="1" w:styleId="xl102">
    <w:name w:val="xl102"/>
    <w:basedOn w:val="Normal"/>
    <w:rsid w:val="002D5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noProof w:val="0"/>
      <w:sz w:val="20"/>
      <w:szCs w:val="20"/>
      <w:lang w:val="en-US" w:eastAsia="en-US"/>
    </w:rPr>
  </w:style>
  <w:style w:type="paragraph" w:customStyle="1" w:styleId="xl103">
    <w:name w:val="xl103"/>
    <w:basedOn w:val="Normal"/>
    <w:rsid w:val="002D5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noProof w:val="0"/>
      <w:lang w:val="en-US" w:eastAsia="en-US"/>
    </w:rPr>
  </w:style>
  <w:style w:type="paragraph" w:customStyle="1" w:styleId="xl104">
    <w:name w:val="xl104"/>
    <w:basedOn w:val="Normal"/>
    <w:rsid w:val="002D56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noProof w:val="0"/>
      <w:color w:val="FA7D00"/>
      <w:lang w:val="en-US" w:eastAsia="en-US"/>
    </w:rPr>
  </w:style>
  <w:style w:type="paragraph" w:customStyle="1" w:styleId="xl105">
    <w:name w:val="xl105"/>
    <w:basedOn w:val="Normal"/>
    <w:rsid w:val="002D56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noProof w:val="0"/>
      <w:sz w:val="18"/>
      <w:szCs w:val="18"/>
      <w:lang w:val="en-US" w:eastAsia="en-US"/>
    </w:rPr>
  </w:style>
  <w:style w:type="paragraph" w:customStyle="1" w:styleId="xl106">
    <w:name w:val="xl106"/>
    <w:basedOn w:val="Normal"/>
    <w:rsid w:val="002D56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noProof w:val="0"/>
      <w:sz w:val="18"/>
      <w:szCs w:val="18"/>
      <w:lang w:val="en-US" w:eastAsia="en-US"/>
    </w:rPr>
  </w:style>
  <w:style w:type="paragraph" w:customStyle="1" w:styleId="xl107">
    <w:name w:val="xl107"/>
    <w:basedOn w:val="Normal"/>
    <w:rsid w:val="002D56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noProof w:val="0"/>
      <w:sz w:val="18"/>
      <w:szCs w:val="18"/>
      <w:lang w:val="en-US" w:eastAsia="en-US"/>
    </w:rPr>
  </w:style>
  <w:style w:type="paragraph" w:customStyle="1" w:styleId="xl109">
    <w:name w:val="xl109"/>
    <w:basedOn w:val="Normal"/>
    <w:rsid w:val="002D5666"/>
    <w:pPr>
      <w:spacing w:before="100" w:beforeAutospacing="1" w:after="100" w:afterAutospacing="1"/>
      <w:jc w:val="center"/>
    </w:pPr>
    <w:rPr>
      <w:rFonts w:eastAsia="Times New Roman"/>
      <w:noProof w:val="0"/>
      <w:sz w:val="18"/>
      <w:szCs w:val="18"/>
      <w:lang w:val="en-US" w:eastAsia="en-US"/>
    </w:rPr>
  </w:style>
  <w:style w:type="paragraph" w:customStyle="1" w:styleId="xl110">
    <w:name w:val="xl110"/>
    <w:basedOn w:val="Normal"/>
    <w:rsid w:val="002D5666"/>
    <w:pPr>
      <w:spacing w:before="100" w:beforeAutospacing="1" w:after="100" w:afterAutospacing="1"/>
    </w:pPr>
    <w:rPr>
      <w:rFonts w:eastAsia="Times New Roman"/>
      <w:noProof w:val="0"/>
      <w:sz w:val="18"/>
      <w:szCs w:val="18"/>
      <w:lang w:val="en-US" w:eastAsia="en-US"/>
    </w:rPr>
  </w:style>
  <w:style w:type="paragraph" w:customStyle="1" w:styleId="xl111">
    <w:name w:val="xl111"/>
    <w:basedOn w:val="Normal"/>
    <w:rsid w:val="002D5666"/>
    <w:pPr>
      <w:spacing w:before="100" w:beforeAutospacing="1" w:after="100" w:afterAutospacing="1"/>
      <w:jc w:val="center"/>
    </w:pPr>
    <w:rPr>
      <w:rFonts w:eastAsia="Times New Roman"/>
      <w:noProof w:val="0"/>
      <w:sz w:val="18"/>
      <w:szCs w:val="18"/>
      <w:lang w:val="en-US" w:eastAsia="en-US"/>
    </w:rPr>
  </w:style>
  <w:style w:type="paragraph" w:customStyle="1" w:styleId="xl112">
    <w:name w:val="xl112"/>
    <w:basedOn w:val="Normal"/>
    <w:rsid w:val="002D566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noProof w:val="0"/>
      <w:sz w:val="18"/>
      <w:szCs w:val="18"/>
      <w:lang w:val="en-US" w:eastAsia="en-US"/>
    </w:rPr>
  </w:style>
  <w:style w:type="paragraph" w:customStyle="1" w:styleId="xl113">
    <w:name w:val="xl113"/>
    <w:basedOn w:val="Normal"/>
    <w:rsid w:val="002D566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noProof w:val="0"/>
      <w:sz w:val="18"/>
      <w:szCs w:val="18"/>
      <w:lang w:val="en-US" w:eastAsia="en-US"/>
    </w:rPr>
  </w:style>
  <w:style w:type="paragraph" w:customStyle="1" w:styleId="xl114">
    <w:name w:val="xl114"/>
    <w:basedOn w:val="Normal"/>
    <w:rsid w:val="002D5666"/>
    <w:pPr>
      <w:pBdr>
        <w:top w:val="single" w:sz="4" w:space="0" w:color="auto"/>
      </w:pBdr>
      <w:spacing w:before="100" w:beforeAutospacing="1" w:after="100" w:afterAutospacing="1"/>
    </w:pPr>
    <w:rPr>
      <w:rFonts w:eastAsia="Times New Roman"/>
      <w:noProof w:val="0"/>
      <w:lang w:val="en-US" w:eastAsia="en-US"/>
    </w:rPr>
  </w:style>
  <w:style w:type="paragraph" w:customStyle="1" w:styleId="xl115">
    <w:name w:val="xl115"/>
    <w:basedOn w:val="Normal"/>
    <w:rsid w:val="002D5666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/>
      <w:noProof w:val="0"/>
      <w:lang w:val="en-US" w:eastAsia="en-US"/>
    </w:rPr>
  </w:style>
  <w:style w:type="paragraph" w:customStyle="1" w:styleId="xl116">
    <w:name w:val="xl116"/>
    <w:basedOn w:val="Normal"/>
    <w:rsid w:val="002D5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noProof w:val="0"/>
      <w:sz w:val="16"/>
      <w:szCs w:val="16"/>
      <w:lang w:val="en-US" w:eastAsia="en-US"/>
    </w:rPr>
  </w:style>
  <w:style w:type="paragraph" w:customStyle="1" w:styleId="xl117">
    <w:name w:val="xl117"/>
    <w:basedOn w:val="Normal"/>
    <w:rsid w:val="002D5666"/>
    <w:pPr>
      <w:spacing w:before="100" w:beforeAutospacing="1" w:after="100" w:afterAutospacing="1"/>
    </w:pPr>
    <w:rPr>
      <w:rFonts w:eastAsia="Times New Roman"/>
      <w:noProof w:val="0"/>
      <w:color w:val="E46D0A"/>
      <w:lang w:val="en-US" w:eastAsia="en-US"/>
    </w:rPr>
  </w:style>
  <w:style w:type="paragraph" w:customStyle="1" w:styleId="xl118">
    <w:name w:val="xl118"/>
    <w:basedOn w:val="Normal"/>
    <w:rsid w:val="002D56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/>
      <w:b/>
      <w:bCs/>
      <w:noProof w:val="0"/>
      <w:sz w:val="18"/>
      <w:szCs w:val="18"/>
      <w:lang w:val="en-US" w:eastAsia="en-US"/>
    </w:rPr>
  </w:style>
  <w:style w:type="paragraph" w:customStyle="1" w:styleId="xl119">
    <w:name w:val="xl119"/>
    <w:basedOn w:val="Normal"/>
    <w:rsid w:val="002D56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/>
      <w:b/>
      <w:bCs/>
      <w:noProof w:val="0"/>
      <w:sz w:val="18"/>
      <w:szCs w:val="18"/>
      <w:lang w:val="en-US" w:eastAsia="en-US"/>
    </w:rPr>
  </w:style>
  <w:style w:type="paragraph" w:customStyle="1" w:styleId="xl120">
    <w:name w:val="xl120"/>
    <w:basedOn w:val="Normal"/>
    <w:rsid w:val="002D5666"/>
    <w:pPr>
      <w:spacing w:before="100" w:beforeAutospacing="1" w:after="100" w:afterAutospacing="1"/>
    </w:pPr>
    <w:rPr>
      <w:rFonts w:ascii="Arial" w:eastAsia="Times New Roman" w:hAnsi="Arial" w:cs="Arial"/>
      <w:noProof w:val="0"/>
      <w:sz w:val="20"/>
      <w:szCs w:val="20"/>
      <w:lang w:val="en-US" w:eastAsia="en-US"/>
    </w:rPr>
  </w:style>
  <w:style w:type="paragraph" w:customStyle="1" w:styleId="xl121">
    <w:name w:val="xl121"/>
    <w:basedOn w:val="Normal"/>
    <w:rsid w:val="002D5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noProof w:val="0"/>
      <w:sz w:val="16"/>
      <w:szCs w:val="16"/>
      <w:lang w:val="en-US" w:eastAsia="en-US"/>
    </w:rPr>
  </w:style>
  <w:style w:type="paragraph" w:customStyle="1" w:styleId="xl122">
    <w:name w:val="xl122"/>
    <w:basedOn w:val="Normal"/>
    <w:rsid w:val="002D5666"/>
    <w:pPr>
      <w:spacing w:before="100" w:beforeAutospacing="1" w:after="100" w:afterAutospacing="1"/>
    </w:pPr>
    <w:rPr>
      <w:rFonts w:ascii="Arial" w:eastAsia="Times New Roman" w:hAnsi="Arial" w:cs="Arial"/>
      <w:noProof w:val="0"/>
      <w:sz w:val="20"/>
      <w:szCs w:val="20"/>
      <w:lang w:val="en-US" w:eastAsia="en-US"/>
    </w:rPr>
  </w:style>
  <w:style w:type="paragraph" w:customStyle="1" w:styleId="xl123">
    <w:name w:val="xl123"/>
    <w:basedOn w:val="Normal"/>
    <w:rsid w:val="002D5666"/>
    <w:pPr>
      <w:pBdr>
        <w:bottom w:val="single" w:sz="8" w:space="0" w:color="auto"/>
      </w:pBdr>
      <w:spacing w:before="100" w:beforeAutospacing="1" w:after="100" w:afterAutospacing="1"/>
    </w:pPr>
    <w:rPr>
      <w:rFonts w:eastAsia="Times New Roman"/>
      <w:noProof w:val="0"/>
      <w:lang w:val="en-US" w:eastAsia="en-US"/>
    </w:rPr>
  </w:style>
  <w:style w:type="paragraph" w:customStyle="1" w:styleId="xl124">
    <w:name w:val="xl124"/>
    <w:basedOn w:val="Normal"/>
    <w:rsid w:val="002D566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6EFCE"/>
      <w:spacing w:before="100" w:beforeAutospacing="1" w:after="100" w:afterAutospacing="1"/>
      <w:jc w:val="center"/>
      <w:textAlignment w:val="top"/>
    </w:pPr>
    <w:rPr>
      <w:rFonts w:eastAsia="Times New Roman"/>
      <w:noProof w:val="0"/>
      <w:color w:val="006100"/>
      <w:lang w:val="en-US" w:eastAsia="en-US"/>
    </w:rPr>
  </w:style>
  <w:style w:type="paragraph" w:customStyle="1" w:styleId="xl125">
    <w:name w:val="xl125"/>
    <w:basedOn w:val="Normal"/>
    <w:rsid w:val="002D5666"/>
    <w:pPr>
      <w:pBdr>
        <w:top w:val="single" w:sz="8" w:space="0" w:color="auto"/>
        <w:bottom w:val="single" w:sz="4" w:space="0" w:color="auto"/>
      </w:pBdr>
      <w:shd w:val="clear" w:color="000000" w:fill="C6EFCE"/>
      <w:spacing w:before="100" w:beforeAutospacing="1" w:after="100" w:afterAutospacing="1"/>
      <w:jc w:val="center"/>
      <w:textAlignment w:val="top"/>
    </w:pPr>
    <w:rPr>
      <w:rFonts w:eastAsia="Times New Roman"/>
      <w:noProof w:val="0"/>
      <w:color w:val="006100"/>
      <w:lang w:val="en-US" w:eastAsia="en-US"/>
    </w:rPr>
  </w:style>
  <w:style w:type="paragraph" w:customStyle="1" w:styleId="xl126">
    <w:name w:val="xl126"/>
    <w:basedOn w:val="Normal"/>
    <w:rsid w:val="002D5666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6EFCE"/>
      <w:spacing w:before="100" w:beforeAutospacing="1" w:after="100" w:afterAutospacing="1"/>
      <w:jc w:val="center"/>
      <w:textAlignment w:val="top"/>
    </w:pPr>
    <w:rPr>
      <w:rFonts w:eastAsia="Times New Roman"/>
      <w:noProof w:val="0"/>
      <w:color w:val="006100"/>
      <w:lang w:val="en-US" w:eastAsia="en-US"/>
    </w:rPr>
  </w:style>
  <w:style w:type="paragraph" w:customStyle="1" w:styleId="xl127">
    <w:name w:val="xl127"/>
    <w:basedOn w:val="Normal"/>
    <w:rsid w:val="002D56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noProof w:val="0"/>
      <w:sz w:val="20"/>
      <w:szCs w:val="20"/>
      <w:lang w:val="en-US" w:eastAsia="en-US"/>
    </w:rPr>
  </w:style>
  <w:style w:type="paragraph" w:customStyle="1" w:styleId="xl128">
    <w:name w:val="xl128"/>
    <w:basedOn w:val="Normal"/>
    <w:rsid w:val="002D56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noProof w:val="0"/>
      <w:sz w:val="20"/>
      <w:szCs w:val="20"/>
      <w:lang w:val="en-US" w:eastAsia="en-US"/>
    </w:rPr>
  </w:style>
  <w:style w:type="paragraph" w:customStyle="1" w:styleId="xl129">
    <w:name w:val="xl129"/>
    <w:basedOn w:val="Normal"/>
    <w:rsid w:val="002D56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noProof w:val="0"/>
      <w:sz w:val="20"/>
      <w:szCs w:val="20"/>
      <w:lang w:val="en-US" w:eastAsia="en-US"/>
    </w:rPr>
  </w:style>
  <w:style w:type="paragraph" w:customStyle="1" w:styleId="xl130">
    <w:name w:val="xl130"/>
    <w:basedOn w:val="Normal"/>
    <w:rsid w:val="002D566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6EFCE"/>
      <w:spacing w:before="100" w:beforeAutospacing="1" w:after="100" w:afterAutospacing="1"/>
    </w:pPr>
    <w:rPr>
      <w:rFonts w:eastAsia="Times New Roman"/>
      <w:noProof w:val="0"/>
      <w:color w:val="006100"/>
      <w:lang w:val="en-US" w:eastAsia="en-US"/>
    </w:rPr>
  </w:style>
  <w:style w:type="paragraph" w:customStyle="1" w:styleId="xl131">
    <w:name w:val="xl131"/>
    <w:basedOn w:val="Normal"/>
    <w:rsid w:val="002D5666"/>
    <w:pPr>
      <w:pBdr>
        <w:top w:val="single" w:sz="8" w:space="0" w:color="auto"/>
        <w:bottom w:val="single" w:sz="4" w:space="0" w:color="auto"/>
      </w:pBdr>
      <w:shd w:val="clear" w:color="000000" w:fill="C6EFCE"/>
      <w:spacing w:before="100" w:beforeAutospacing="1" w:after="100" w:afterAutospacing="1"/>
    </w:pPr>
    <w:rPr>
      <w:rFonts w:eastAsia="Times New Roman"/>
      <w:noProof w:val="0"/>
      <w:color w:val="006100"/>
      <w:lang w:val="en-US" w:eastAsia="en-US"/>
    </w:rPr>
  </w:style>
  <w:style w:type="paragraph" w:customStyle="1" w:styleId="xl132">
    <w:name w:val="xl132"/>
    <w:basedOn w:val="Normal"/>
    <w:rsid w:val="002D5666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</w:pPr>
    <w:rPr>
      <w:rFonts w:eastAsia="Times New Roman"/>
      <w:noProof w:val="0"/>
      <w:color w:val="006100"/>
      <w:lang w:val="en-US" w:eastAsia="en-US"/>
    </w:rPr>
  </w:style>
  <w:style w:type="paragraph" w:customStyle="1" w:styleId="xl133">
    <w:name w:val="xl133"/>
    <w:basedOn w:val="Normal"/>
    <w:rsid w:val="002D5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/>
      <w:b/>
      <w:bCs/>
      <w:noProof w:val="0"/>
      <w:sz w:val="20"/>
      <w:szCs w:val="20"/>
      <w:lang w:val="en-US" w:eastAsia="en-US"/>
    </w:rPr>
  </w:style>
  <w:style w:type="paragraph" w:customStyle="1" w:styleId="xl134">
    <w:name w:val="xl134"/>
    <w:basedOn w:val="Normal"/>
    <w:rsid w:val="002D56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/>
      <w:b/>
      <w:bCs/>
      <w:noProof w:val="0"/>
      <w:sz w:val="20"/>
      <w:szCs w:val="20"/>
      <w:lang w:val="en-US" w:eastAsia="en-US"/>
    </w:rPr>
  </w:style>
  <w:style w:type="paragraph" w:customStyle="1" w:styleId="xl135">
    <w:name w:val="xl135"/>
    <w:basedOn w:val="Normal"/>
    <w:rsid w:val="002D5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/>
      <w:b/>
      <w:bCs/>
      <w:noProof w:val="0"/>
      <w:sz w:val="16"/>
      <w:szCs w:val="16"/>
      <w:lang w:val="en-US" w:eastAsia="en-US"/>
    </w:rPr>
  </w:style>
  <w:style w:type="paragraph" w:customStyle="1" w:styleId="xl136">
    <w:name w:val="xl136"/>
    <w:basedOn w:val="Normal"/>
    <w:rsid w:val="002D56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/>
      <w:b/>
      <w:bCs/>
      <w:noProof w:val="0"/>
      <w:sz w:val="16"/>
      <w:szCs w:val="16"/>
      <w:lang w:val="en-US" w:eastAsia="en-US"/>
    </w:rPr>
  </w:style>
  <w:style w:type="paragraph" w:customStyle="1" w:styleId="xl137">
    <w:name w:val="xl137"/>
    <w:basedOn w:val="Normal"/>
    <w:rsid w:val="002D566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/>
      <w:b/>
      <w:bCs/>
      <w:noProof w:val="0"/>
      <w:sz w:val="16"/>
      <w:szCs w:val="16"/>
      <w:lang w:val="en-US" w:eastAsia="en-US"/>
    </w:rPr>
  </w:style>
  <w:style w:type="paragraph" w:customStyle="1" w:styleId="xl138">
    <w:name w:val="xl138"/>
    <w:basedOn w:val="Normal"/>
    <w:rsid w:val="002D5666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/>
      <w:b/>
      <w:bCs/>
      <w:noProof w:val="0"/>
      <w:sz w:val="16"/>
      <w:szCs w:val="16"/>
      <w:lang w:val="en-US" w:eastAsia="en-US"/>
    </w:rPr>
  </w:style>
  <w:style w:type="paragraph" w:customStyle="1" w:styleId="xl139">
    <w:name w:val="xl139"/>
    <w:basedOn w:val="Normal"/>
    <w:rsid w:val="002D566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noProof w:val="0"/>
      <w:lang w:val="en-US" w:eastAsia="en-US"/>
    </w:rPr>
  </w:style>
  <w:style w:type="paragraph" w:customStyle="1" w:styleId="xl140">
    <w:name w:val="xl140"/>
    <w:basedOn w:val="Normal"/>
    <w:rsid w:val="002D566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EB9C"/>
      <w:spacing w:before="100" w:beforeAutospacing="1" w:after="100" w:afterAutospacing="1"/>
    </w:pPr>
    <w:rPr>
      <w:rFonts w:eastAsia="Times New Roman"/>
      <w:noProof w:val="0"/>
      <w:color w:val="9C6500"/>
      <w:lang w:val="en-US" w:eastAsia="en-US"/>
    </w:rPr>
  </w:style>
  <w:style w:type="paragraph" w:customStyle="1" w:styleId="xl141">
    <w:name w:val="xl141"/>
    <w:basedOn w:val="Normal"/>
    <w:rsid w:val="002D5666"/>
    <w:pPr>
      <w:pBdr>
        <w:top w:val="single" w:sz="8" w:space="0" w:color="auto"/>
        <w:bottom w:val="single" w:sz="4" w:space="0" w:color="auto"/>
      </w:pBdr>
      <w:shd w:val="clear" w:color="000000" w:fill="FFEB9C"/>
      <w:spacing w:before="100" w:beforeAutospacing="1" w:after="100" w:afterAutospacing="1"/>
    </w:pPr>
    <w:rPr>
      <w:rFonts w:eastAsia="Times New Roman"/>
      <w:noProof w:val="0"/>
      <w:color w:val="9C6500"/>
      <w:lang w:val="en-US" w:eastAsia="en-US"/>
    </w:rPr>
  </w:style>
  <w:style w:type="paragraph" w:customStyle="1" w:styleId="xl142">
    <w:name w:val="xl142"/>
    <w:basedOn w:val="Normal"/>
    <w:rsid w:val="002D5666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</w:pPr>
    <w:rPr>
      <w:rFonts w:eastAsia="Times New Roman"/>
      <w:noProof w:val="0"/>
      <w:color w:val="9C6500"/>
      <w:lang w:val="en-US" w:eastAsia="en-US"/>
    </w:rPr>
  </w:style>
  <w:style w:type="paragraph" w:customStyle="1" w:styleId="xl143">
    <w:name w:val="xl143"/>
    <w:basedOn w:val="Normal"/>
    <w:rsid w:val="002D566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noProof w:val="0"/>
      <w:sz w:val="18"/>
      <w:szCs w:val="18"/>
      <w:lang w:val="en-US" w:eastAsia="en-US"/>
    </w:rPr>
  </w:style>
  <w:style w:type="paragraph" w:customStyle="1" w:styleId="xl144">
    <w:name w:val="xl144"/>
    <w:basedOn w:val="Normal"/>
    <w:rsid w:val="002D566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noProof w:val="0"/>
      <w:sz w:val="18"/>
      <w:szCs w:val="18"/>
      <w:lang w:val="en-US" w:eastAsia="en-US"/>
    </w:rPr>
  </w:style>
  <w:style w:type="paragraph" w:customStyle="1" w:styleId="xl145">
    <w:name w:val="xl145"/>
    <w:basedOn w:val="Normal"/>
    <w:rsid w:val="002D5666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F2F2F2"/>
      <w:spacing w:before="100" w:beforeAutospacing="1" w:after="100" w:afterAutospacing="1"/>
    </w:pPr>
    <w:rPr>
      <w:rFonts w:eastAsia="Times New Roman"/>
      <w:b/>
      <w:bCs/>
      <w:noProof w:val="0"/>
      <w:color w:val="FA7D00"/>
      <w:lang w:val="en-US" w:eastAsia="en-US"/>
    </w:rPr>
  </w:style>
  <w:style w:type="paragraph" w:customStyle="1" w:styleId="xl146">
    <w:name w:val="xl146"/>
    <w:basedOn w:val="Normal"/>
    <w:rsid w:val="002D5666"/>
    <w:pPr>
      <w:spacing w:before="100" w:beforeAutospacing="1" w:after="100" w:afterAutospacing="1"/>
    </w:pPr>
    <w:rPr>
      <w:rFonts w:ascii="Symbol" w:eastAsia="Times New Roman" w:hAnsi="Symbol"/>
      <w:noProof w:val="0"/>
      <w:sz w:val="20"/>
      <w:szCs w:val="20"/>
      <w:lang w:val="en-US" w:eastAsia="en-US"/>
    </w:rPr>
  </w:style>
  <w:style w:type="paragraph" w:customStyle="1" w:styleId="xl147">
    <w:name w:val="xl147"/>
    <w:basedOn w:val="Normal"/>
    <w:rsid w:val="002D5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/>
      <w:b/>
      <w:bCs/>
      <w:noProof w:val="0"/>
      <w:sz w:val="18"/>
      <w:szCs w:val="18"/>
      <w:lang w:val="en-US" w:eastAsia="en-US"/>
    </w:rPr>
  </w:style>
  <w:style w:type="paragraph" w:customStyle="1" w:styleId="xl148">
    <w:name w:val="xl148"/>
    <w:basedOn w:val="Normal"/>
    <w:rsid w:val="002D56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/>
      <w:b/>
      <w:bCs/>
      <w:noProof w:val="0"/>
      <w:sz w:val="18"/>
      <w:szCs w:val="18"/>
      <w:lang w:val="en-US" w:eastAsia="en-US"/>
    </w:rPr>
  </w:style>
  <w:style w:type="paragraph" w:customStyle="1" w:styleId="xl149">
    <w:name w:val="xl149"/>
    <w:basedOn w:val="Normal"/>
    <w:rsid w:val="002D5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/>
      <w:b/>
      <w:bCs/>
      <w:noProof w:val="0"/>
      <w:sz w:val="18"/>
      <w:szCs w:val="18"/>
      <w:lang w:val="en-US" w:eastAsia="en-US"/>
    </w:rPr>
  </w:style>
  <w:style w:type="paragraph" w:customStyle="1" w:styleId="xl150">
    <w:name w:val="xl150"/>
    <w:basedOn w:val="Normal"/>
    <w:rsid w:val="002D56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/>
      <w:b/>
      <w:bCs/>
      <w:noProof w:val="0"/>
      <w:sz w:val="18"/>
      <w:szCs w:val="18"/>
      <w:lang w:val="en-US" w:eastAsia="en-US"/>
    </w:rPr>
  </w:style>
  <w:style w:type="paragraph" w:customStyle="1" w:styleId="xl151">
    <w:name w:val="xl151"/>
    <w:basedOn w:val="Normal"/>
    <w:rsid w:val="002D566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/>
      <w:b/>
      <w:bCs/>
      <w:noProof w:val="0"/>
      <w:sz w:val="16"/>
      <w:szCs w:val="16"/>
      <w:lang w:val="en-US" w:eastAsia="en-US"/>
    </w:rPr>
  </w:style>
  <w:style w:type="paragraph" w:customStyle="1" w:styleId="xl152">
    <w:name w:val="xl152"/>
    <w:basedOn w:val="Normal"/>
    <w:rsid w:val="002D566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/>
      <w:b/>
      <w:bCs/>
      <w:noProof w:val="0"/>
      <w:sz w:val="16"/>
      <w:szCs w:val="16"/>
      <w:lang w:val="en-US" w:eastAsia="en-US"/>
    </w:rPr>
  </w:style>
  <w:style w:type="paragraph" w:customStyle="1" w:styleId="xl153">
    <w:name w:val="xl153"/>
    <w:basedOn w:val="Normal"/>
    <w:rsid w:val="002D566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/>
      <w:b/>
      <w:bCs/>
      <w:noProof w:val="0"/>
      <w:sz w:val="16"/>
      <w:szCs w:val="16"/>
      <w:lang w:val="en-US" w:eastAsia="en-US"/>
    </w:rPr>
  </w:style>
  <w:style w:type="paragraph" w:customStyle="1" w:styleId="xl154">
    <w:name w:val="xl154"/>
    <w:basedOn w:val="Normal"/>
    <w:rsid w:val="002D566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/>
      <w:b/>
      <w:bCs/>
      <w:noProof w:val="0"/>
      <w:sz w:val="16"/>
      <w:szCs w:val="16"/>
      <w:lang w:val="en-US" w:eastAsia="en-US"/>
    </w:rPr>
  </w:style>
  <w:style w:type="paragraph" w:customStyle="1" w:styleId="xl155">
    <w:name w:val="xl155"/>
    <w:basedOn w:val="Normal"/>
    <w:rsid w:val="002D566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/>
      <w:b/>
      <w:bCs/>
      <w:noProof w:val="0"/>
      <w:sz w:val="16"/>
      <w:szCs w:val="16"/>
      <w:lang w:val="en-US" w:eastAsia="en-US"/>
    </w:rPr>
  </w:style>
  <w:style w:type="paragraph" w:customStyle="1" w:styleId="xl156">
    <w:name w:val="xl156"/>
    <w:basedOn w:val="Normal"/>
    <w:rsid w:val="002D566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/>
      <w:b/>
      <w:bCs/>
      <w:noProof w:val="0"/>
      <w:sz w:val="16"/>
      <w:szCs w:val="16"/>
      <w:lang w:val="en-US" w:eastAsia="en-US"/>
    </w:rPr>
  </w:style>
  <w:style w:type="paragraph" w:customStyle="1" w:styleId="xl157">
    <w:name w:val="xl157"/>
    <w:basedOn w:val="Normal"/>
    <w:rsid w:val="002D5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noProof w:val="0"/>
      <w:sz w:val="20"/>
      <w:szCs w:val="20"/>
      <w:lang w:val="en-US" w:eastAsia="en-US"/>
    </w:rPr>
  </w:style>
  <w:style w:type="paragraph" w:customStyle="1" w:styleId="xl158">
    <w:name w:val="xl158"/>
    <w:basedOn w:val="Normal"/>
    <w:rsid w:val="002D5666"/>
    <w:pPr>
      <w:pBdr>
        <w:left w:val="single" w:sz="8" w:space="0" w:color="7F7F7F"/>
        <w:bottom w:val="single" w:sz="4" w:space="0" w:color="auto"/>
        <w:right w:val="single" w:sz="4" w:space="0" w:color="7F7F7F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/>
      <w:b/>
      <w:bCs/>
      <w:noProof w:val="0"/>
      <w:color w:val="FA7D00"/>
      <w:lang w:val="en-US" w:eastAsia="en-US"/>
    </w:rPr>
  </w:style>
  <w:style w:type="paragraph" w:customStyle="1" w:styleId="xl159">
    <w:name w:val="xl159"/>
    <w:basedOn w:val="Normal"/>
    <w:rsid w:val="002D5666"/>
    <w:pPr>
      <w:pBdr>
        <w:left w:val="single" w:sz="4" w:space="0" w:color="7F7F7F"/>
        <w:bottom w:val="single" w:sz="4" w:space="0" w:color="auto"/>
        <w:right w:val="single" w:sz="4" w:space="0" w:color="7F7F7F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/>
      <w:b/>
      <w:bCs/>
      <w:noProof w:val="0"/>
      <w:color w:val="FA7D00"/>
      <w:lang w:val="en-US" w:eastAsia="en-US"/>
    </w:rPr>
  </w:style>
  <w:style w:type="paragraph" w:customStyle="1" w:styleId="xl160">
    <w:name w:val="xl160"/>
    <w:basedOn w:val="Normal"/>
    <w:rsid w:val="002D5666"/>
    <w:pPr>
      <w:pBdr>
        <w:left w:val="single" w:sz="4" w:space="0" w:color="7F7F7F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/>
      <w:b/>
      <w:bCs/>
      <w:noProof w:val="0"/>
      <w:color w:val="FA7D00"/>
      <w:lang w:val="en-US" w:eastAsia="en-US"/>
    </w:rPr>
  </w:style>
  <w:style w:type="paragraph" w:customStyle="1" w:styleId="xl161">
    <w:name w:val="xl161"/>
    <w:basedOn w:val="Normal"/>
    <w:rsid w:val="002D566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noProof w:val="0"/>
      <w:sz w:val="18"/>
      <w:szCs w:val="18"/>
      <w:lang w:val="en-US" w:eastAsia="en-US"/>
    </w:rPr>
  </w:style>
  <w:style w:type="paragraph" w:customStyle="1" w:styleId="xl162">
    <w:name w:val="xl162"/>
    <w:basedOn w:val="Normal"/>
    <w:rsid w:val="002D56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/>
      <w:b/>
      <w:bCs/>
      <w:noProof w:val="0"/>
      <w:sz w:val="16"/>
      <w:szCs w:val="16"/>
      <w:lang w:val="en-US" w:eastAsia="en-US"/>
    </w:rPr>
  </w:style>
  <w:style w:type="paragraph" w:customStyle="1" w:styleId="xl163">
    <w:name w:val="xl163"/>
    <w:basedOn w:val="Normal"/>
    <w:rsid w:val="002D56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/>
      <w:b/>
      <w:bCs/>
      <w:noProof w:val="0"/>
      <w:sz w:val="16"/>
      <w:szCs w:val="16"/>
      <w:lang w:val="en-US" w:eastAsia="en-US"/>
    </w:rPr>
  </w:style>
  <w:style w:type="paragraph" w:customStyle="1" w:styleId="xl164">
    <w:name w:val="xl164"/>
    <w:basedOn w:val="Normal"/>
    <w:rsid w:val="002D566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/>
      <w:b/>
      <w:bCs/>
      <w:noProof w:val="0"/>
      <w:sz w:val="16"/>
      <w:szCs w:val="16"/>
      <w:lang w:val="en-US" w:eastAsia="en-US"/>
    </w:rPr>
  </w:style>
  <w:style w:type="paragraph" w:customStyle="1" w:styleId="xl165">
    <w:name w:val="xl165"/>
    <w:basedOn w:val="Normal"/>
    <w:rsid w:val="002D56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noProof w:val="0"/>
      <w:sz w:val="18"/>
      <w:szCs w:val="18"/>
      <w:lang w:val="en-US" w:eastAsia="en-US"/>
    </w:rPr>
  </w:style>
  <w:style w:type="paragraph" w:customStyle="1" w:styleId="xl166">
    <w:name w:val="xl166"/>
    <w:basedOn w:val="Normal"/>
    <w:rsid w:val="002D566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top"/>
    </w:pPr>
    <w:rPr>
      <w:rFonts w:eastAsia="Times New Roman"/>
      <w:noProof w:val="0"/>
      <w:color w:val="974807"/>
      <w:lang w:val="en-US" w:eastAsia="en-US"/>
    </w:rPr>
  </w:style>
  <w:style w:type="paragraph" w:customStyle="1" w:styleId="xl167">
    <w:name w:val="xl167"/>
    <w:basedOn w:val="Normal"/>
    <w:rsid w:val="002D5666"/>
    <w:pPr>
      <w:pBdr>
        <w:top w:val="single" w:sz="8" w:space="0" w:color="auto"/>
        <w:bottom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top"/>
    </w:pPr>
    <w:rPr>
      <w:rFonts w:eastAsia="Times New Roman"/>
      <w:noProof w:val="0"/>
      <w:color w:val="974807"/>
      <w:lang w:val="en-US" w:eastAsia="en-US"/>
    </w:rPr>
  </w:style>
  <w:style w:type="paragraph" w:customStyle="1" w:styleId="xl168">
    <w:name w:val="xl168"/>
    <w:basedOn w:val="Normal"/>
    <w:rsid w:val="002D5666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EB9C"/>
      <w:spacing w:before="100" w:beforeAutospacing="1" w:after="100" w:afterAutospacing="1"/>
      <w:jc w:val="center"/>
      <w:textAlignment w:val="top"/>
    </w:pPr>
    <w:rPr>
      <w:rFonts w:eastAsia="Times New Roman"/>
      <w:noProof w:val="0"/>
      <w:color w:val="974807"/>
      <w:lang w:val="en-US" w:eastAsia="en-US"/>
    </w:rPr>
  </w:style>
  <w:style w:type="paragraph" w:customStyle="1" w:styleId="xl169">
    <w:name w:val="xl169"/>
    <w:basedOn w:val="Normal"/>
    <w:rsid w:val="002D56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noProof w:val="0"/>
      <w:sz w:val="18"/>
      <w:szCs w:val="18"/>
      <w:lang w:val="en-US" w:eastAsia="en-US"/>
    </w:rPr>
  </w:style>
  <w:style w:type="paragraph" w:customStyle="1" w:styleId="xl170">
    <w:name w:val="xl170"/>
    <w:basedOn w:val="Normal"/>
    <w:rsid w:val="002D56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noProof w:val="0"/>
      <w:sz w:val="18"/>
      <w:szCs w:val="18"/>
      <w:lang w:val="en-US" w:eastAsia="en-US"/>
    </w:rPr>
  </w:style>
  <w:style w:type="paragraph" w:customStyle="1" w:styleId="xl171">
    <w:name w:val="xl171"/>
    <w:basedOn w:val="Normal"/>
    <w:rsid w:val="002D56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noProof w:val="0"/>
      <w:sz w:val="18"/>
      <w:szCs w:val="18"/>
      <w:lang w:val="en-US" w:eastAsia="en-US"/>
    </w:rPr>
  </w:style>
  <w:style w:type="paragraph" w:customStyle="1" w:styleId="xl172">
    <w:name w:val="xl172"/>
    <w:basedOn w:val="Normal"/>
    <w:rsid w:val="002D5666"/>
    <w:pPr>
      <w:pBdr>
        <w:top w:val="single" w:sz="8" w:space="0" w:color="7F7F7F"/>
        <w:left w:val="single" w:sz="8" w:space="0" w:color="7F7F7F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/>
      <w:b/>
      <w:bCs/>
      <w:noProof w:val="0"/>
      <w:color w:val="FA7D00"/>
      <w:lang w:val="en-US" w:eastAsia="en-US"/>
    </w:rPr>
  </w:style>
  <w:style w:type="paragraph" w:customStyle="1" w:styleId="xl173">
    <w:name w:val="xl173"/>
    <w:basedOn w:val="Normal"/>
    <w:rsid w:val="002D5666"/>
    <w:pPr>
      <w:pBdr>
        <w:top w:val="single" w:sz="8" w:space="0" w:color="7F7F7F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/>
      <w:b/>
      <w:bCs/>
      <w:noProof w:val="0"/>
      <w:color w:val="FA7D00"/>
      <w:lang w:val="en-US" w:eastAsia="en-US"/>
    </w:rPr>
  </w:style>
  <w:style w:type="paragraph" w:customStyle="1" w:styleId="xl174">
    <w:name w:val="xl174"/>
    <w:basedOn w:val="Normal"/>
    <w:rsid w:val="002D5666"/>
    <w:pPr>
      <w:pBdr>
        <w:top w:val="single" w:sz="8" w:space="0" w:color="7F7F7F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/>
      <w:b/>
      <w:bCs/>
      <w:noProof w:val="0"/>
      <w:color w:val="FA7D00"/>
      <w:lang w:val="en-US" w:eastAsia="en-US"/>
    </w:rPr>
  </w:style>
  <w:style w:type="paragraph" w:customStyle="1" w:styleId="xl175">
    <w:name w:val="xl175"/>
    <w:basedOn w:val="Normal"/>
    <w:rsid w:val="002D566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noProof w:val="0"/>
      <w:sz w:val="18"/>
      <w:szCs w:val="18"/>
      <w:lang w:val="en-US" w:eastAsia="en-US"/>
    </w:rPr>
  </w:style>
  <w:style w:type="paragraph" w:customStyle="1" w:styleId="xl176">
    <w:name w:val="xl176"/>
    <w:basedOn w:val="Normal"/>
    <w:rsid w:val="002D566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noProof w:val="0"/>
      <w:sz w:val="20"/>
      <w:szCs w:val="20"/>
      <w:lang w:val="en-US" w:eastAsia="en-US"/>
    </w:rPr>
  </w:style>
  <w:style w:type="paragraph" w:customStyle="1" w:styleId="xl177">
    <w:name w:val="xl177"/>
    <w:basedOn w:val="Normal"/>
    <w:rsid w:val="002D566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noProof w:val="0"/>
      <w:sz w:val="20"/>
      <w:szCs w:val="20"/>
      <w:lang w:val="en-US" w:eastAsia="en-US"/>
    </w:rPr>
  </w:style>
  <w:style w:type="paragraph" w:customStyle="1" w:styleId="font7">
    <w:name w:val="font7"/>
    <w:basedOn w:val="Normal"/>
    <w:rsid w:val="002D5666"/>
    <w:pPr>
      <w:spacing w:before="100" w:beforeAutospacing="1" w:after="100" w:afterAutospacing="1"/>
    </w:pPr>
    <w:rPr>
      <w:rFonts w:ascii="Calibri" w:eastAsia="Times New Roman" w:hAnsi="Calibri"/>
      <w:noProof w:val="0"/>
      <w:color w:val="000000"/>
      <w:sz w:val="20"/>
      <w:szCs w:val="20"/>
      <w:lang w:val="en-US" w:eastAsia="en-US"/>
    </w:rPr>
  </w:style>
  <w:style w:type="paragraph" w:customStyle="1" w:styleId="xl178">
    <w:name w:val="xl178"/>
    <w:basedOn w:val="Normal"/>
    <w:rsid w:val="002D56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noProof w:val="0"/>
      <w:sz w:val="20"/>
      <w:szCs w:val="20"/>
      <w:lang w:val="en-US" w:eastAsia="en-US"/>
    </w:rPr>
  </w:style>
  <w:style w:type="paragraph" w:customStyle="1" w:styleId="xl179">
    <w:name w:val="xl179"/>
    <w:basedOn w:val="Normal"/>
    <w:rsid w:val="002D566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noProof w:val="0"/>
      <w:sz w:val="18"/>
      <w:szCs w:val="18"/>
      <w:lang w:val="en-US" w:eastAsia="en-US"/>
    </w:rPr>
  </w:style>
  <w:style w:type="paragraph" w:customStyle="1" w:styleId="xxachievement">
    <w:name w:val="x_x_achievement"/>
    <w:basedOn w:val="Normal"/>
    <w:rsid w:val="006F78E0"/>
    <w:pPr>
      <w:spacing w:before="100" w:beforeAutospacing="1" w:after="100" w:afterAutospacing="1"/>
    </w:pPr>
    <w:rPr>
      <w:rFonts w:eastAsia="Times New Roman"/>
      <w:noProof w:val="0"/>
      <w:lang w:val="en-US" w:eastAsia="en-US"/>
    </w:rPr>
  </w:style>
  <w:style w:type="paragraph" w:customStyle="1" w:styleId="m6072024177352320649xachievement">
    <w:name w:val="m_6072024177352320649x_achievement"/>
    <w:basedOn w:val="Normal"/>
    <w:rsid w:val="00BD5F3C"/>
    <w:pPr>
      <w:spacing w:before="100" w:beforeAutospacing="1" w:after="100" w:afterAutospacing="1"/>
    </w:pPr>
    <w:rPr>
      <w:rFonts w:eastAsiaTheme="minorHAnsi"/>
      <w:noProof w:val="0"/>
      <w:lang w:val="en-US" w:eastAsia="en-US"/>
    </w:rPr>
  </w:style>
  <w:style w:type="table" w:customStyle="1" w:styleId="GridTable4-Accent17">
    <w:name w:val="Grid Table 4 - Accent 17"/>
    <w:basedOn w:val="TableNormal"/>
    <w:uiPriority w:val="49"/>
    <w:rsid w:val="00A30DB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m-4349567110001282501gmail-msolistparagraph">
    <w:name w:val="m_-4349567110001282501gmail-msolistparagraph"/>
    <w:basedOn w:val="Normal"/>
    <w:rsid w:val="00626E94"/>
    <w:pPr>
      <w:spacing w:before="100" w:beforeAutospacing="1" w:after="100" w:afterAutospacing="1"/>
    </w:pPr>
    <w:rPr>
      <w:rFonts w:eastAsia="Times New Roman"/>
      <w:noProof w:val="0"/>
      <w:lang w:val="en-US" w:eastAsia="en-US"/>
    </w:rPr>
  </w:style>
  <w:style w:type="table" w:customStyle="1" w:styleId="GridTable4-Accent18">
    <w:name w:val="Grid Table 4 - Accent 18"/>
    <w:basedOn w:val="TableNormal"/>
    <w:uiPriority w:val="49"/>
    <w:rsid w:val="00626E9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ghtGrid-Accent15">
    <w:name w:val="Light Grid - Accent 15"/>
    <w:basedOn w:val="TableNormal"/>
    <w:uiPriority w:val="62"/>
    <w:rsid w:val="004E21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-Accent16">
    <w:name w:val="Light Grid - Accent 16"/>
    <w:basedOn w:val="TableNormal"/>
    <w:uiPriority w:val="62"/>
    <w:rsid w:val="00612BF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GridTable5Dark-Accent11">
    <w:name w:val="Grid Table 5 Dark - Accent 11"/>
    <w:basedOn w:val="TableNormal"/>
    <w:uiPriority w:val="50"/>
    <w:rsid w:val="00D7198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LightGrid-Accent17">
    <w:name w:val="Light Grid - Accent 17"/>
    <w:basedOn w:val="TableNormal"/>
    <w:uiPriority w:val="62"/>
    <w:rsid w:val="00915AA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-Accent18">
    <w:name w:val="Light Grid - Accent 18"/>
    <w:basedOn w:val="TableNormal"/>
    <w:uiPriority w:val="62"/>
    <w:rsid w:val="00F52BB4"/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gmail-m5370438390558676531msolistparagraph">
    <w:name w:val="gmail-m_5370438390558676531msolistparagraph"/>
    <w:basedOn w:val="Normal"/>
    <w:rsid w:val="00E84385"/>
    <w:pPr>
      <w:spacing w:before="100" w:beforeAutospacing="1" w:after="100" w:afterAutospacing="1"/>
    </w:pPr>
    <w:rPr>
      <w:rFonts w:eastAsia="Times New Roman"/>
      <w:noProof w:val="0"/>
      <w:lang w:val="en-US" w:eastAsia="en-US"/>
    </w:rPr>
  </w:style>
  <w:style w:type="paragraph" w:customStyle="1" w:styleId="gmail-m5370438390558676531gmail-m-7857429923854102801msolistparagraph">
    <w:name w:val="gmail-m_5370438390558676531gmail-m-7857429923854102801msolistparagraph"/>
    <w:basedOn w:val="Normal"/>
    <w:rsid w:val="00E84385"/>
    <w:pPr>
      <w:spacing w:before="100" w:beforeAutospacing="1" w:after="100" w:afterAutospacing="1"/>
    </w:pPr>
    <w:rPr>
      <w:rFonts w:eastAsia="Times New Roman"/>
      <w:noProof w:val="0"/>
      <w:lang w:val="en-US" w:eastAsia="en-US"/>
    </w:rPr>
  </w:style>
  <w:style w:type="paragraph" w:customStyle="1" w:styleId="gmail-m5370438390558676531msoheader">
    <w:name w:val="gmail-m_5370438390558676531msoheader"/>
    <w:basedOn w:val="Normal"/>
    <w:rsid w:val="00E84385"/>
    <w:pPr>
      <w:spacing w:before="100" w:beforeAutospacing="1" w:after="100" w:afterAutospacing="1"/>
    </w:pPr>
    <w:rPr>
      <w:rFonts w:eastAsia="Times New Roman"/>
      <w:noProof w:val="0"/>
      <w:lang w:val="en-US" w:eastAsia="en-US"/>
    </w:rPr>
  </w:style>
  <w:style w:type="character" w:customStyle="1" w:styleId="xbumpedfont15">
    <w:name w:val="x_bumpedfont15"/>
    <w:basedOn w:val="DefaultParagraphFont"/>
    <w:rsid w:val="005F06A1"/>
  </w:style>
  <w:style w:type="table" w:customStyle="1" w:styleId="GridTable4-Accent19">
    <w:name w:val="Grid Table 4 - Accent 19"/>
    <w:basedOn w:val="TableNormal"/>
    <w:uiPriority w:val="49"/>
    <w:rsid w:val="00D0297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2">
    <w:name w:val="Grid Table 5 Dark - Accent 12"/>
    <w:basedOn w:val="TableNormal"/>
    <w:uiPriority w:val="50"/>
    <w:rsid w:val="00D029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297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9E5C89"/>
    <w:rPr>
      <w:vertAlign w:val="superscript"/>
    </w:rPr>
  </w:style>
  <w:style w:type="table" w:customStyle="1" w:styleId="GridTable4-Accent110">
    <w:name w:val="Grid Table 4 - Accent 110"/>
    <w:basedOn w:val="TableNormal"/>
    <w:uiPriority w:val="49"/>
    <w:rsid w:val="009E5C8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3">
    <w:name w:val="Grid Table 5 Dark - Accent 13"/>
    <w:basedOn w:val="TableNormal"/>
    <w:uiPriority w:val="50"/>
    <w:rsid w:val="009E5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ListTable6Colorful-Accent52">
    <w:name w:val="List Table 6 Colorful - Accent 52"/>
    <w:basedOn w:val="TableNormal"/>
    <w:uiPriority w:val="51"/>
    <w:rsid w:val="009E5C8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5Dark-Accent14">
    <w:name w:val="Grid Table 5 Dark - Accent 14"/>
    <w:basedOn w:val="TableNormal"/>
    <w:uiPriority w:val="50"/>
    <w:rsid w:val="00D172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ListTable6Colorful-Accent53">
    <w:name w:val="List Table 6 Colorful - Accent 53"/>
    <w:basedOn w:val="TableNormal"/>
    <w:uiPriority w:val="51"/>
    <w:rsid w:val="00D1726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default0">
    <w:name w:val="default"/>
    <w:basedOn w:val="Normal"/>
    <w:rsid w:val="00327452"/>
    <w:pPr>
      <w:spacing w:before="100" w:beforeAutospacing="1" w:after="100" w:afterAutospacing="1"/>
    </w:pPr>
    <w:rPr>
      <w:rFonts w:eastAsia="Times New Roman"/>
      <w:noProof w:val="0"/>
      <w:lang w:val="en-US" w:eastAsia="en-US"/>
    </w:rPr>
  </w:style>
  <w:style w:type="table" w:customStyle="1" w:styleId="GridTable4-Accent111">
    <w:name w:val="Grid Table 4 - Accent 111"/>
    <w:basedOn w:val="TableNormal"/>
    <w:uiPriority w:val="49"/>
    <w:rsid w:val="00C43F3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61">
    <w:name w:val="Grid Table 5 Dark - Accent 61"/>
    <w:basedOn w:val="TableNormal"/>
    <w:uiPriority w:val="50"/>
    <w:rsid w:val="00C43F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ListTable3-Accent51">
    <w:name w:val="List Table 3 - Accent 51"/>
    <w:basedOn w:val="TableNormal"/>
    <w:uiPriority w:val="48"/>
    <w:rsid w:val="00C43F3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5Dark-Accent31">
    <w:name w:val="Grid Table 5 Dark - Accent 31"/>
    <w:basedOn w:val="TableNormal"/>
    <w:uiPriority w:val="50"/>
    <w:rsid w:val="00C43F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15">
    <w:name w:val="Grid Table 5 Dark - Accent 15"/>
    <w:basedOn w:val="TableNormal"/>
    <w:uiPriority w:val="50"/>
    <w:rsid w:val="00C43F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C43F3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6Colorful-Accent54">
    <w:name w:val="List Table 6 Colorful - Accent 54"/>
    <w:basedOn w:val="TableNormal"/>
    <w:uiPriority w:val="51"/>
    <w:rsid w:val="00C43F3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MediumShading1-Accent6">
    <w:name w:val="Medium Shading 1 Accent 6"/>
    <w:basedOn w:val="TableNormal"/>
    <w:uiPriority w:val="63"/>
    <w:rsid w:val="006E2366"/>
    <w:pPr>
      <w:ind w:left="-567" w:right="-153"/>
      <w:jc w:val="both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2">
    <w:name w:val="Light Shading Accent 2"/>
    <w:basedOn w:val="TableNormal"/>
    <w:uiPriority w:val="60"/>
    <w:rsid w:val="006E2366"/>
    <w:pPr>
      <w:ind w:left="-567" w:right="-153"/>
      <w:jc w:val="both"/>
    </w:pPr>
    <w:rPr>
      <w:rFonts w:asciiTheme="minorHAnsi" w:hAnsiTheme="minorHAnsi" w:cstheme="minorBidi"/>
      <w:color w:val="943634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Grid-Accent19">
    <w:name w:val="Light Grid - Accent 19"/>
    <w:basedOn w:val="TableNormal"/>
    <w:uiPriority w:val="62"/>
    <w:rsid w:val="006E236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GridTable4-Accent112">
    <w:name w:val="Grid Table 4 - Accent 112"/>
    <w:basedOn w:val="TableNormal"/>
    <w:uiPriority w:val="49"/>
    <w:rsid w:val="006D2F5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62">
    <w:name w:val="Grid Table 5 Dark - Accent 62"/>
    <w:basedOn w:val="TableNormal"/>
    <w:uiPriority w:val="50"/>
    <w:rsid w:val="006D2F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ListTable3-Accent52">
    <w:name w:val="List Table 3 - Accent 52"/>
    <w:basedOn w:val="TableNormal"/>
    <w:uiPriority w:val="48"/>
    <w:rsid w:val="006D2F5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5Dark-Accent32">
    <w:name w:val="Grid Table 5 Dark - Accent 32"/>
    <w:basedOn w:val="TableNormal"/>
    <w:uiPriority w:val="50"/>
    <w:rsid w:val="006D2F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16">
    <w:name w:val="Grid Table 5 Dark - Accent 16"/>
    <w:basedOn w:val="TableNormal"/>
    <w:uiPriority w:val="50"/>
    <w:rsid w:val="006D2F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ListTable7Colorful-Accent52">
    <w:name w:val="List Table 7 Colorful - Accent 52"/>
    <w:basedOn w:val="TableNormal"/>
    <w:uiPriority w:val="52"/>
    <w:rsid w:val="006D2F5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6Colorful-Accent55">
    <w:name w:val="List Table 6 Colorful - Accent 55"/>
    <w:basedOn w:val="TableNormal"/>
    <w:uiPriority w:val="51"/>
    <w:rsid w:val="006D2F5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ghtShading1">
    <w:name w:val="Light Shading1"/>
    <w:basedOn w:val="TableNormal"/>
    <w:uiPriority w:val="60"/>
    <w:rsid w:val="00F1289E"/>
    <w:pPr>
      <w:ind w:left="-567" w:right="-153"/>
      <w:jc w:val="both"/>
    </w:pPr>
    <w:rPr>
      <w:rFonts w:asciiTheme="minorHAnsi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IntenseReference">
    <w:name w:val="Intense Reference"/>
    <w:basedOn w:val="DefaultParagraphFont"/>
    <w:uiPriority w:val="32"/>
    <w:qFormat/>
    <w:rsid w:val="00D2281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22818"/>
    <w:rPr>
      <w:b/>
      <w:bCs/>
      <w:smallCaps/>
      <w:spacing w:val="5"/>
    </w:rPr>
  </w:style>
  <w:style w:type="table" w:customStyle="1" w:styleId="GridTable1Light1">
    <w:name w:val="Grid Table 1 Light1"/>
    <w:basedOn w:val="TableNormal"/>
    <w:uiPriority w:val="46"/>
    <w:rsid w:val="004370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TableNormal"/>
    <w:uiPriority w:val="40"/>
    <w:rsid w:val="004370D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EC5B0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4-Accent113">
    <w:name w:val="Grid Table 4 - Accent 113"/>
    <w:basedOn w:val="TableNormal"/>
    <w:uiPriority w:val="49"/>
    <w:rsid w:val="00D7644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7644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648B2"/>
    <w:pPr>
      <w:ind w:left="-567" w:right="-153"/>
      <w:jc w:val="both"/>
    </w:pPr>
    <w:rPr>
      <w:rFonts w:ascii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locked/>
    <w:rsid w:val="0010649B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56C7D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365F91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356C7D"/>
    <w:pPr>
      <w:spacing w:after="100" w:line="259" w:lineRule="auto"/>
      <w:ind w:left="220"/>
    </w:pPr>
    <w:rPr>
      <w:rFonts w:asciiTheme="minorHAnsi" w:eastAsiaTheme="minorEastAsia" w:hAnsiTheme="minorHAnsi"/>
      <w:noProof w:val="0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56C7D"/>
    <w:pPr>
      <w:spacing w:after="100" w:line="259" w:lineRule="auto"/>
    </w:pPr>
    <w:rPr>
      <w:rFonts w:asciiTheme="minorHAnsi" w:eastAsiaTheme="minorEastAsia" w:hAnsiTheme="minorHAnsi"/>
      <w:noProof w:val="0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56C7D"/>
    <w:pPr>
      <w:spacing w:after="100" w:line="259" w:lineRule="auto"/>
      <w:ind w:left="440"/>
    </w:pPr>
    <w:rPr>
      <w:rFonts w:asciiTheme="minorHAnsi" w:eastAsiaTheme="minorEastAsia" w:hAnsiTheme="minorHAnsi"/>
      <w:noProof w:val="0"/>
      <w:sz w:val="22"/>
      <w:szCs w:val="22"/>
      <w:lang w:val="en-US" w:eastAsia="en-US"/>
    </w:rPr>
  </w:style>
  <w:style w:type="table" w:customStyle="1" w:styleId="GridTable5Dark-Accent51">
    <w:name w:val="Grid Table 5 Dark - Accent 51"/>
    <w:basedOn w:val="TableNormal"/>
    <w:uiPriority w:val="50"/>
    <w:rsid w:val="00E928A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6Colorful-Accent110">
    <w:name w:val="Grid Table 6 Colorful - Accent 11"/>
    <w:basedOn w:val="TableNormal"/>
    <w:uiPriority w:val="51"/>
    <w:rsid w:val="00BB0968"/>
    <w:pPr>
      <w:jc w:val="both"/>
    </w:pPr>
    <w:rPr>
      <w:rFonts w:ascii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v1msonormal">
    <w:name w:val="v1msonormal"/>
    <w:basedOn w:val="Normal"/>
    <w:rsid w:val="008E6DCF"/>
    <w:pPr>
      <w:spacing w:before="100" w:beforeAutospacing="1" w:after="100" w:afterAutospacing="1"/>
    </w:pPr>
    <w:rPr>
      <w:rFonts w:eastAsia="Times New Roman"/>
      <w:noProof w:val="0"/>
      <w:lang w:val="en-US" w:eastAsia="en-US"/>
    </w:rPr>
  </w:style>
  <w:style w:type="table" w:customStyle="1" w:styleId="GridTable4-Accent51">
    <w:name w:val="Grid Table 4 - Accent 51"/>
    <w:basedOn w:val="TableNormal"/>
    <w:uiPriority w:val="49"/>
    <w:rsid w:val="00E8073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v1msolistparagraph">
    <w:name w:val="v1msolistparagraph"/>
    <w:basedOn w:val="Normal"/>
    <w:rsid w:val="00E56C5D"/>
    <w:pPr>
      <w:spacing w:before="100" w:beforeAutospacing="1" w:after="100" w:afterAutospacing="1"/>
    </w:pPr>
    <w:rPr>
      <w:rFonts w:eastAsia="Times New Roman"/>
      <w:noProof w:val="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81359"/>
    <w:rPr>
      <w:rFonts w:ascii="Calibri" w:eastAsia="Times New Roman" w:hAnsi="Calibri"/>
      <w:noProof w:val="0"/>
      <w:sz w:val="22"/>
      <w:szCs w:val="21"/>
      <w:lang w:eastAsia="sq-AL"/>
    </w:rPr>
  </w:style>
  <w:style w:type="character" w:customStyle="1" w:styleId="PlainTextChar">
    <w:name w:val="Plain Text Char"/>
    <w:basedOn w:val="DefaultParagraphFont"/>
    <w:link w:val="PlainText"/>
    <w:uiPriority w:val="99"/>
    <w:rsid w:val="00881359"/>
    <w:rPr>
      <w:rFonts w:ascii="Calibri" w:eastAsia="Times New Roman" w:hAnsi="Calibri"/>
      <w:sz w:val="22"/>
      <w:szCs w:val="21"/>
      <w:lang w:val="sq-AL" w:eastAsia="sq-AL"/>
    </w:rPr>
  </w:style>
  <w:style w:type="paragraph" w:customStyle="1" w:styleId="v1msoheader">
    <w:name w:val="v1msoheader"/>
    <w:basedOn w:val="Normal"/>
    <w:rsid w:val="00881359"/>
    <w:pPr>
      <w:spacing w:before="100" w:beforeAutospacing="1" w:after="100" w:afterAutospacing="1"/>
    </w:pPr>
    <w:rPr>
      <w:rFonts w:eastAsia="Times New Roman"/>
      <w:noProof w:val="0"/>
      <w:lang w:val="en-US" w:eastAsia="en-US"/>
    </w:rPr>
  </w:style>
  <w:style w:type="table" w:styleId="LightGrid-Accent2">
    <w:name w:val="Light Grid Accent 2"/>
    <w:basedOn w:val="TableNormal"/>
    <w:uiPriority w:val="62"/>
    <w:unhideWhenUsed/>
    <w:rsid w:val="00B256F7"/>
    <w:pPr>
      <w:jc w:val="both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List1-Accent5">
    <w:name w:val="Medium List 1 Accent 5"/>
    <w:basedOn w:val="TableNormal"/>
    <w:uiPriority w:val="65"/>
    <w:unhideWhenUsed/>
    <w:rsid w:val="00B256F7"/>
    <w:pPr>
      <w:jc w:val="both"/>
    </w:pPr>
    <w:rPr>
      <w:rFonts w:ascii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customStyle="1" w:styleId="v1onecomwebmail-msonormal">
    <w:name w:val="v1onecomwebmail-msonormal"/>
    <w:basedOn w:val="Normal"/>
    <w:rsid w:val="005C5F54"/>
    <w:pPr>
      <w:spacing w:before="100" w:beforeAutospacing="1" w:after="100" w:afterAutospacing="1"/>
    </w:pPr>
    <w:rPr>
      <w:rFonts w:eastAsia="Times New Roman"/>
      <w:noProof w:val="0"/>
      <w:lang w:val="en-US" w:eastAsia="en-US"/>
    </w:rPr>
  </w:style>
  <w:style w:type="table" w:customStyle="1" w:styleId="TableGridLight10">
    <w:name w:val="Table Grid Light1"/>
    <w:basedOn w:val="TableNormal"/>
    <w:uiPriority w:val="40"/>
    <w:rsid w:val="00ED731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CA2D4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CA2D4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A2D4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CA2D4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A2D4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A2D4E"/>
    <w:pPr>
      <w:ind w:left="-567" w:right="-153"/>
      <w:jc w:val="both"/>
    </w:pPr>
    <w:rPr>
      <w:rFonts w:ascii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5">
    <w:name w:val="Grid Table 5 Dark Accent 5"/>
    <w:basedOn w:val="TableNormal"/>
    <w:uiPriority w:val="50"/>
    <w:rsid w:val="00CA2D4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4-Accent5">
    <w:name w:val="Grid Table 4 Accent 5"/>
    <w:basedOn w:val="TableNormal"/>
    <w:uiPriority w:val="49"/>
    <w:rsid w:val="00CA2D4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MediumList11">
    <w:name w:val="Medium List 11"/>
    <w:basedOn w:val="TableNormal"/>
    <w:uiPriority w:val="65"/>
    <w:rsid w:val="000F09D9"/>
    <w:pPr>
      <w:jc w:val="both"/>
    </w:pPr>
    <w:rPr>
      <w:rFonts w:ascii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v1p3">
    <w:name w:val="v1p3"/>
    <w:basedOn w:val="Normal"/>
    <w:rsid w:val="003F092F"/>
    <w:pPr>
      <w:spacing w:before="100" w:beforeAutospacing="1" w:after="100" w:afterAutospacing="1"/>
    </w:pPr>
    <w:rPr>
      <w:rFonts w:eastAsia="Times New Roman"/>
      <w:noProof w:val="0"/>
      <w:lang w:val="en-US" w:eastAsia="en-US"/>
    </w:rPr>
  </w:style>
  <w:style w:type="character" w:customStyle="1" w:styleId="v1s2">
    <w:name w:val="v1s2"/>
    <w:basedOn w:val="DefaultParagraphFont"/>
    <w:rsid w:val="003F092F"/>
  </w:style>
  <w:style w:type="character" w:customStyle="1" w:styleId="v1spelle">
    <w:name w:val="v1spelle"/>
    <w:basedOn w:val="DefaultParagraphFont"/>
    <w:rsid w:val="003F092F"/>
  </w:style>
  <w:style w:type="paragraph" w:customStyle="1" w:styleId="v1p2">
    <w:name w:val="v1p2"/>
    <w:basedOn w:val="Normal"/>
    <w:rsid w:val="003F092F"/>
    <w:pPr>
      <w:spacing w:before="100" w:beforeAutospacing="1" w:after="100" w:afterAutospacing="1"/>
    </w:pPr>
    <w:rPr>
      <w:rFonts w:eastAsia="Times New Roman"/>
      <w:noProof w:val="0"/>
      <w:lang w:val="en-US" w:eastAsia="en-US"/>
    </w:rPr>
  </w:style>
  <w:style w:type="character" w:customStyle="1" w:styleId="v1s3">
    <w:name w:val="v1s3"/>
    <w:basedOn w:val="DefaultParagraphFont"/>
    <w:rsid w:val="003F092F"/>
  </w:style>
  <w:style w:type="character" w:customStyle="1" w:styleId="Heading4Char">
    <w:name w:val="Heading 4 Char"/>
    <w:basedOn w:val="DefaultParagraphFont"/>
    <w:link w:val="Heading4"/>
    <w:uiPriority w:val="9"/>
    <w:rsid w:val="004A5AD6"/>
    <w:rPr>
      <w:rFonts w:asciiTheme="majorHAnsi" w:eastAsiaTheme="majorEastAsia" w:hAnsiTheme="majorHAnsi" w:cstheme="majorBidi"/>
      <w:i/>
      <w:iCs/>
      <w:noProof/>
      <w:color w:val="365F91" w:themeColor="accent1" w:themeShade="BF"/>
      <w:sz w:val="24"/>
      <w:szCs w:val="24"/>
      <w:lang w:val="sq-AL" w:eastAsia="sr-Latn-CS"/>
    </w:rPr>
  </w:style>
  <w:style w:type="character" w:customStyle="1" w:styleId="Heading5Char">
    <w:name w:val="Heading 5 Char"/>
    <w:basedOn w:val="DefaultParagraphFont"/>
    <w:link w:val="Heading5"/>
    <w:rsid w:val="004A5AD6"/>
    <w:rPr>
      <w:rFonts w:ascii="Calibri Light" w:eastAsia="Times New Roman" w:hAnsi="Calibri Light"/>
      <w:color w:val="365F91"/>
      <w:sz w:val="22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4A5AD6"/>
    <w:rPr>
      <w:rFonts w:ascii="Calibri Light" w:eastAsia="Times New Roman" w:hAnsi="Calibri Light"/>
      <w:color w:val="243F60"/>
      <w:sz w:val="22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4A5AD6"/>
    <w:rPr>
      <w:rFonts w:ascii="Calibri Light" w:eastAsia="Times New Roman" w:hAnsi="Calibri Light"/>
      <w:i/>
      <w:iCs/>
      <w:color w:val="243F60"/>
      <w:sz w:val="22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4A5AD6"/>
    <w:rPr>
      <w:rFonts w:ascii="Calibri Light" w:eastAsia="Times New Roman" w:hAnsi="Calibri Light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4A5AD6"/>
    <w:rPr>
      <w:rFonts w:ascii="Calibri Light" w:eastAsia="Times New Roman" w:hAnsi="Calibri Light"/>
      <w:i/>
      <w:iCs/>
      <w:color w:val="272727"/>
      <w:sz w:val="21"/>
      <w:szCs w:val="21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66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38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64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784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3928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1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9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01215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442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4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121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0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8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koregjionirahovec@yahoo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E1C6F-1B3F-4C6D-ADA9-5F87F3F01F3D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69619511-86D9-488D-8125-3019A93D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4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RAPORTI  I  PUNËS DHE AKTIVITETET KRYESORE NË K.R.M EKOREGJION Sh.A NJËSIA OPERATIVE RAHOVEC             JANAR-DHJETOR 2024</vt:lpstr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 I  PUNËS DHE AKTIVITETET KRYESORE NË K.R.M EKOREGJION Sh.A NJËSIA OPERATIVE RAHOVEC             JANAR-DHJETOR 2025</dc:title>
  <dc:creator>besim.kajtazi</dc:creator>
  <cp:lastModifiedBy>HP</cp:lastModifiedBy>
  <cp:revision>2</cp:revision>
  <cp:lastPrinted>2026-01-14T12:41:00Z</cp:lastPrinted>
  <dcterms:created xsi:type="dcterms:W3CDTF">2026-01-14T12:41:00Z</dcterms:created>
  <dcterms:modified xsi:type="dcterms:W3CDTF">2026-01-14T12:41:00Z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358a5b98e37386579efa39bb1c8572dfc1d552d9a48897ce46fe11df06400031</vt:lpwstr>
  </property>
</Properties>
</file>